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eastAsia="黑体"/>
          <w:bCs/>
        </w:rPr>
        <w:t>附件</w:t>
      </w:r>
      <w:r>
        <w:rPr>
          <w:rFonts w:hint="eastAsia" w:ascii="黑体" w:eastAsia="黑体"/>
          <w:bCs/>
          <w:lang w:val="en-US" w:eastAsia="zh-CN"/>
        </w:rPr>
        <w:t>2</w:t>
      </w:r>
    </w:p>
    <w:p>
      <w:pPr>
        <w:autoSpaceDN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技术合同登记表                  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67"/>
        <w:gridCol w:w="3484"/>
        <w:gridCol w:w="1503"/>
        <w:gridCol w:w="32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合同编号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□□□□-□□□□-□□-□□□□□□（市场办提供）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项目名称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合同登记日期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登记员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卖方名称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卖方法人代码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卖方国别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经办人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卖方地区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卖方性质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（私营、有限股份公司、有限责任公司 、外商投资。。。。华侨、外国人、社会团体等）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卖方归属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（制造、电力、采矿等）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技术中介服务机构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N w:val="0"/>
              <w:ind w:right="105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□是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买方信息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买方名称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买方法人代码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买方国别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买方地区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买方性质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技术中介服务</w:t>
            </w:r>
          </w:p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机构</w:t>
            </w:r>
          </w:p>
        </w:tc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right="21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□是　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合同成交金额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合同签订日期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其中技术交易额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合同起始日期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金额支付方式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合同结束日期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合同类别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计划来源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知识产权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知识产权注册号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技术领域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社会经济目标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autoSpaceDN w:val="0"/>
        <w:ind w:firstLine="632" w:firstLineChars="200"/>
        <w:rPr>
          <w:rFonts w:ascii="仿宋_GB2312"/>
        </w:rPr>
      </w:pPr>
      <w:r>
        <w:rPr>
          <w:rFonts w:hint="eastAsia" w:ascii="仿宋_GB2312"/>
        </w:rPr>
        <w:t>需提供材料：已经生效的中文书面合同正本及相关附件（卖方组织机构代码证、事业单位法人证书或企业法人营业执照、法人代表身份证等原件和复印件一份）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黑体" w:eastAsia="黑体"/>
          <w:bCs/>
        </w:rPr>
      </w:pPr>
    </w:p>
    <w:p>
      <w:pPr>
        <w:rPr>
          <w:rFonts w:ascii="黑体" w:eastAsia="黑体"/>
          <w:bCs/>
        </w:rPr>
      </w:pPr>
    </w:p>
    <w:p>
      <w:pPr>
        <w:rPr>
          <w:rFonts w:hint="eastAsia" w:eastAsia="黑体"/>
          <w:lang w:eastAsia="zh-CN"/>
        </w:rPr>
      </w:pPr>
      <w:r>
        <w:rPr>
          <w:rFonts w:hint="eastAsia" w:ascii="黑体" w:eastAsia="黑体"/>
          <w:bCs/>
        </w:rPr>
        <w:t>附件</w:t>
      </w:r>
      <w:r>
        <w:rPr>
          <w:rFonts w:hint="eastAsia" w:ascii="黑体" w:eastAsia="黑体"/>
          <w:bCs/>
          <w:lang w:val="en-US" w:eastAsia="zh-CN"/>
        </w:rPr>
        <w:t>3</w:t>
      </w:r>
    </w:p>
    <w:p>
      <w:pPr>
        <w:autoSpaceDN w:val="0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Cs/>
          <w:sz w:val="44"/>
          <w:szCs w:val="44"/>
        </w:rPr>
        <w:t xml:space="preserve"> </w:t>
      </w:r>
      <w:r>
        <w:rPr>
          <w:rFonts w:hint="eastAsia" w:ascii="黑体" w:eastAsia="黑体"/>
          <w:bCs/>
          <w:sz w:val="36"/>
          <w:szCs w:val="36"/>
        </w:rPr>
        <w:t>营口市技术合同认定登记奖励申请表</w:t>
      </w:r>
      <w:bookmarkStart w:id="0" w:name="_GoBack"/>
      <w:bookmarkEnd w:id="0"/>
    </w:p>
    <w:tbl>
      <w:tblPr>
        <w:tblStyle w:val="7"/>
        <w:tblW w:w="8773" w:type="dxa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技术合同名称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技术合同内容简介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申请单位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6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单位地址</w:t>
            </w: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组织机构代码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开户银行</w:t>
            </w: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账 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合同类别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合同认定登记号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技术合同总额</w:t>
            </w:r>
          </w:p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（万元）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实际发生的合同额（万元）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申请奖励金额（万元）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申报单位意见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 xml:space="preserve">                                               （公章）</w:t>
            </w:r>
          </w:p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 w:hAnsi="Calibri" w:cs="Arial"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企业法定代表人签字：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县（市）区、园区科技管理部门意见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Calibri" w:cs="Arial"/>
                <w:bCs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  <w:p>
            <w:pPr>
              <w:tabs>
                <w:tab w:val="left" w:pos="3568"/>
                <w:tab w:val="left" w:pos="4888"/>
                <w:tab w:val="left" w:pos="5563"/>
              </w:tabs>
              <w:autoSpaceDN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 xml:space="preserve">                                                （公章）</w:t>
            </w:r>
          </w:p>
          <w:p>
            <w:pPr>
              <w:autoSpaceDN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 w:hAnsi="Calibri" w:cs="Arial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/>
                <w:bCs/>
                <w:sz w:val="24"/>
                <w:szCs w:val="24"/>
              </w:rPr>
              <w:t xml:space="preserve">                          年     月     日</w:t>
            </w:r>
          </w:p>
        </w:tc>
      </w:tr>
    </w:tbl>
    <w:p>
      <w:pPr>
        <w:widowControl/>
        <w:spacing w:line="528" w:lineRule="atLeast"/>
        <w:rPr>
          <w:rFonts w:ascii="仿宋" w:hAnsi="仿宋" w:eastAsia="仿宋" w:cs="宋体"/>
          <w:color w:val="333333"/>
          <w:kern w:val="0"/>
        </w:rPr>
      </w:pPr>
    </w:p>
    <w:sectPr>
      <w:footerReference r:id="rId3" w:type="default"/>
      <w:pgSz w:w="11906" w:h="16838"/>
      <w:pgMar w:top="2098" w:right="1474" w:bottom="1984" w:left="1587" w:header="850" w:footer="1474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640" w:rightChars="200"/>
      <w:jc w:val="right"/>
      <w:rPr>
        <w:sz w:val="28"/>
        <w:szCs w:val="28"/>
      </w:rPr>
    </w:pPr>
    <w:r>
      <w:rPr>
        <w:sz w:val="28"/>
        <w:szCs w:val="28"/>
      </w:rPr>
      <w:t>–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>–</w:t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singleLevel"/>
    <w:tmpl w:val="50435C95"/>
    <w:lvl w:ilvl="0" w:tentative="0">
      <w:start w:val="1"/>
      <w:numFmt w:val="decimal"/>
      <w:pStyle w:val="11"/>
      <w:lvlText w:val="图%1. "/>
      <w:lvlJc w:val="left"/>
      <w:pPr>
        <w:tabs>
          <w:tab w:val="left" w:pos="777"/>
        </w:tabs>
        <w:ind w:left="777" w:hanging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NotTrackMoves/>
  <w:attachedTemplate r:id="rId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47A22"/>
    <w:rsid w:val="000013A7"/>
    <w:rsid w:val="00002863"/>
    <w:rsid w:val="00004647"/>
    <w:rsid w:val="00014407"/>
    <w:rsid w:val="000145AC"/>
    <w:rsid w:val="00032A05"/>
    <w:rsid w:val="0004035E"/>
    <w:rsid w:val="00040D69"/>
    <w:rsid w:val="00045512"/>
    <w:rsid w:val="0004781D"/>
    <w:rsid w:val="00051CB2"/>
    <w:rsid w:val="000565C5"/>
    <w:rsid w:val="00056CE3"/>
    <w:rsid w:val="00057E3E"/>
    <w:rsid w:val="0006420D"/>
    <w:rsid w:val="000658C0"/>
    <w:rsid w:val="0007109C"/>
    <w:rsid w:val="00071F52"/>
    <w:rsid w:val="00071FA8"/>
    <w:rsid w:val="00073477"/>
    <w:rsid w:val="0008225D"/>
    <w:rsid w:val="0008238C"/>
    <w:rsid w:val="0008375F"/>
    <w:rsid w:val="00090EED"/>
    <w:rsid w:val="0009718D"/>
    <w:rsid w:val="000B24DB"/>
    <w:rsid w:val="000B4BD5"/>
    <w:rsid w:val="000D59FD"/>
    <w:rsid w:val="00103543"/>
    <w:rsid w:val="00106568"/>
    <w:rsid w:val="00107998"/>
    <w:rsid w:val="0012240C"/>
    <w:rsid w:val="001364F1"/>
    <w:rsid w:val="00146327"/>
    <w:rsid w:val="001465A4"/>
    <w:rsid w:val="001566B3"/>
    <w:rsid w:val="00171485"/>
    <w:rsid w:val="001721B0"/>
    <w:rsid w:val="00183417"/>
    <w:rsid w:val="00183ED4"/>
    <w:rsid w:val="00193465"/>
    <w:rsid w:val="00194DFB"/>
    <w:rsid w:val="00197D4D"/>
    <w:rsid w:val="001A0563"/>
    <w:rsid w:val="001A7A41"/>
    <w:rsid w:val="001B592F"/>
    <w:rsid w:val="001C5409"/>
    <w:rsid w:val="001D4CE3"/>
    <w:rsid w:val="001D5970"/>
    <w:rsid w:val="001E23B1"/>
    <w:rsid w:val="001E2646"/>
    <w:rsid w:val="001F2DE4"/>
    <w:rsid w:val="001F2E9A"/>
    <w:rsid w:val="001F4703"/>
    <w:rsid w:val="002071C4"/>
    <w:rsid w:val="00211410"/>
    <w:rsid w:val="00211569"/>
    <w:rsid w:val="00213FBA"/>
    <w:rsid w:val="00217631"/>
    <w:rsid w:val="0022239C"/>
    <w:rsid w:val="0022738C"/>
    <w:rsid w:val="002369D1"/>
    <w:rsid w:val="0025055B"/>
    <w:rsid w:val="002567C9"/>
    <w:rsid w:val="0027646C"/>
    <w:rsid w:val="00276F97"/>
    <w:rsid w:val="002836B2"/>
    <w:rsid w:val="002837EE"/>
    <w:rsid w:val="00287CB4"/>
    <w:rsid w:val="002A60B2"/>
    <w:rsid w:val="002B0C7A"/>
    <w:rsid w:val="002B1ABE"/>
    <w:rsid w:val="002B7117"/>
    <w:rsid w:val="002C0A54"/>
    <w:rsid w:val="002C20EA"/>
    <w:rsid w:val="002C335E"/>
    <w:rsid w:val="002D2677"/>
    <w:rsid w:val="002D2C01"/>
    <w:rsid w:val="002D3D10"/>
    <w:rsid w:val="002D5464"/>
    <w:rsid w:val="002E4912"/>
    <w:rsid w:val="002F79F9"/>
    <w:rsid w:val="00300433"/>
    <w:rsid w:val="0030232D"/>
    <w:rsid w:val="00306964"/>
    <w:rsid w:val="00320880"/>
    <w:rsid w:val="00326BF6"/>
    <w:rsid w:val="003335FC"/>
    <w:rsid w:val="00336551"/>
    <w:rsid w:val="0035275B"/>
    <w:rsid w:val="00362AFD"/>
    <w:rsid w:val="00366B4E"/>
    <w:rsid w:val="00372968"/>
    <w:rsid w:val="0038440F"/>
    <w:rsid w:val="00384F6D"/>
    <w:rsid w:val="00386157"/>
    <w:rsid w:val="00392F3F"/>
    <w:rsid w:val="003A242E"/>
    <w:rsid w:val="003B5676"/>
    <w:rsid w:val="003C108B"/>
    <w:rsid w:val="003D0357"/>
    <w:rsid w:val="003D27CE"/>
    <w:rsid w:val="003E2978"/>
    <w:rsid w:val="003E574E"/>
    <w:rsid w:val="003F4F2D"/>
    <w:rsid w:val="00411761"/>
    <w:rsid w:val="00424D8E"/>
    <w:rsid w:val="00426D16"/>
    <w:rsid w:val="00432AEB"/>
    <w:rsid w:val="004418AD"/>
    <w:rsid w:val="00450299"/>
    <w:rsid w:val="004502CA"/>
    <w:rsid w:val="00451615"/>
    <w:rsid w:val="00464041"/>
    <w:rsid w:val="00471B86"/>
    <w:rsid w:val="00476A08"/>
    <w:rsid w:val="004864F5"/>
    <w:rsid w:val="00491E56"/>
    <w:rsid w:val="00493E8D"/>
    <w:rsid w:val="00494C34"/>
    <w:rsid w:val="004959CD"/>
    <w:rsid w:val="004A1399"/>
    <w:rsid w:val="004A3F7F"/>
    <w:rsid w:val="004B12FF"/>
    <w:rsid w:val="004B30EC"/>
    <w:rsid w:val="004B4A6E"/>
    <w:rsid w:val="004C1D6B"/>
    <w:rsid w:val="004C4D06"/>
    <w:rsid w:val="004C7573"/>
    <w:rsid w:val="004D1C38"/>
    <w:rsid w:val="004E40F6"/>
    <w:rsid w:val="004E646A"/>
    <w:rsid w:val="004F1C4C"/>
    <w:rsid w:val="004F26F7"/>
    <w:rsid w:val="004F3828"/>
    <w:rsid w:val="005062D5"/>
    <w:rsid w:val="00506E4A"/>
    <w:rsid w:val="00510A84"/>
    <w:rsid w:val="00513BB6"/>
    <w:rsid w:val="005143E0"/>
    <w:rsid w:val="00517C0F"/>
    <w:rsid w:val="00521ADF"/>
    <w:rsid w:val="0052487D"/>
    <w:rsid w:val="00525EF9"/>
    <w:rsid w:val="00526C7F"/>
    <w:rsid w:val="00544D8F"/>
    <w:rsid w:val="00546052"/>
    <w:rsid w:val="00556A42"/>
    <w:rsid w:val="00564DFE"/>
    <w:rsid w:val="00566C20"/>
    <w:rsid w:val="00573470"/>
    <w:rsid w:val="00574A02"/>
    <w:rsid w:val="00576910"/>
    <w:rsid w:val="00580696"/>
    <w:rsid w:val="00581ADE"/>
    <w:rsid w:val="00583253"/>
    <w:rsid w:val="005874B7"/>
    <w:rsid w:val="00587C82"/>
    <w:rsid w:val="0059095D"/>
    <w:rsid w:val="005B126E"/>
    <w:rsid w:val="005B189B"/>
    <w:rsid w:val="005C10FC"/>
    <w:rsid w:val="005C4582"/>
    <w:rsid w:val="005C4588"/>
    <w:rsid w:val="005F0AD3"/>
    <w:rsid w:val="005F32A9"/>
    <w:rsid w:val="005F646E"/>
    <w:rsid w:val="005F6D8F"/>
    <w:rsid w:val="006316D6"/>
    <w:rsid w:val="00640825"/>
    <w:rsid w:val="006427BC"/>
    <w:rsid w:val="0064345B"/>
    <w:rsid w:val="00651FC1"/>
    <w:rsid w:val="0065678E"/>
    <w:rsid w:val="00656B44"/>
    <w:rsid w:val="006657E9"/>
    <w:rsid w:val="00666DDE"/>
    <w:rsid w:val="00670830"/>
    <w:rsid w:val="00680A81"/>
    <w:rsid w:val="00694227"/>
    <w:rsid w:val="00696C61"/>
    <w:rsid w:val="006A1430"/>
    <w:rsid w:val="006A2D4C"/>
    <w:rsid w:val="006A4164"/>
    <w:rsid w:val="006A67E7"/>
    <w:rsid w:val="006A6BEA"/>
    <w:rsid w:val="006A7F32"/>
    <w:rsid w:val="006C51F2"/>
    <w:rsid w:val="006D31E2"/>
    <w:rsid w:val="006D381F"/>
    <w:rsid w:val="006E037F"/>
    <w:rsid w:val="006F2EBC"/>
    <w:rsid w:val="006F729A"/>
    <w:rsid w:val="00705CEF"/>
    <w:rsid w:val="00710BB1"/>
    <w:rsid w:val="00720636"/>
    <w:rsid w:val="00723A8D"/>
    <w:rsid w:val="00736FD7"/>
    <w:rsid w:val="0074638E"/>
    <w:rsid w:val="0074745A"/>
    <w:rsid w:val="00755207"/>
    <w:rsid w:val="00757E3B"/>
    <w:rsid w:val="00780958"/>
    <w:rsid w:val="0078480C"/>
    <w:rsid w:val="00795D83"/>
    <w:rsid w:val="007A1DB7"/>
    <w:rsid w:val="007A24D6"/>
    <w:rsid w:val="007A61C3"/>
    <w:rsid w:val="007B2F1D"/>
    <w:rsid w:val="007B4716"/>
    <w:rsid w:val="007C0589"/>
    <w:rsid w:val="007C07D0"/>
    <w:rsid w:val="007D086E"/>
    <w:rsid w:val="007D72D6"/>
    <w:rsid w:val="007E08B1"/>
    <w:rsid w:val="007E3B39"/>
    <w:rsid w:val="007E3CA8"/>
    <w:rsid w:val="007E7420"/>
    <w:rsid w:val="007F74B0"/>
    <w:rsid w:val="008034BE"/>
    <w:rsid w:val="00812616"/>
    <w:rsid w:val="008152DE"/>
    <w:rsid w:val="00815885"/>
    <w:rsid w:val="00824E58"/>
    <w:rsid w:val="00847EEB"/>
    <w:rsid w:val="00872742"/>
    <w:rsid w:val="0087700B"/>
    <w:rsid w:val="00883718"/>
    <w:rsid w:val="008C18C0"/>
    <w:rsid w:val="008C422B"/>
    <w:rsid w:val="008D2153"/>
    <w:rsid w:val="008D56DD"/>
    <w:rsid w:val="008E39FF"/>
    <w:rsid w:val="008E658C"/>
    <w:rsid w:val="008F2B4F"/>
    <w:rsid w:val="008F512B"/>
    <w:rsid w:val="00900F42"/>
    <w:rsid w:val="0092044A"/>
    <w:rsid w:val="00931B16"/>
    <w:rsid w:val="00931DF6"/>
    <w:rsid w:val="009322B1"/>
    <w:rsid w:val="009418D1"/>
    <w:rsid w:val="0094309F"/>
    <w:rsid w:val="00944451"/>
    <w:rsid w:val="0094468E"/>
    <w:rsid w:val="00965455"/>
    <w:rsid w:val="00971534"/>
    <w:rsid w:val="00971E75"/>
    <w:rsid w:val="009815A1"/>
    <w:rsid w:val="009B6614"/>
    <w:rsid w:val="009D4ACC"/>
    <w:rsid w:val="009E0FB8"/>
    <w:rsid w:val="009E52AB"/>
    <w:rsid w:val="009F5504"/>
    <w:rsid w:val="00A0216B"/>
    <w:rsid w:val="00A029AA"/>
    <w:rsid w:val="00A115C0"/>
    <w:rsid w:val="00A12216"/>
    <w:rsid w:val="00A12D96"/>
    <w:rsid w:val="00A17BE6"/>
    <w:rsid w:val="00A23A26"/>
    <w:rsid w:val="00A32C3D"/>
    <w:rsid w:val="00A528A0"/>
    <w:rsid w:val="00A5299F"/>
    <w:rsid w:val="00A6185A"/>
    <w:rsid w:val="00A628DA"/>
    <w:rsid w:val="00A7544D"/>
    <w:rsid w:val="00A76DA1"/>
    <w:rsid w:val="00A8419E"/>
    <w:rsid w:val="00A84C61"/>
    <w:rsid w:val="00A85B5C"/>
    <w:rsid w:val="00A86BA7"/>
    <w:rsid w:val="00AA307A"/>
    <w:rsid w:val="00AB3B9A"/>
    <w:rsid w:val="00AB44BA"/>
    <w:rsid w:val="00AC03B6"/>
    <w:rsid w:val="00AC0EFB"/>
    <w:rsid w:val="00AC3FD9"/>
    <w:rsid w:val="00AD1A2D"/>
    <w:rsid w:val="00AE0377"/>
    <w:rsid w:val="00AE359B"/>
    <w:rsid w:val="00AE4D44"/>
    <w:rsid w:val="00AF1403"/>
    <w:rsid w:val="00AF2A38"/>
    <w:rsid w:val="00B17BA0"/>
    <w:rsid w:val="00B20461"/>
    <w:rsid w:val="00B23BC8"/>
    <w:rsid w:val="00B30362"/>
    <w:rsid w:val="00B3077D"/>
    <w:rsid w:val="00B3294F"/>
    <w:rsid w:val="00B4634D"/>
    <w:rsid w:val="00B52530"/>
    <w:rsid w:val="00B610E7"/>
    <w:rsid w:val="00B642CF"/>
    <w:rsid w:val="00B73F41"/>
    <w:rsid w:val="00B76D9F"/>
    <w:rsid w:val="00BA33A5"/>
    <w:rsid w:val="00BA7E5D"/>
    <w:rsid w:val="00BB06AD"/>
    <w:rsid w:val="00BB1E24"/>
    <w:rsid w:val="00BB239F"/>
    <w:rsid w:val="00BB2FE0"/>
    <w:rsid w:val="00BB6E30"/>
    <w:rsid w:val="00BC15B8"/>
    <w:rsid w:val="00BC2F82"/>
    <w:rsid w:val="00BD1831"/>
    <w:rsid w:val="00BD26BF"/>
    <w:rsid w:val="00BD6241"/>
    <w:rsid w:val="00BD7C20"/>
    <w:rsid w:val="00BE2049"/>
    <w:rsid w:val="00BE7CA6"/>
    <w:rsid w:val="00BF3580"/>
    <w:rsid w:val="00C00CC8"/>
    <w:rsid w:val="00C15D94"/>
    <w:rsid w:val="00C17F2A"/>
    <w:rsid w:val="00C223AB"/>
    <w:rsid w:val="00C23BDE"/>
    <w:rsid w:val="00C35B53"/>
    <w:rsid w:val="00C40517"/>
    <w:rsid w:val="00C47A22"/>
    <w:rsid w:val="00C60396"/>
    <w:rsid w:val="00C63F87"/>
    <w:rsid w:val="00C6518F"/>
    <w:rsid w:val="00C662AB"/>
    <w:rsid w:val="00C67C6D"/>
    <w:rsid w:val="00C72432"/>
    <w:rsid w:val="00C82F00"/>
    <w:rsid w:val="00C934C2"/>
    <w:rsid w:val="00C938DE"/>
    <w:rsid w:val="00C93F47"/>
    <w:rsid w:val="00CA03CE"/>
    <w:rsid w:val="00CA1362"/>
    <w:rsid w:val="00CA3DE7"/>
    <w:rsid w:val="00CB7D08"/>
    <w:rsid w:val="00CD426C"/>
    <w:rsid w:val="00CE4C05"/>
    <w:rsid w:val="00CF0712"/>
    <w:rsid w:val="00D01168"/>
    <w:rsid w:val="00D01205"/>
    <w:rsid w:val="00D05EBD"/>
    <w:rsid w:val="00D229B0"/>
    <w:rsid w:val="00D233EF"/>
    <w:rsid w:val="00D25E00"/>
    <w:rsid w:val="00D30D42"/>
    <w:rsid w:val="00D42DC2"/>
    <w:rsid w:val="00D44249"/>
    <w:rsid w:val="00D45C4F"/>
    <w:rsid w:val="00D54A20"/>
    <w:rsid w:val="00D703F6"/>
    <w:rsid w:val="00D72E30"/>
    <w:rsid w:val="00D8228F"/>
    <w:rsid w:val="00D82BA6"/>
    <w:rsid w:val="00D91009"/>
    <w:rsid w:val="00D95DF3"/>
    <w:rsid w:val="00DA11E4"/>
    <w:rsid w:val="00DA22E7"/>
    <w:rsid w:val="00DB2FD3"/>
    <w:rsid w:val="00DB605E"/>
    <w:rsid w:val="00DE1380"/>
    <w:rsid w:val="00DE1D26"/>
    <w:rsid w:val="00DF05A6"/>
    <w:rsid w:val="00DF3FE2"/>
    <w:rsid w:val="00DF4C81"/>
    <w:rsid w:val="00DF4F3F"/>
    <w:rsid w:val="00DF5B9F"/>
    <w:rsid w:val="00DF763B"/>
    <w:rsid w:val="00E06D11"/>
    <w:rsid w:val="00E109DB"/>
    <w:rsid w:val="00E11D26"/>
    <w:rsid w:val="00E1461F"/>
    <w:rsid w:val="00E27671"/>
    <w:rsid w:val="00E40320"/>
    <w:rsid w:val="00E62313"/>
    <w:rsid w:val="00E70DCD"/>
    <w:rsid w:val="00E76C95"/>
    <w:rsid w:val="00E80D90"/>
    <w:rsid w:val="00E86788"/>
    <w:rsid w:val="00E87AC5"/>
    <w:rsid w:val="00E90599"/>
    <w:rsid w:val="00E93265"/>
    <w:rsid w:val="00E968A2"/>
    <w:rsid w:val="00EA0ACF"/>
    <w:rsid w:val="00EB07F1"/>
    <w:rsid w:val="00EB1CA1"/>
    <w:rsid w:val="00EB3DD9"/>
    <w:rsid w:val="00ED1508"/>
    <w:rsid w:val="00ED193D"/>
    <w:rsid w:val="00ED23CB"/>
    <w:rsid w:val="00EE023E"/>
    <w:rsid w:val="00EE21DD"/>
    <w:rsid w:val="00EE2202"/>
    <w:rsid w:val="00EE454A"/>
    <w:rsid w:val="00EE456A"/>
    <w:rsid w:val="00F02C9A"/>
    <w:rsid w:val="00F05820"/>
    <w:rsid w:val="00F16D9F"/>
    <w:rsid w:val="00F31C0D"/>
    <w:rsid w:val="00F32835"/>
    <w:rsid w:val="00F35A7C"/>
    <w:rsid w:val="00F42381"/>
    <w:rsid w:val="00F42963"/>
    <w:rsid w:val="00F446DF"/>
    <w:rsid w:val="00F479E7"/>
    <w:rsid w:val="00F6060C"/>
    <w:rsid w:val="00F66D69"/>
    <w:rsid w:val="00F715AA"/>
    <w:rsid w:val="00F72B08"/>
    <w:rsid w:val="00F75650"/>
    <w:rsid w:val="00F8045C"/>
    <w:rsid w:val="00F84586"/>
    <w:rsid w:val="00F84980"/>
    <w:rsid w:val="00F93FBF"/>
    <w:rsid w:val="00F95CEF"/>
    <w:rsid w:val="00F97D25"/>
    <w:rsid w:val="00FA1CA5"/>
    <w:rsid w:val="00FB17A0"/>
    <w:rsid w:val="00FB183E"/>
    <w:rsid w:val="00FD05F4"/>
    <w:rsid w:val="00FD157A"/>
    <w:rsid w:val="00FD5758"/>
    <w:rsid w:val="00FE5BEC"/>
    <w:rsid w:val="00FF1CC4"/>
    <w:rsid w:val="00FF3140"/>
    <w:rsid w:val="0C254B1C"/>
    <w:rsid w:val="0D4B22CC"/>
    <w:rsid w:val="158579BA"/>
    <w:rsid w:val="1BBB7278"/>
    <w:rsid w:val="2F806D27"/>
    <w:rsid w:val="329559F7"/>
    <w:rsid w:val="39C66CBB"/>
    <w:rsid w:val="50A178AF"/>
    <w:rsid w:val="550613B7"/>
    <w:rsid w:val="5FDC2016"/>
    <w:rsid w:val="75240ED0"/>
    <w:rsid w:val="772C7463"/>
    <w:rsid w:val="77EC63AB"/>
    <w:rsid w:val="7FF56EA4"/>
    <w:rsid w:val="BDD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"/>
    <w:basedOn w:val="1"/>
    <w:next w:val="1"/>
    <w:semiHidden/>
    <w:qFormat/>
    <w:uiPriority w:val="0"/>
    <w:pPr>
      <w:numPr>
        <w:ilvl w:val="0"/>
        <w:numId w:val="1"/>
      </w:numPr>
      <w:adjustRightInd w:val="0"/>
      <w:snapToGrid w:val="0"/>
      <w:spacing w:beforeLines="50" w:afterLines="100" w:line="360" w:lineRule="auto"/>
      <w:jc w:val="center"/>
    </w:pPr>
    <w:rPr>
      <w:rFonts w:eastAsia="宋体"/>
      <w:kern w:val="0"/>
      <w:sz w:val="24"/>
      <w:szCs w:val="24"/>
    </w:rPr>
  </w:style>
  <w:style w:type="character" w:customStyle="1" w:styleId="12">
    <w:name w:val="页脚 Char"/>
    <w:basedOn w:val="9"/>
    <w:link w:val="4"/>
    <w:qFormat/>
    <w:uiPriority w:val="99"/>
    <w:rPr>
      <w:rFonts w:eastAsia="仿宋_GB2312"/>
      <w:kern w:val="2"/>
      <w:sz w:val="18"/>
      <w:szCs w:val="32"/>
    </w:rPr>
  </w:style>
  <w:style w:type="paragraph" w:customStyle="1" w:styleId="13">
    <w:name w:val="Char Char Char Char Char Char"/>
    <w:basedOn w:val="1"/>
    <w:qFormat/>
    <w:uiPriority w:val="0"/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Documents%20and%20Settings\Administrator\Application%20Data\gwb\gwb12.gw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gwb12.gwb</Template>
  <Company>Microsoft</Company>
  <Pages>3</Pages>
  <Words>145</Words>
  <Characters>831</Characters>
  <Lines>6</Lines>
  <Paragraphs>1</Paragraphs>
  <TotalTime>3</TotalTime>
  <ScaleCrop>false</ScaleCrop>
  <LinksUpToDate>false</LinksUpToDate>
  <CharactersWithSpaces>975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2022-09-09T18:57:00Z</dcterms:created>
  <dc:creator>微软用户</dc:creator>
  <cp:lastModifiedBy>greatwall</cp:lastModifiedBy>
  <cp:lastPrinted>2021-10-09T22:40:00Z</cp:lastPrinted>
  <dcterms:modified xsi:type="dcterms:W3CDTF">2022-09-09T11:15:17Z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5A2B07361EB644769772B14BBD9EF0CF</vt:lpwstr>
  </property>
</Properties>
</file>