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营口市企业科技特派（研发费用归集）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特派员服务企业表</w:t>
      </w:r>
    </w:p>
    <w:tbl>
      <w:tblPr>
        <w:tblStyle w:val="16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1004"/>
        <w:gridCol w:w="2008"/>
        <w:gridCol w:w="1029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特派员姓名</w:t>
            </w:r>
          </w:p>
        </w:tc>
        <w:tc>
          <w:tcPr>
            <w:tcW w:w="682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派出单位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（盖章）</w:t>
            </w:r>
          </w:p>
        </w:tc>
        <w:tc>
          <w:tcPr>
            <w:tcW w:w="682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派驻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682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所属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县（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）区、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开发区（园区）</w:t>
            </w:r>
          </w:p>
        </w:tc>
        <w:tc>
          <w:tcPr>
            <w:tcW w:w="682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服务企业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682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202x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xx：xx至xx：xx（xx小时）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682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第（   ）季度第（   ）次；全年总计第（   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exac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企业研发投入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财务归集现状</w:t>
            </w:r>
          </w:p>
        </w:tc>
        <w:tc>
          <w:tcPr>
            <w:tcW w:w="6829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已设置会计科目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   已有辅助账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sym w:font="Wingdings 2" w:char="00A3"/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未设置会计科目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   没有辅助帐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  无归集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exac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本次服务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企业内容</w:t>
            </w:r>
          </w:p>
        </w:tc>
        <w:tc>
          <w:tcPr>
            <w:tcW w:w="6829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exact"/>
          <w:jc w:val="center"/>
        </w:trPr>
        <w:tc>
          <w:tcPr>
            <w:tcW w:w="23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接待人员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（签字）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exact"/>
          <w:jc w:val="center"/>
        </w:trPr>
        <w:tc>
          <w:tcPr>
            <w:tcW w:w="23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exac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特派员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（签字）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0" w:hRule="exac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照片</w:t>
            </w:r>
          </w:p>
        </w:tc>
        <w:tc>
          <w:tcPr>
            <w:tcW w:w="682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照片1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照片2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  <w:t>2024年“企业科技特派（研发费用归集）”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  <w:t>特派员放弃补助表</w:t>
      </w:r>
    </w:p>
    <w:tbl>
      <w:tblPr>
        <w:tblStyle w:val="16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883"/>
        <w:gridCol w:w="5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派出单位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（盖章）</w:t>
            </w:r>
          </w:p>
        </w:tc>
        <w:tc>
          <w:tcPr>
            <w:tcW w:w="74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事项内容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  <w:jc w:val="center"/>
        </w:trPr>
        <w:tc>
          <w:tcPr>
            <w:tcW w:w="18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特派员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55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派驻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55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exac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放弃原因</w:t>
            </w:r>
          </w:p>
        </w:tc>
        <w:tc>
          <w:tcPr>
            <w:tcW w:w="5578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（   ）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未开展企业服务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（   ）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企业未上报表单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（   ）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数据增幅不满足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  <w:jc w:val="center"/>
        </w:trPr>
        <w:tc>
          <w:tcPr>
            <w:tcW w:w="18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特派员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55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  <w:jc w:val="center"/>
        </w:trPr>
        <w:tc>
          <w:tcPr>
            <w:tcW w:w="181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派驻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55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exact"/>
          <w:jc w:val="center"/>
        </w:trPr>
        <w:tc>
          <w:tcPr>
            <w:tcW w:w="181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放弃原因</w:t>
            </w:r>
          </w:p>
        </w:tc>
        <w:tc>
          <w:tcPr>
            <w:tcW w:w="5578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（   ）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未开展企业服务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（   ）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企业未上报表单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（   ）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数据增幅不满足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1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ind w:left="320" w:leftChars="100" w:right="320" w:rightChars="100"/>
      <w:rPr>
        <w:rStyle w:val="19"/>
        <w:b/>
        <w:bCs/>
        <w:sz w:val="28"/>
      </w:rPr>
    </w:pPr>
    <w:r>
      <w:rPr>
        <w:rStyle w:val="19"/>
        <w:rFonts w:hint="eastAsia"/>
        <w:sz w:val="28"/>
      </w:rPr>
      <w:t>—</w:t>
    </w:r>
    <w:r>
      <w:rPr>
        <w:rStyle w:val="19"/>
        <w:sz w:val="28"/>
      </w:rPr>
      <w:t xml:space="preserve"> </w:t>
    </w:r>
    <w:r>
      <w:rPr>
        <w:sz w:val="28"/>
      </w:rPr>
      <w:fldChar w:fldCharType="begin"/>
    </w:r>
    <w:r>
      <w:rPr>
        <w:rStyle w:val="19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9"/>
        <w:sz w:val="28"/>
      </w:rPr>
      <w:t>2</w:t>
    </w:r>
    <w:r>
      <w:rPr>
        <w:sz w:val="28"/>
      </w:rPr>
      <w:fldChar w:fldCharType="end"/>
    </w:r>
    <w:r>
      <w:rPr>
        <w:rStyle w:val="19"/>
        <w:sz w:val="28"/>
      </w:rPr>
      <w:t xml:space="preserve"> </w:t>
    </w:r>
    <w:r>
      <w:rPr>
        <w:rStyle w:val="19"/>
        <w:rFonts w:hint="eastAsia"/>
        <w:sz w:val="28"/>
      </w:rPr>
      <w:t>—</w:t>
    </w:r>
  </w:p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separate"/>
    </w:r>
    <w:r>
      <w:rPr>
        <w:rStyle w:val="19"/>
      </w:rPr>
      <w:t>1</w:t>
    </w:r>
    <w:r>
      <w:fldChar w:fldCharType="end"/>
    </w:r>
  </w:p>
  <w:p>
    <w:pPr>
      <w:pStyle w:val="10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pict>
        <v:shape id="PowerPlusWaterMarkObject2" o:spid="_x0000_s4097" o:spt="136" type="#_x0000_t136" style="position:absolute;left:0pt;height:89.05pt;width:534.3pt;mso-position-horizontal:center;mso-position-horizontal-relative:margin;mso-position-vertical:center;mso-position-vertical-relative:margin;rotation:20643840f;z-index:-251657216;mso-width-relative:page;mso-height-relative:page;" fillcolor="#00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机关公文助手试用版" style="font-family:小标宋;font-size:8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435C95"/>
    <w:multiLevelType w:val="singleLevel"/>
    <w:tmpl w:val="50435C95"/>
    <w:lvl w:ilvl="0" w:tentative="0">
      <w:start w:val="1"/>
      <w:numFmt w:val="decimal"/>
      <w:pStyle w:val="18"/>
      <w:lvlText w:val="图%1. "/>
      <w:lvlJc w:val="left"/>
      <w:pPr>
        <w:tabs>
          <w:tab w:val="left" w:pos="777"/>
        </w:tabs>
        <w:ind w:left="777" w:hanging="42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315"/>
  <w:drawingGridVerticalSpacing w:val="57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4D"/>
    <w:rsid w:val="00001C27"/>
    <w:rsid w:val="000027F6"/>
    <w:rsid w:val="00003889"/>
    <w:rsid w:val="0001248D"/>
    <w:rsid w:val="00012501"/>
    <w:rsid w:val="00012B96"/>
    <w:rsid w:val="00013C14"/>
    <w:rsid w:val="00014095"/>
    <w:rsid w:val="00014554"/>
    <w:rsid w:val="000255BB"/>
    <w:rsid w:val="00025CBB"/>
    <w:rsid w:val="0002665A"/>
    <w:rsid w:val="0003064A"/>
    <w:rsid w:val="0003178D"/>
    <w:rsid w:val="00031973"/>
    <w:rsid w:val="00031E56"/>
    <w:rsid w:val="000325A0"/>
    <w:rsid w:val="00035553"/>
    <w:rsid w:val="0003635D"/>
    <w:rsid w:val="00045826"/>
    <w:rsid w:val="000463C0"/>
    <w:rsid w:val="00047BB6"/>
    <w:rsid w:val="00053E8A"/>
    <w:rsid w:val="0005544E"/>
    <w:rsid w:val="00056C71"/>
    <w:rsid w:val="00060630"/>
    <w:rsid w:val="00062888"/>
    <w:rsid w:val="00062C71"/>
    <w:rsid w:val="00062D7B"/>
    <w:rsid w:val="0006383E"/>
    <w:rsid w:val="00063DAF"/>
    <w:rsid w:val="00065896"/>
    <w:rsid w:val="00065CA6"/>
    <w:rsid w:val="000711CD"/>
    <w:rsid w:val="00072190"/>
    <w:rsid w:val="0007289A"/>
    <w:rsid w:val="00072B78"/>
    <w:rsid w:val="000757CC"/>
    <w:rsid w:val="000772D2"/>
    <w:rsid w:val="000820E8"/>
    <w:rsid w:val="00091AB2"/>
    <w:rsid w:val="00093A63"/>
    <w:rsid w:val="00095085"/>
    <w:rsid w:val="00097CBD"/>
    <w:rsid w:val="000A09E9"/>
    <w:rsid w:val="000A1F86"/>
    <w:rsid w:val="000A40CF"/>
    <w:rsid w:val="000A5598"/>
    <w:rsid w:val="000A6BFC"/>
    <w:rsid w:val="000B0A56"/>
    <w:rsid w:val="000B0F05"/>
    <w:rsid w:val="000B2170"/>
    <w:rsid w:val="000B4118"/>
    <w:rsid w:val="000B4B3D"/>
    <w:rsid w:val="000B6580"/>
    <w:rsid w:val="000B665E"/>
    <w:rsid w:val="000B7612"/>
    <w:rsid w:val="000C6EDF"/>
    <w:rsid w:val="000D00BE"/>
    <w:rsid w:val="000D197A"/>
    <w:rsid w:val="000D1AF5"/>
    <w:rsid w:val="000D72EE"/>
    <w:rsid w:val="000E3E05"/>
    <w:rsid w:val="000E4732"/>
    <w:rsid w:val="000E7917"/>
    <w:rsid w:val="000F4D67"/>
    <w:rsid w:val="001021CC"/>
    <w:rsid w:val="00104645"/>
    <w:rsid w:val="001047C3"/>
    <w:rsid w:val="00105324"/>
    <w:rsid w:val="00105E81"/>
    <w:rsid w:val="00106374"/>
    <w:rsid w:val="00106D30"/>
    <w:rsid w:val="00107A12"/>
    <w:rsid w:val="00110E1D"/>
    <w:rsid w:val="0011603E"/>
    <w:rsid w:val="001204DA"/>
    <w:rsid w:val="00121191"/>
    <w:rsid w:val="001227C6"/>
    <w:rsid w:val="00134665"/>
    <w:rsid w:val="001379E9"/>
    <w:rsid w:val="00140ABD"/>
    <w:rsid w:val="00140FBA"/>
    <w:rsid w:val="001412BA"/>
    <w:rsid w:val="001415AE"/>
    <w:rsid w:val="00141B4F"/>
    <w:rsid w:val="00151357"/>
    <w:rsid w:val="00152302"/>
    <w:rsid w:val="00160AD4"/>
    <w:rsid w:val="00172E0E"/>
    <w:rsid w:val="00177D4A"/>
    <w:rsid w:val="00180D37"/>
    <w:rsid w:val="001823A5"/>
    <w:rsid w:val="00182C63"/>
    <w:rsid w:val="001836EE"/>
    <w:rsid w:val="00190247"/>
    <w:rsid w:val="00190A28"/>
    <w:rsid w:val="00192188"/>
    <w:rsid w:val="00192E3B"/>
    <w:rsid w:val="00194E76"/>
    <w:rsid w:val="00195CF4"/>
    <w:rsid w:val="00196174"/>
    <w:rsid w:val="001A1AE2"/>
    <w:rsid w:val="001A1BA1"/>
    <w:rsid w:val="001A1C2F"/>
    <w:rsid w:val="001A291A"/>
    <w:rsid w:val="001A5D49"/>
    <w:rsid w:val="001B082D"/>
    <w:rsid w:val="001B0B73"/>
    <w:rsid w:val="001B178B"/>
    <w:rsid w:val="001B25E0"/>
    <w:rsid w:val="001B4D4E"/>
    <w:rsid w:val="001B65C7"/>
    <w:rsid w:val="001B7BFB"/>
    <w:rsid w:val="001C14B5"/>
    <w:rsid w:val="001C16E9"/>
    <w:rsid w:val="001C5678"/>
    <w:rsid w:val="001C6704"/>
    <w:rsid w:val="001C74DC"/>
    <w:rsid w:val="001D64AD"/>
    <w:rsid w:val="001D692A"/>
    <w:rsid w:val="001D7278"/>
    <w:rsid w:val="001E4032"/>
    <w:rsid w:val="001E4FF3"/>
    <w:rsid w:val="001E7951"/>
    <w:rsid w:val="001F12F4"/>
    <w:rsid w:val="001F47D8"/>
    <w:rsid w:val="001F51BF"/>
    <w:rsid w:val="001F564D"/>
    <w:rsid w:val="001F6390"/>
    <w:rsid w:val="001F67F1"/>
    <w:rsid w:val="002020D9"/>
    <w:rsid w:val="0020429F"/>
    <w:rsid w:val="00207782"/>
    <w:rsid w:val="00210709"/>
    <w:rsid w:val="00211F34"/>
    <w:rsid w:val="00211FBA"/>
    <w:rsid w:val="00212596"/>
    <w:rsid w:val="002127F8"/>
    <w:rsid w:val="002128EA"/>
    <w:rsid w:val="002136C2"/>
    <w:rsid w:val="002144C7"/>
    <w:rsid w:val="002159A9"/>
    <w:rsid w:val="0021669B"/>
    <w:rsid w:val="00217BDC"/>
    <w:rsid w:val="002239D5"/>
    <w:rsid w:val="00223B28"/>
    <w:rsid w:val="00224084"/>
    <w:rsid w:val="00230C84"/>
    <w:rsid w:val="002314D0"/>
    <w:rsid w:val="00231C37"/>
    <w:rsid w:val="00232067"/>
    <w:rsid w:val="00233995"/>
    <w:rsid w:val="00234A52"/>
    <w:rsid w:val="00235D6E"/>
    <w:rsid w:val="00242FBF"/>
    <w:rsid w:val="0024302E"/>
    <w:rsid w:val="00243B32"/>
    <w:rsid w:val="0025009F"/>
    <w:rsid w:val="0025364F"/>
    <w:rsid w:val="0025521F"/>
    <w:rsid w:val="00264BED"/>
    <w:rsid w:val="00266E5E"/>
    <w:rsid w:val="0027455C"/>
    <w:rsid w:val="002751B3"/>
    <w:rsid w:val="002779A4"/>
    <w:rsid w:val="00280CF8"/>
    <w:rsid w:val="00286470"/>
    <w:rsid w:val="00290A47"/>
    <w:rsid w:val="0029103D"/>
    <w:rsid w:val="0029184D"/>
    <w:rsid w:val="00294D61"/>
    <w:rsid w:val="002A0055"/>
    <w:rsid w:val="002A1761"/>
    <w:rsid w:val="002A1A0C"/>
    <w:rsid w:val="002A1D87"/>
    <w:rsid w:val="002A283B"/>
    <w:rsid w:val="002A5D2D"/>
    <w:rsid w:val="002B0C7D"/>
    <w:rsid w:val="002B1A2B"/>
    <w:rsid w:val="002B305C"/>
    <w:rsid w:val="002B5596"/>
    <w:rsid w:val="002B6B2A"/>
    <w:rsid w:val="002B7C2C"/>
    <w:rsid w:val="002B7CCC"/>
    <w:rsid w:val="002C1C1F"/>
    <w:rsid w:val="002C327E"/>
    <w:rsid w:val="002C52C6"/>
    <w:rsid w:val="002D07BB"/>
    <w:rsid w:val="002D1778"/>
    <w:rsid w:val="002D1885"/>
    <w:rsid w:val="002D252B"/>
    <w:rsid w:val="002D31F4"/>
    <w:rsid w:val="002D6442"/>
    <w:rsid w:val="002D76C0"/>
    <w:rsid w:val="002D7D67"/>
    <w:rsid w:val="002E0504"/>
    <w:rsid w:val="002E345E"/>
    <w:rsid w:val="002E5F16"/>
    <w:rsid w:val="002E6C27"/>
    <w:rsid w:val="002E76C8"/>
    <w:rsid w:val="002F09E7"/>
    <w:rsid w:val="002F1BFF"/>
    <w:rsid w:val="002F4691"/>
    <w:rsid w:val="002F4C39"/>
    <w:rsid w:val="002F5CF6"/>
    <w:rsid w:val="002F77B1"/>
    <w:rsid w:val="0030116E"/>
    <w:rsid w:val="003018F0"/>
    <w:rsid w:val="00302224"/>
    <w:rsid w:val="0030229E"/>
    <w:rsid w:val="00302C95"/>
    <w:rsid w:val="00304FE7"/>
    <w:rsid w:val="00305238"/>
    <w:rsid w:val="0030680B"/>
    <w:rsid w:val="00310532"/>
    <w:rsid w:val="00311C00"/>
    <w:rsid w:val="003152C8"/>
    <w:rsid w:val="003216AC"/>
    <w:rsid w:val="0032204E"/>
    <w:rsid w:val="0032311C"/>
    <w:rsid w:val="00323B2D"/>
    <w:rsid w:val="00327CE2"/>
    <w:rsid w:val="00330611"/>
    <w:rsid w:val="00336541"/>
    <w:rsid w:val="00344FC4"/>
    <w:rsid w:val="00345FAB"/>
    <w:rsid w:val="0034610E"/>
    <w:rsid w:val="00346ADD"/>
    <w:rsid w:val="00347919"/>
    <w:rsid w:val="00350188"/>
    <w:rsid w:val="00352426"/>
    <w:rsid w:val="00354D2E"/>
    <w:rsid w:val="003553AA"/>
    <w:rsid w:val="00361F45"/>
    <w:rsid w:val="00362790"/>
    <w:rsid w:val="003649AE"/>
    <w:rsid w:val="0036527C"/>
    <w:rsid w:val="003670AF"/>
    <w:rsid w:val="00367DCE"/>
    <w:rsid w:val="00367FC6"/>
    <w:rsid w:val="003702CC"/>
    <w:rsid w:val="00372654"/>
    <w:rsid w:val="0037272F"/>
    <w:rsid w:val="00373CE6"/>
    <w:rsid w:val="00375555"/>
    <w:rsid w:val="00377645"/>
    <w:rsid w:val="0038051A"/>
    <w:rsid w:val="00383C0C"/>
    <w:rsid w:val="0038522D"/>
    <w:rsid w:val="00386787"/>
    <w:rsid w:val="00386EB4"/>
    <w:rsid w:val="00391445"/>
    <w:rsid w:val="003914E9"/>
    <w:rsid w:val="003930E0"/>
    <w:rsid w:val="00393A3E"/>
    <w:rsid w:val="00397AC6"/>
    <w:rsid w:val="003B3E61"/>
    <w:rsid w:val="003B4018"/>
    <w:rsid w:val="003B56C7"/>
    <w:rsid w:val="003B6E27"/>
    <w:rsid w:val="003B70BD"/>
    <w:rsid w:val="003C2227"/>
    <w:rsid w:val="003C2C9F"/>
    <w:rsid w:val="003C3809"/>
    <w:rsid w:val="003C4ED7"/>
    <w:rsid w:val="003D0368"/>
    <w:rsid w:val="003D1C4D"/>
    <w:rsid w:val="003D21E1"/>
    <w:rsid w:val="003D6D80"/>
    <w:rsid w:val="003D7230"/>
    <w:rsid w:val="003E2709"/>
    <w:rsid w:val="003E35DC"/>
    <w:rsid w:val="003F22F5"/>
    <w:rsid w:val="003F33DB"/>
    <w:rsid w:val="003F6425"/>
    <w:rsid w:val="004017BA"/>
    <w:rsid w:val="00401B08"/>
    <w:rsid w:val="00406EFE"/>
    <w:rsid w:val="00406FD7"/>
    <w:rsid w:val="0040763F"/>
    <w:rsid w:val="0040770A"/>
    <w:rsid w:val="00412DC3"/>
    <w:rsid w:val="0041466B"/>
    <w:rsid w:val="00415B00"/>
    <w:rsid w:val="00415EE6"/>
    <w:rsid w:val="004166F8"/>
    <w:rsid w:val="00416702"/>
    <w:rsid w:val="004207CE"/>
    <w:rsid w:val="00420F89"/>
    <w:rsid w:val="00421F4D"/>
    <w:rsid w:val="00422A75"/>
    <w:rsid w:val="00424292"/>
    <w:rsid w:val="00426F33"/>
    <w:rsid w:val="00430668"/>
    <w:rsid w:val="00431A78"/>
    <w:rsid w:val="00437699"/>
    <w:rsid w:val="00440CB3"/>
    <w:rsid w:val="004412E0"/>
    <w:rsid w:val="0044133E"/>
    <w:rsid w:val="00442388"/>
    <w:rsid w:val="00443AC4"/>
    <w:rsid w:val="00445571"/>
    <w:rsid w:val="0045226B"/>
    <w:rsid w:val="00452D5A"/>
    <w:rsid w:val="00453672"/>
    <w:rsid w:val="0045624E"/>
    <w:rsid w:val="00475C9B"/>
    <w:rsid w:val="00477A44"/>
    <w:rsid w:val="00477E18"/>
    <w:rsid w:val="004832C4"/>
    <w:rsid w:val="004871AF"/>
    <w:rsid w:val="00487697"/>
    <w:rsid w:val="0049015F"/>
    <w:rsid w:val="00490E6B"/>
    <w:rsid w:val="0049130D"/>
    <w:rsid w:val="00493EA7"/>
    <w:rsid w:val="00497BA9"/>
    <w:rsid w:val="004A0E5C"/>
    <w:rsid w:val="004A1F12"/>
    <w:rsid w:val="004A2525"/>
    <w:rsid w:val="004B13C2"/>
    <w:rsid w:val="004B1500"/>
    <w:rsid w:val="004B4887"/>
    <w:rsid w:val="004B537A"/>
    <w:rsid w:val="004B5AE7"/>
    <w:rsid w:val="004C005C"/>
    <w:rsid w:val="004C0631"/>
    <w:rsid w:val="004C5E0A"/>
    <w:rsid w:val="004D58AF"/>
    <w:rsid w:val="004D6472"/>
    <w:rsid w:val="004D6496"/>
    <w:rsid w:val="004E0A30"/>
    <w:rsid w:val="004E2399"/>
    <w:rsid w:val="004E297F"/>
    <w:rsid w:val="004E3415"/>
    <w:rsid w:val="004F068F"/>
    <w:rsid w:val="004F0B40"/>
    <w:rsid w:val="004F72BC"/>
    <w:rsid w:val="004F77CA"/>
    <w:rsid w:val="005012BB"/>
    <w:rsid w:val="00501BC3"/>
    <w:rsid w:val="00503707"/>
    <w:rsid w:val="00503F83"/>
    <w:rsid w:val="005053F6"/>
    <w:rsid w:val="0051452D"/>
    <w:rsid w:val="0051478B"/>
    <w:rsid w:val="00517A38"/>
    <w:rsid w:val="00517B4B"/>
    <w:rsid w:val="0052103B"/>
    <w:rsid w:val="005212E2"/>
    <w:rsid w:val="00525342"/>
    <w:rsid w:val="00526742"/>
    <w:rsid w:val="005270E8"/>
    <w:rsid w:val="00530071"/>
    <w:rsid w:val="00533BBF"/>
    <w:rsid w:val="00537F9D"/>
    <w:rsid w:val="00540128"/>
    <w:rsid w:val="00541013"/>
    <w:rsid w:val="0054116C"/>
    <w:rsid w:val="005456CF"/>
    <w:rsid w:val="00546241"/>
    <w:rsid w:val="005470C3"/>
    <w:rsid w:val="00553E3B"/>
    <w:rsid w:val="0055748E"/>
    <w:rsid w:val="00557C96"/>
    <w:rsid w:val="00566228"/>
    <w:rsid w:val="005666BA"/>
    <w:rsid w:val="00571726"/>
    <w:rsid w:val="00571B11"/>
    <w:rsid w:val="0057507A"/>
    <w:rsid w:val="00575B02"/>
    <w:rsid w:val="00583971"/>
    <w:rsid w:val="00590B2B"/>
    <w:rsid w:val="0059261D"/>
    <w:rsid w:val="00594097"/>
    <w:rsid w:val="00594C8D"/>
    <w:rsid w:val="005971B3"/>
    <w:rsid w:val="0059774E"/>
    <w:rsid w:val="005A1C42"/>
    <w:rsid w:val="005A489C"/>
    <w:rsid w:val="005A7E0B"/>
    <w:rsid w:val="005B0F18"/>
    <w:rsid w:val="005B2537"/>
    <w:rsid w:val="005B2A1B"/>
    <w:rsid w:val="005B4B92"/>
    <w:rsid w:val="005B608A"/>
    <w:rsid w:val="005B67A4"/>
    <w:rsid w:val="005B6D6C"/>
    <w:rsid w:val="005B741D"/>
    <w:rsid w:val="005C2E05"/>
    <w:rsid w:val="005C4FEF"/>
    <w:rsid w:val="005C5D7E"/>
    <w:rsid w:val="005C73E6"/>
    <w:rsid w:val="005D0D7E"/>
    <w:rsid w:val="005D2CBF"/>
    <w:rsid w:val="005D2FF8"/>
    <w:rsid w:val="005D319C"/>
    <w:rsid w:val="005E5465"/>
    <w:rsid w:val="005F2800"/>
    <w:rsid w:val="005F4729"/>
    <w:rsid w:val="006005C3"/>
    <w:rsid w:val="006054C4"/>
    <w:rsid w:val="0061047C"/>
    <w:rsid w:val="00614876"/>
    <w:rsid w:val="00615A01"/>
    <w:rsid w:val="00615FEA"/>
    <w:rsid w:val="00617FEE"/>
    <w:rsid w:val="006266C5"/>
    <w:rsid w:val="00626A70"/>
    <w:rsid w:val="006371F8"/>
    <w:rsid w:val="00640CE4"/>
    <w:rsid w:val="0064327D"/>
    <w:rsid w:val="00647566"/>
    <w:rsid w:val="006519F7"/>
    <w:rsid w:val="00652D6F"/>
    <w:rsid w:val="00663887"/>
    <w:rsid w:val="00667171"/>
    <w:rsid w:val="00667745"/>
    <w:rsid w:val="00667CA5"/>
    <w:rsid w:val="0067154D"/>
    <w:rsid w:val="006719F8"/>
    <w:rsid w:val="00674017"/>
    <w:rsid w:val="0067532D"/>
    <w:rsid w:val="00675A64"/>
    <w:rsid w:val="00676071"/>
    <w:rsid w:val="00680E70"/>
    <w:rsid w:val="00681A65"/>
    <w:rsid w:val="006853F2"/>
    <w:rsid w:val="00686C25"/>
    <w:rsid w:val="00691B3E"/>
    <w:rsid w:val="006923D3"/>
    <w:rsid w:val="006934C2"/>
    <w:rsid w:val="00694698"/>
    <w:rsid w:val="00697465"/>
    <w:rsid w:val="006A2FED"/>
    <w:rsid w:val="006A4095"/>
    <w:rsid w:val="006A4ED5"/>
    <w:rsid w:val="006B0705"/>
    <w:rsid w:val="006B18D5"/>
    <w:rsid w:val="006B2192"/>
    <w:rsid w:val="006B3F62"/>
    <w:rsid w:val="006B6FCB"/>
    <w:rsid w:val="006B7FCD"/>
    <w:rsid w:val="006C1DF4"/>
    <w:rsid w:val="006C1FA6"/>
    <w:rsid w:val="006C2407"/>
    <w:rsid w:val="006C37BF"/>
    <w:rsid w:val="006C6C68"/>
    <w:rsid w:val="006C7EB9"/>
    <w:rsid w:val="006D14B3"/>
    <w:rsid w:val="006D19D3"/>
    <w:rsid w:val="006D619C"/>
    <w:rsid w:val="006E268F"/>
    <w:rsid w:val="006E4F17"/>
    <w:rsid w:val="006E69A7"/>
    <w:rsid w:val="006E6E76"/>
    <w:rsid w:val="006E72FB"/>
    <w:rsid w:val="006F20B8"/>
    <w:rsid w:val="006F5801"/>
    <w:rsid w:val="006F6312"/>
    <w:rsid w:val="00700A2E"/>
    <w:rsid w:val="00701B30"/>
    <w:rsid w:val="00703BAE"/>
    <w:rsid w:val="00704AC6"/>
    <w:rsid w:val="00707CDC"/>
    <w:rsid w:val="0071623B"/>
    <w:rsid w:val="00717C1A"/>
    <w:rsid w:val="00721D33"/>
    <w:rsid w:val="007225F4"/>
    <w:rsid w:val="00726F48"/>
    <w:rsid w:val="00726F68"/>
    <w:rsid w:val="007309D4"/>
    <w:rsid w:val="00734C71"/>
    <w:rsid w:val="00734E07"/>
    <w:rsid w:val="00736623"/>
    <w:rsid w:val="00736B47"/>
    <w:rsid w:val="00737051"/>
    <w:rsid w:val="00742EB1"/>
    <w:rsid w:val="0074511C"/>
    <w:rsid w:val="00745823"/>
    <w:rsid w:val="00745CBE"/>
    <w:rsid w:val="00751B55"/>
    <w:rsid w:val="007548FD"/>
    <w:rsid w:val="00760F84"/>
    <w:rsid w:val="00761167"/>
    <w:rsid w:val="0076204B"/>
    <w:rsid w:val="007639B6"/>
    <w:rsid w:val="00767914"/>
    <w:rsid w:val="007716D6"/>
    <w:rsid w:val="00772BC9"/>
    <w:rsid w:val="00772D58"/>
    <w:rsid w:val="00773153"/>
    <w:rsid w:val="00776BCE"/>
    <w:rsid w:val="007772C7"/>
    <w:rsid w:val="007808F6"/>
    <w:rsid w:val="00781239"/>
    <w:rsid w:val="0078397D"/>
    <w:rsid w:val="00785433"/>
    <w:rsid w:val="00787D99"/>
    <w:rsid w:val="007907D7"/>
    <w:rsid w:val="007963A6"/>
    <w:rsid w:val="00796BC8"/>
    <w:rsid w:val="007A07D7"/>
    <w:rsid w:val="007A3D14"/>
    <w:rsid w:val="007A5501"/>
    <w:rsid w:val="007A65F4"/>
    <w:rsid w:val="007B70DB"/>
    <w:rsid w:val="007B7433"/>
    <w:rsid w:val="007B7E94"/>
    <w:rsid w:val="007C1A24"/>
    <w:rsid w:val="007C2319"/>
    <w:rsid w:val="007C27F9"/>
    <w:rsid w:val="007C56E5"/>
    <w:rsid w:val="007C5CC8"/>
    <w:rsid w:val="007D18A9"/>
    <w:rsid w:val="007D1992"/>
    <w:rsid w:val="007D1B6C"/>
    <w:rsid w:val="007E01F6"/>
    <w:rsid w:val="007E13C6"/>
    <w:rsid w:val="007F10BB"/>
    <w:rsid w:val="007F6152"/>
    <w:rsid w:val="008058E5"/>
    <w:rsid w:val="0080637B"/>
    <w:rsid w:val="008125CD"/>
    <w:rsid w:val="0081411D"/>
    <w:rsid w:val="00816555"/>
    <w:rsid w:val="00816E1C"/>
    <w:rsid w:val="00827799"/>
    <w:rsid w:val="0083083F"/>
    <w:rsid w:val="00830ED9"/>
    <w:rsid w:val="008331A5"/>
    <w:rsid w:val="00833D8E"/>
    <w:rsid w:val="008360A8"/>
    <w:rsid w:val="0083661C"/>
    <w:rsid w:val="00850684"/>
    <w:rsid w:val="00851E1E"/>
    <w:rsid w:val="00852ED0"/>
    <w:rsid w:val="00853C65"/>
    <w:rsid w:val="0086183B"/>
    <w:rsid w:val="00863341"/>
    <w:rsid w:val="008648B3"/>
    <w:rsid w:val="008651B4"/>
    <w:rsid w:val="0086602C"/>
    <w:rsid w:val="00866C29"/>
    <w:rsid w:val="00867BFF"/>
    <w:rsid w:val="00871215"/>
    <w:rsid w:val="0087290E"/>
    <w:rsid w:val="008735D0"/>
    <w:rsid w:val="0087407A"/>
    <w:rsid w:val="00874242"/>
    <w:rsid w:val="008759FC"/>
    <w:rsid w:val="00876891"/>
    <w:rsid w:val="0087793D"/>
    <w:rsid w:val="00877B23"/>
    <w:rsid w:val="00880777"/>
    <w:rsid w:val="00880D6A"/>
    <w:rsid w:val="0088110E"/>
    <w:rsid w:val="00881932"/>
    <w:rsid w:val="00883C6B"/>
    <w:rsid w:val="00886416"/>
    <w:rsid w:val="00892CEF"/>
    <w:rsid w:val="00892E46"/>
    <w:rsid w:val="00895081"/>
    <w:rsid w:val="00895C92"/>
    <w:rsid w:val="00895F23"/>
    <w:rsid w:val="00897649"/>
    <w:rsid w:val="00897C49"/>
    <w:rsid w:val="008A19DA"/>
    <w:rsid w:val="008A232C"/>
    <w:rsid w:val="008A2B52"/>
    <w:rsid w:val="008A4643"/>
    <w:rsid w:val="008A4F21"/>
    <w:rsid w:val="008A7CBD"/>
    <w:rsid w:val="008B2E16"/>
    <w:rsid w:val="008B6BA0"/>
    <w:rsid w:val="008C2553"/>
    <w:rsid w:val="008C5586"/>
    <w:rsid w:val="008C6A8C"/>
    <w:rsid w:val="008D044D"/>
    <w:rsid w:val="008D09D9"/>
    <w:rsid w:val="008D13AE"/>
    <w:rsid w:val="008D1F97"/>
    <w:rsid w:val="008D4419"/>
    <w:rsid w:val="008D4C23"/>
    <w:rsid w:val="008D519B"/>
    <w:rsid w:val="008D73D8"/>
    <w:rsid w:val="008D793B"/>
    <w:rsid w:val="008E0D6B"/>
    <w:rsid w:val="008E1B6B"/>
    <w:rsid w:val="008E2E43"/>
    <w:rsid w:val="008F1175"/>
    <w:rsid w:val="008F37B2"/>
    <w:rsid w:val="0090110B"/>
    <w:rsid w:val="009012B7"/>
    <w:rsid w:val="0090268A"/>
    <w:rsid w:val="009032A1"/>
    <w:rsid w:val="00904D1D"/>
    <w:rsid w:val="009059A3"/>
    <w:rsid w:val="0090754E"/>
    <w:rsid w:val="00912CB3"/>
    <w:rsid w:val="00912D5D"/>
    <w:rsid w:val="009160B7"/>
    <w:rsid w:val="009230BB"/>
    <w:rsid w:val="00925F72"/>
    <w:rsid w:val="00926BB3"/>
    <w:rsid w:val="00926EFE"/>
    <w:rsid w:val="00932561"/>
    <w:rsid w:val="00936D03"/>
    <w:rsid w:val="0093789C"/>
    <w:rsid w:val="00940A80"/>
    <w:rsid w:val="00940D35"/>
    <w:rsid w:val="00950663"/>
    <w:rsid w:val="0095144B"/>
    <w:rsid w:val="00952345"/>
    <w:rsid w:val="00960943"/>
    <w:rsid w:val="00961955"/>
    <w:rsid w:val="00963BBD"/>
    <w:rsid w:val="0096794D"/>
    <w:rsid w:val="00973CA8"/>
    <w:rsid w:val="0097474C"/>
    <w:rsid w:val="00975D26"/>
    <w:rsid w:val="00976C15"/>
    <w:rsid w:val="00977B6D"/>
    <w:rsid w:val="00977C6B"/>
    <w:rsid w:val="009803A8"/>
    <w:rsid w:val="00980F3E"/>
    <w:rsid w:val="009810F3"/>
    <w:rsid w:val="00985677"/>
    <w:rsid w:val="009866E8"/>
    <w:rsid w:val="00987A1B"/>
    <w:rsid w:val="00990B6A"/>
    <w:rsid w:val="00992D66"/>
    <w:rsid w:val="00993EBA"/>
    <w:rsid w:val="009A1D18"/>
    <w:rsid w:val="009A485B"/>
    <w:rsid w:val="009A6E94"/>
    <w:rsid w:val="009A7BF6"/>
    <w:rsid w:val="009B0FC1"/>
    <w:rsid w:val="009B14A9"/>
    <w:rsid w:val="009B1789"/>
    <w:rsid w:val="009B1D1E"/>
    <w:rsid w:val="009B3055"/>
    <w:rsid w:val="009B34B4"/>
    <w:rsid w:val="009B3595"/>
    <w:rsid w:val="009B5256"/>
    <w:rsid w:val="009C540F"/>
    <w:rsid w:val="009C588D"/>
    <w:rsid w:val="009C5DED"/>
    <w:rsid w:val="009C79CC"/>
    <w:rsid w:val="009D25E2"/>
    <w:rsid w:val="009D281B"/>
    <w:rsid w:val="009D3DF7"/>
    <w:rsid w:val="009D5C73"/>
    <w:rsid w:val="009D6017"/>
    <w:rsid w:val="009D76F4"/>
    <w:rsid w:val="009E5421"/>
    <w:rsid w:val="009E690D"/>
    <w:rsid w:val="009E6D79"/>
    <w:rsid w:val="009E7900"/>
    <w:rsid w:val="009E7D03"/>
    <w:rsid w:val="009F1665"/>
    <w:rsid w:val="009F1A0E"/>
    <w:rsid w:val="009F1BE2"/>
    <w:rsid w:val="009F66B4"/>
    <w:rsid w:val="009F7662"/>
    <w:rsid w:val="00A0001B"/>
    <w:rsid w:val="00A01258"/>
    <w:rsid w:val="00A0335D"/>
    <w:rsid w:val="00A035D9"/>
    <w:rsid w:val="00A05EFA"/>
    <w:rsid w:val="00A06105"/>
    <w:rsid w:val="00A10EB3"/>
    <w:rsid w:val="00A11C66"/>
    <w:rsid w:val="00A11F91"/>
    <w:rsid w:val="00A1481F"/>
    <w:rsid w:val="00A2315D"/>
    <w:rsid w:val="00A2365F"/>
    <w:rsid w:val="00A26D6F"/>
    <w:rsid w:val="00A3219D"/>
    <w:rsid w:val="00A35F5E"/>
    <w:rsid w:val="00A374ED"/>
    <w:rsid w:val="00A37D14"/>
    <w:rsid w:val="00A40CAD"/>
    <w:rsid w:val="00A43162"/>
    <w:rsid w:val="00A4497A"/>
    <w:rsid w:val="00A4624A"/>
    <w:rsid w:val="00A50FD7"/>
    <w:rsid w:val="00A52C35"/>
    <w:rsid w:val="00A53C8F"/>
    <w:rsid w:val="00A5404F"/>
    <w:rsid w:val="00A545A5"/>
    <w:rsid w:val="00A55514"/>
    <w:rsid w:val="00A57D9D"/>
    <w:rsid w:val="00A57E70"/>
    <w:rsid w:val="00A6245D"/>
    <w:rsid w:val="00A62D15"/>
    <w:rsid w:val="00A6400A"/>
    <w:rsid w:val="00A64241"/>
    <w:rsid w:val="00A65A72"/>
    <w:rsid w:val="00A705A7"/>
    <w:rsid w:val="00A7274D"/>
    <w:rsid w:val="00A72A42"/>
    <w:rsid w:val="00A73AEE"/>
    <w:rsid w:val="00A81274"/>
    <w:rsid w:val="00A84515"/>
    <w:rsid w:val="00A84EAF"/>
    <w:rsid w:val="00A87A01"/>
    <w:rsid w:val="00A90457"/>
    <w:rsid w:val="00A92469"/>
    <w:rsid w:val="00A92759"/>
    <w:rsid w:val="00A932FF"/>
    <w:rsid w:val="00A93D53"/>
    <w:rsid w:val="00A94729"/>
    <w:rsid w:val="00A96B26"/>
    <w:rsid w:val="00A97C8E"/>
    <w:rsid w:val="00AA0AFB"/>
    <w:rsid w:val="00AA717B"/>
    <w:rsid w:val="00AB04C1"/>
    <w:rsid w:val="00AB152F"/>
    <w:rsid w:val="00AB23A8"/>
    <w:rsid w:val="00AB521E"/>
    <w:rsid w:val="00AB69B5"/>
    <w:rsid w:val="00AC2490"/>
    <w:rsid w:val="00AC29FE"/>
    <w:rsid w:val="00AC3841"/>
    <w:rsid w:val="00AD0596"/>
    <w:rsid w:val="00AD1684"/>
    <w:rsid w:val="00AD3DA4"/>
    <w:rsid w:val="00AD590A"/>
    <w:rsid w:val="00AD7D39"/>
    <w:rsid w:val="00AE07FF"/>
    <w:rsid w:val="00AE1FD0"/>
    <w:rsid w:val="00AE2D8D"/>
    <w:rsid w:val="00AE2DC1"/>
    <w:rsid w:val="00AE7B1B"/>
    <w:rsid w:val="00AF2015"/>
    <w:rsid w:val="00AF55B6"/>
    <w:rsid w:val="00AF5606"/>
    <w:rsid w:val="00AF5A2C"/>
    <w:rsid w:val="00AF7787"/>
    <w:rsid w:val="00B00A18"/>
    <w:rsid w:val="00B055B0"/>
    <w:rsid w:val="00B1113E"/>
    <w:rsid w:val="00B157F9"/>
    <w:rsid w:val="00B165C3"/>
    <w:rsid w:val="00B1727C"/>
    <w:rsid w:val="00B202D2"/>
    <w:rsid w:val="00B2208E"/>
    <w:rsid w:val="00B22CAE"/>
    <w:rsid w:val="00B24681"/>
    <w:rsid w:val="00B253B7"/>
    <w:rsid w:val="00B326D7"/>
    <w:rsid w:val="00B338F1"/>
    <w:rsid w:val="00B34809"/>
    <w:rsid w:val="00B442D1"/>
    <w:rsid w:val="00B442F7"/>
    <w:rsid w:val="00B50A7B"/>
    <w:rsid w:val="00B50D3E"/>
    <w:rsid w:val="00B52E98"/>
    <w:rsid w:val="00B55801"/>
    <w:rsid w:val="00B57017"/>
    <w:rsid w:val="00B57157"/>
    <w:rsid w:val="00B57B61"/>
    <w:rsid w:val="00B62371"/>
    <w:rsid w:val="00B63420"/>
    <w:rsid w:val="00B65B5A"/>
    <w:rsid w:val="00B661E2"/>
    <w:rsid w:val="00B72349"/>
    <w:rsid w:val="00B73B9F"/>
    <w:rsid w:val="00B83785"/>
    <w:rsid w:val="00B85D7D"/>
    <w:rsid w:val="00B862B9"/>
    <w:rsid w:val="00B90C51"/>
    <w:rsid w:val="00B91435"/>
    <w:rsid w:val="00B934AA"/>
    <w:rsid w:val="00B93B73"/>
    <w:rsid w:val="00B945A5"/>
    <w:rsid w:val="00B97AF7"/>
    <w:rsid w:val="00BA0131"/>
    <w:rsid w:val="00BA244A"/>
    <w:rsid w:val="00BA4D99"/>
    <w:rsid w:val="00BA5823"/>
    <w:rsid w:val="00BA5AB1"/>
    <w:rsid w:val="00BB3C3B"/>
    <w:rsid w:val="00BB5915"/>
    <w:rsid w:val="00BB7A80"/>
    <w:rsid w:val="00BC083C"/>
    <w:rsid w:val="00BC26AC"/>
    <w:rsid w:val="00BC3071"/>
    <w:rsid w:val="00BC3635"/>
    <w:rsid w:val="00BD0DDA"/>
    <w:rsid w:val="00BD3576"/>
    <w:rsid w:val="00BD4291"/>
    <w:rsid w:val="00BD6C1A"/>
    <w:rsid w:val="00BE730D"/>
    <w:rsid w:val="00BE786F"/>
    <w:rsid w:val="00BF4115"/>
    <w:rsid w:val="00BF6A01"/>
    <w:rsid w:val="00BF79E3"/>
    <w:rsid w:val="00C0362C"/>
    <w:rsid w:val="00C049E9"/>
    <w:rsid w:val="00C06BFA"/>
    <w:rsid w:val="00C07120"/>
    <w:rsid w:val="00C107F0"/>
    <w:rsid w:val="00C107FA"/>
    <w:rsid w:val="00C2074E"/>
    <w:rsid w:val="00C21501"/>
    <w:rsid w:val="00C24909"/>
    <w:rsid w:val="00C24BCE"/>
    <w:rsid w:val="00C26194"/>
    <w:rsid w:val="00C265CA"/>
    <w:rsid w:val="00C30FF6"/>
    <w:rsid w:val="00C3149F"/>
    <w:rsid w:val="00C31B85"/>
    <w:rsid w:val="00C3207A"/>
    <w:rsid w:val="00C33375"/>
    <w:rsid w:val="00C34A9A"/>
    <w:rsid w:val="00C3609F"/>
    <w:rsid w:val="00C37E66"/>
    <w:rsid w:val="00C40BD5"/>
    <w:rsid w:val="00C40F2E"/>
    <w:rsid w:val="00C41A77"/>
    <w:rsid w:val="00C42E3D"/>
    <w:rsid w:val="00C54D80"/>
    <w:rsid w:val="00C55AF5"/>
    <w:rsid w:val="00C5723A"/>
    <w:rsid w:val="00C57449"/>
    <w:rsid w:val="00C601FC"/>
    <w:rsid w:val="00C66AD5"/>
    <w:rsid w:val="00C70526"/>
    <w:rsid w:val="00C71AF2"/>
    <w:rsid w:val="00C729BF"/>
    <w:rsid w:val="00C74215"/>
    <w:rsid w:val="00C76404"/>
    <w:rsid w:val="00C805DE"/>
    <w:rsid w:val="00C805EF"/>
    <w:rsid w:val="00C83615"/>
    <w:rsid w:val="00C861EF"/>
    <w:rsid w:val="00C91FB4"/>
    <w:rsid w:val="00C934DD"/>
    <w:rsid w:val="00C950F2"/>
    <w:rsid w:val="00C9627F"/>
    <w:rsid w:val="00C96A12"/>
    <w:rsid w:val="00CA165C"/>
    <w:rsid w:val="00CA1BE1"/>
    <w:rsid w:val="00CA2530"/>
    <w:rsid w:val="00CA35D2"/>
    <w:rsid w:val="00CA4426"/>
    <w:rsid w:val="00CA5B23"/>
    <w:rsid w:val="00CA7810"/>
    <w:rsid w:val="00CA7A1D"/>
    <w:rsid w:val="00CA7D95"/>
    <w:rsid w:val="00CB0095"/>
    <w:rsid w:val="00CB3A01"/>
    <w:rsid w:val="00CB5C3F"/>
    <w:rsid w:val="00CB7654"/>
    <w:rsid w:val="00CC3019"/>
    <w:rsid w:val="00CC3890"/>
    <w:rsid w:val="00CD2E30"/>
    <w:rsid w:val="00CD484B"/>
    <w:rsid w:val="00CD48DC"/>
    <w:rsid w:val="00CD738B"/>
    <w:rsid w:val="00CE1434"/>
    <w:rsid w:val="00CE3F39"/>
    <w:rsid w:val="00CE4439"/>
    <w:rsid w:val="00CE62B5"/>
    <w:rsid w:val="00CE6C49"/>
    <w:rsid w:val="00CF25B6"/>
    <w:rsid w:val="00CF4B7A"/>
    <w:rsid w:val="00CF7955"/>
    <w:rsid w:val="00D0104D"/>
    <w:rsid w:val="00D015E4"/>
    <w:rsid w:val="00D029E3"/>
    <w:rsid w:val="00D03D0A"/>
    <w:rsid w:val="00D04893"/>
    <w:rsid w:val="00D0682F"/>
    <w:rsid w:val="00D10CD5"/>
    <w:rsid w:val="00D1201F"/>
    <w:rsid w:val="00D1583B"/>
    <w:rsid w:val="00D22B1C"/>
    <w:rsid w:val="00D23FEE"/>
    <w:rsid w:val="00D24E35"/>
    <w:rsid w:val="00D2765A"/>
    <w:rsid w:val="00D30887"/>
    <w:rsid w:val="00D31893"/>
    <w:rsid w:val="00D32F73"/>
    <w:rsid w:val="00D35B9C"/>
    <w:rsid w:val="00D36886"/>
    <w:rsid w:val="00D4422D"/>
    <w:rsid w:val="00D46916"/>
    <w:rsid w:val="00D469B9"/>
    <w:rsid w:val="00D46E77"/>
    <w:rsid w:val="00D50C05"/>
    <w:rsid w:val="00D53306"/>
    <w:rsid w:val="00D533DC"/>
    <w:rsid w:val="00D54D58"/>
    <w:rsid w:val="00D55E78"/>
    <w:rsid w:val="00D574CB"/>
    <w:rsid w:val="00D620C1"/>
    <w:rsid w:val="00D700C7"/>
    <w:rsid w:val="00D71A0F"/>
    <w:rsid w:val="00D775CB"/>
    <w:rsid w:val="00D8732D"/>
    <w:rsid w:val="00D93198"/>
    <w:rsid w:val="00D932B4"/>
    <w:rsid w:val="00D946CF"/>
    <w:rsid w:val="00D97347"/>
    <w:rsid w:val="00DA079F"/>
    <w:rsid w:val="00DA3B07"/>
    <w:rsid w:val="00DA590D"/>
    <w:rsid w:val="00DA5FC3"/>
    <w:rsid w:val="00DA6045"/>
    <w:rsid w:val="00DB06A0"/>
    <w:rsid w:val="00DB0F5A"/>
    <w:rsid w:val="00DB4A41"/>
    <w:rsid w:val="00DB585D"/>
    <w:rsid w:val="00DB60F9"/>
    <w:rsid w:val="00DB76C4"/>
    <w:rsid w:val="00DB7743"/>
    <w:rsid w:val="00DC011F"/>
    <w:rsid w:val="00DC0DAD"/>
    <w:rsid w:val="00DC2196"/>
    <w:rsid w:val="00DC3E99"/>
    <w:rsid w:val="00DC5558"/>
    <w:rsid w:val="00DC66C1"/>
    <w:rsid w:val="00DD0B67"/>
    <w:rsid w:val="00DD1BE1"/>
    <w:rsid w:val="00DD23E7"/>
    <w:rsid w:val="00DD33BE"/>
    <w:rsid w:val="00DD6D04"/>
    <w:rsid w:val="00DE2727"/>
    <w:rsid w:val="00DE2C32"/>
    <w:rsid w:val="00DE6040"/>
    <w:rsid w:val="00DE64A1"/>
    <w:rsid w:val="00DF0F73"/>
    <w:rsid w:val="00DF1010"/>
    <w:rsid w:val="00DF1AEF"/>
    <w:rsid w:val="00DF22EB"/>
    <w:rsid w:val="00DF420C"/>
    <w:rsid w:val="00E0057E"/>
    <w:rsid w:val="00E01DA0"/>
    <w:rsid w:val="00E02C07"/>
    <w:rsid w:val="00E03EE8"/>
    <w:rsid w:val="00E040B2"/>
    <w:rsid w:val="00E0451B"/>
    <w:rsid w:val="00E11204"/>
    <w:rsid w:val="00E11449"/>
    <w:rsid w:val="00E11A95"/>
    <w:rsid w:val="00E161C9"/>
    <w:rsid w:val="00E166B9"/>
    <w:rsid w:val="00E17AA8"/>
    <w:rsid w:val="00E20517"/>
    <w:rsid w:val="00E20671"/>
    <w:rsid w:val="00E207EA"/>
    <w:rsid w:val="00E228AB"/>
    <w:rsid w:val="00E229C1"/>
    <w:rsid w:val="00E25FF6"/>
    <w:rsid w:val="00E279AF"/>
    <w:rsid w:val="00E32593"/>
    <w:rsid w:val="00E32B88"/>
    <w:rsid w:val="00E3324C"/>
    <w:rsid w:val="00E332C0"/>
    <w:rsid w:val="00E3512E"/>
    <w:rsid w:val="00E3640D"/>
    <w:rsid w:val="00E42348"/>
    <w:rsid w:val="00E42D44"/>
    <w:rsid w:val="00E449EE"/>
    <w:rsid w:val="00E47014"/>
    <w:rsid w:val="00E510CD"/>
    <w:rsid w:val="00E51637"/>
    <w:rsid w:val="00E51FBA"/>
    <w:rsid w:val="00E52BC8"/>
    <w:rsid w:val="00E56829"/>
    <w:rsid w:val="00E579FA"/>
    <w:rsid w:val="00E614CC"/>
    <w:rsid w:val="00E626E3"/>
    <w:rsid w:val="00E64364"/>
    <w:rsid w:val="00E6552D"/>
    <w:rsid w:val="00E66166"/>
    <w:rsid w:val="00E668B3"/>
    <w:rsid w:val="00E73049"/>
    <w:rsid w:val="00E73155"/>
    <w:rsid w:val="00E73F39"/>
    <w:rsid w:val="00E74FA9"/>
    <w:rsid w:val="00E75B90"/>
    <w:rsid w:val="00E860DC"/>
    <w:rsid w:val="00E86A2F"/>
    <w:rsid w:val="00E91992"/>
    <w:rsid w:val="00E938C7"/>
    <w:rsid w:val="00E970E9"/>
    <w:rsid w:val="00E9734B"/>
    <w:rsid w:val="00EA0974"/>
    <w:rsid w:val="00EA30CC"/>
    <w:rsid w:val="00EA389C"/>
    <w:rsid w:val="00EA4934"/>
    <w:rsid w:val="00EA4ABB"/>
    <w:rsid w:val="00EA6268"/>
    <w:rsid w:val="00EA6A9F"/>
    <w:rsid w:val="00EB13A5"/>
    <w:rsid w:val="00EB2601"/>
    <w:rsid w:val="00EB5F07"/>
    <w:rsid w:val="00EB6061"/>
    <w:rsid w:val="00EB61FA"/>
    <w:rsid w:val="00EC04FF"/>
    <w:rsid w:val="00ED38E8"/>
    <w:rsid w:val="00ED7780"/>
    <w:rsid w:val="00EE2AFF"/>
    <w:rsid w:val="00EE441B"/>
    <w:rsid w:val="00EE4EC3"/>
    <w:rsid w:val="00EF048C"/>
    <w:rsid w:val="00EF0CB7"/>
    <w:rsid w:val="00EF65D5"/>
    <w:rsid w:val="00EF7318"/>
    <w:rsid w:val="00F00BA0"/>
    <w:rsid w:val="00F01E76"/>
    <w:rsid w:val="00F03821"/>
    <w:rsid w:val="00F03F2C"/>
    <w:rsid w:val="00F06040"/>
    <w:rsid w:val="00F10F6E"/>
    <w:rsid w:val="00F114D2"/>
    <w:rsid w:val="00F1201A"/>
    <w:rsid w:val="00F122E5"/>
    <w:rsid w:val="00F14B78"/>
    <w:rsid w:val="00F17C84"/>
    <w:rsid w:val="00F20884"/>
    <w:rsid w:val="00F217C5"/>
    <w:rsid w:val="00F2182D"/>
    <w:rsid w:val="00F22D20"/>
    <w:rsid w:val="00F2488A"/>
    <w:rsid w:val="00F27490"/>
    <w:rsid w:val="00F32333"/>
    <w:rsid w:val="00F323A2"/>
    <w:rsid w:val="00F324B3"/>
    <w:rsid w:val="00F32AAD"/>
    <w:rsid w:val="00F347B1"/>
    <w:rsid w:val="00F376D1"/>
    <w:rsid w:val="00F40F38"/>
    <w:rsid w:val="00F42C53"/>
    <w:rsid w:val="00F44B96"/>
    <w:rsid w:val="00F44FC2"/>
    <w:rsid w:val="00F459CA"/>
    <w:rsid w:val="00F4751F"/>
    <w:rsid w:val="00F47C33"/>
    <w:rsid w:val="00F5060F"/>
    <w:rsid w:val="00F51A32"/>
    <w:rsid w:val="00F615CD"/>
    <w:rsid w:val="00F62A0F"/>
    <w:rsid w:val="00F64F1A"/>
    <w:rsid w:val="00F73003"/>
    <w:rsid w:val="00F752E0"/>
    <w:rsid w:val="00F75588"/>
    <w:rsid w:val="00F763B7"/>
    <w:rsid w:val="00F81F5F"/>
    <w:rsid w:val="00F855BB"/>
    <w:rsid w:val="00F85C83"/>
    <w:rsid w:val="00F86346"/>
    <w:rsid w:val="00F86A70"/>
    <w:rsid w:val="00F9004F"/>
    <w:rsid w:val="00F91284"/>
    <w:rsid w:val="00F93D13"/>
    <w:rsid w:val="00F95B9C"/>
    <w:rsid w:val="00F967E4"/>
    <w:rsid w:val="00FA135D"/>
    <w:rsid w:val="00FA3A30"/>
    <w:rsid w:val="00FA5C48"/>
    <w:rsid w:val="00FB026A"/>
    <w:rsid w:val="00FB0446"/>
    <w:rsid w:val="00FB4787"/>
    <w:rsid w:val="00FB5A97"/>
    <w:rsid w:val="00FB5F27"/>
    <w:rsid w:val="00FB677B"/>
    <w:rsid w:val="00FB7A87"/>
    <w:rsid w:val="00FC2B56"/>
    <w:rsid w:val="00FC42D8"/>
    <w:rsid w:val="00FC4B65"/>
    <w:rsid w:val="00FC73A2"/>
    <w:rsid w:val="00FD0117"/>
    <w:rsid w:val="00FD0D1A"/>
    <w:rsid w:val="00FE2974"/>
    <w:rsid w:val="00FE2E3F"/>
    <w:rsid w:val="00FE2FA9"/>
    <w:rsid w:val="00FE3FC7"/>
    <w:rsid w:val="00FE5E89"/>
    <w:rsid w:val="00FF1EA0"/>
    <w:rsid w:val="00FF2C8B"/>
    <w:rsid w:val="00FF590F"/>
    <w:rsid w:val="015A7F2D"/>
    <w:rsid w:val="023870D5"/>
    <w:rsid w:val="02873BB9"/>
    <w:rsid w:val="02AE7397"/>
    <w:rsid w:val="02D908B8"/>
    <w:rsid w:val="033E6003"/>
    <w:rsid w:val="03E868D9"/>
    <w:rsid w:val="059F38A6"/>
    <w:rsid w:val="05A4749D"/>
    <w:rsid w:val="05FB28F4"/>
    <w:rsid w:val="061A5F76"/>
    <w:rsid w:val="06897EFF"/>
    <w:rsid w:val="07778374"/>
    <w:rsid w:val="091A60A4"/>
    <w:rsid w:val="09BE558B"/>
    <w:rsid w:val="0BC040EC"/>
    <w:rsid w:val="0C41127C"/>
    <w:rsid w:val="0DDB37DB"/>
    <w:rsid w:val="0DDE4FA8"/>
    <w:rsid w:val="0DF2282E"/>
    <w:rsid w:val="0EAE0E4B"/>
    <w:rsid w:val="0EB977F0"/>
    <w:rsid w:val="0EC63BB2"/>
    <w:rsid w:val="0F5E491F"/>
    <w:rsid w:val="0FFD7F5C"/>
    <w:rsid w:val="0FFE20FF"/>
    <w:rsid w:val="0FFEC7C0"/>
    <w:rsid w:val="0FFF1286"/>
    <w:rsid w:val="10AD6EE0"/>
    <w:rsid w:val="10DDE8DD"/>
    <w:rsid w:val="12FF9E4D"/>
    <w:rsid w:val="15ED6B0F"/>
    <w:rsid w:val="16227EC5"/>
    <w:rsid w:val="165F5BB6"/>
    <w:rsid w:val="168E3310"/>
    <w:rsid w:val="16DB47A7"/>
    <w:rsid w:val="16FA774D"/>
    <w:rsid w:val="177E00C8"/>
    <w:rsid w:val="178BB064"/>
    <w:rsid w:val="17B9260F"/>
    <w:rsid w:val="17EB3F89"/>
    <w:rsid w:val="17F3CFDC"/>
    <w:rsid w:val="17F74D5B"/>
    <w:rsid w:val="17F99850"/>
    <w:rsid w:val="18455C50"/>
    <w:rsid w:val="18FEBE8C"/>
    <w:rsid w:val="19C86B39"/>
    <w:rsid w:val="19E27BFB"/>
    <w:rsid w:val="19E75211"/>
    <w:rsid w:val="19EE3575"/>
    <w:rsid w:val="19EF91FA"/>
    <w:rsid w:val="19FD70F7"/>
    <w:rsid w:val="1B3E0EA4"/>
    <w:rsid w:val="1BB71A4A"/>
    <w:rsid w:val="1CDA0C35"/>
    <w:rsid w:val="1DFB128B"/>
    <w:rsid w:val="1DFF957D"/>
    <w:rsid w:val="1E53D9E5"/>
    <w:rsid w:val="1E7A97C1"/>
    <w:rsid w:val="1EB2845C"/>
    <w:rsid w:val="1ECFFC5F"/>
    <w:rsid w:val="1EFF64B7"/>
    <w:rsid w:val="1F2E7094"/>
    <w:rsid w:val="1F579F8B"/>
    <w:rsid w:val="1F7FEDD4"/>
    <w:rsid w:val="1FA7E199"/>
    <w:rsid w:val="1FEB2F2F"/>
    <w:rsid w:val="1FF535D2"/>
    <w:rsid w:val="1FFBE5F2"/>
    <w:rsid w:val="20C87D07"/>
    <w:rsid w:val="20DB1848"/>
    <w:rsid w:val="21FFED71"/>
    <w:rsid w:val="222D5C78"/>
    <w:rsid w:val="22421B7E"/>
    <w:rsid w:val="24F829C8"/>
    <w:rsid w:val="258C3110"/>
    <w:rsid w:val="260333D3"/>
    <w:rsid w:val="26B7E4A6"/>
    <w:rsid w:val="26CEEB30"/>
    <w:rsid w:val="26E51170"/>
    <w:rsid w:val="274C1DEB"/>
    <w:rsid w:val="275E013E"/>
    <w:rsid w:val="277D0799"/>
    <w:rsid w:val="27B75CD7"/>
    <w:rsid w:val="27BD93DA"/>
    <w:rsid w:val="27F6620E"/>
    <w:rsid w:val="27F700E2"/>
    <w:rsid w:val="27FF911D"/>
    <w:rsid w:val="29B669AE"/>
    <w:rsid w:val="29BF9B69"/>
    <w:rsid w:val="29EEB063"/>
    <w:rsid w:val="2AD7A4AF"/>
    <w:rsid w:val="2AE774BD"/>
    <w:rsid w:val="2AED4651"/>
    <w:rsid w:val="2B0025D7"/>
    <w:rsid w:val="2B793765"/>
    <w:rsid w:val="2B8E7BE2"/>
    <w:rsid w:val="2BEF45B9"/>
    <w:rsid w:val="2BFFF140"/>
    <w:rsid w:val="2C9FA0AF"/>
    <w:rsid w:val="2CDF1D0E"/>
    <w:rsid w:val="2DAA729F"/>
    <w:rsid w:val="2DBF54C7"/>
    <w:rsid w:val="2DD90EBD"/>
    <w:rsid w:val="2DDFBC82"/>
    <w:rsid w:val="2DEA6ADE"/>
    <w:rsid w:val="2E73075A"/>
    <w:rsid w:val="2EAD65D1"/>
    <w:rsid w:val="2EF6E600"/>
    <w:rsid w:val="2EF95D50"/>
    <w:rsid w:val="2F174DC2"/>
    <w:rsid w:val="2F682865"/>
    <w:rsid w:val="2F6F7FC6"/>
    <w:rsid w:val="2F7B9882"/>
    <w:rsid w:val="2F7BA044"/>
    <w:rsid w:val="2F7CD4B1"/>
    <w:rsid w:val="2F7F6C8F"/>
    <w:rsid w:val="2F7FE919"/>
    <w:rsid w:val="2FBE9A05"/>
    <w:rsid w:val="2FBFCD83"/>
    <w:rsid w:val="2FCAA670"/>
    <w:rsid w:val="2FDF9B47"/>
    <w:rsid w:val="2FDFACCA"/>
    <w:rsid w:val="2FEFE043"/>
    <w:rsid w:val="2FF4E69C"/>
    <w:rsid w:val="2FF85FCF"/>
    <w:rsid w:val="2FF9AFBC"/>
    <w:rsid w:val="2FFB7600"/>
    <w:rsid w:val="2FFBDD2D"/>
    <w:rsid w:val="2FFD55F8"/>
    <w:rsid w:val="2FFFCE6B"/>
    <w:rsid w:val="3034687E"/>
    <w:rsid w:val="306CE770"/>
    <w:rsid w:val="319FDDD5"/>
    <w:rsid w:val="32B771CB"/>
    <w:rsid w:val="32E79CD3"/>
    <w:rsid w:val="32F5CF2B"/>
    <w:rsid w:val="33497CAE"/>
    <w:rsid w:val="336D6472"/>
    <w:rsid w:val="33CD9340"/>
    <w:rsid w:val="33EB4AF6"/>
    <w:rsid w:val="33F5A0C4"/>
    <w:rsid w:val="33F7C556"/>
    <w:rsid w:val="33FC459F"/>
    <w:rsid w:val="33FD54AD"/>
    <w:rsid w:val="33FFE38E"/>
    <w:rsid w:val="3467AA68"/>
    <w:rsid w:val="355F752D"/>
    <w:rsid w:val="356D3016"/>
    <w:rsid w:val="3576934C"/>
    <w:rsid w:val="35845BB2"/>
    <w:rsid w:val="35EEFF14"/>
    <w:rsid w:val="35FAFEF0"/>
    <w:rsid w:val="35FB8485"/>
    <w:rsid w:val="35FFBF29"/>
    <w:rsid w:val="36274EBB"/>
    <w:rsid w:val="366F93F0"/>
    <w:rsid w:val="367E6AA5"/>
    <w:rsid w:val="36DD3E74"/>
    <w:rsid w:val="374E0E57"/>
    <w:rsid w:val="3753D55F"/>
    <w:rsid w:val="376347DD"/>
    <w:rsid w:val="37691503"/>
    <w:rsid w:val="377F082D"/>
    <w:rsid w:val="37E77DF6"/>
    <w:rsid w:val="37EFE6F2"/>
    <w:rsid w:val="37FB1E69"/>
    <w:rsid w:val="381F4EC3"/>
    <w:rsid w:val="388365F5"/>
    <w:rsid w:val="389F498F"/>
    <w:rsid w:val="38FA79DA"/>
    <w:rsid w:val="395F7ABD"/>
    <w:rsid w:val="399EC66C"/>
    <w:rsid w:val="39CD0B9C"/>
    <w:rsid w:val="39CD646E"/>
    <w:rsid w:val="39D23390"/>
    <w:rsid w:val="39DF723C"/>
    <w:rsid w:val="39FB2FE5"/>
    <w:rsid w:val="3A2B2AA0"/>
    <w:rsid w:val="3A500759"/>
    <w:rsid w:val="3A9E3272"/>
    <w:rsid w:val="3AD17295"/>
    <w:rsid w:val="3ADD4DA5"/>
    <w:rsid w:val="3AFF475C"/>
    <w:rsid w:val="3B38960D"/>
    <w:rsid w:val="3B3D0B43"/>
    <w:rsid w:val="3B6B54A8"/>
    <w:rsid w:val="3B6E923E"/>
    <w:rsid w:val="3B7BEBAE"/>
    <w:rsid w:val="3B7D2420"/>
    <w:rsid w:val="3B7D6164"/>
    <w:rsid w:val="3BA1EC84"/>
    <w:rsid w:val="3BB89CB7"/>
    <w:rsid w:val="3BBEEE82"/>
    <w:rsid w:val="3BDC58D7"/>
    <w:rsid w:val="3BDFC677"/>
    <w:rsid w:val="3BDFEE5B"/>
    <w:rsid w:val="3BE93B22"/>
    <w:rsid w:val="3BEE7103"/>
    <w:rsid w:val="3BEF2D68"/>
    <w:rsid w:val="3BF23496"/>
    <w:rsid w:val="3BF60485"/>
    <w:rsid w:val="3BF63418"/>
    <w:rsid w:val="3BF74CD7"/>
    <w:rsid w:val="3BF89ACE"/>
    <w:rsid w:val="3BFBF40D"/>
    <w:rsid w:val="3BFDEB84"/>
    <w:rsid w:val="3C096E11"/>
    <w:rsid w:val="3CE82ECA"/>
    <w:rsid w:val="3D06CE5E"/>
    <w:rsid w:val="3D2725E8"/>
    <w:rsid w:val="3D6F2001"/>
    <w:rsid w:val="3D76BAC4"/>
    <w:rsid w:val="3D79CFEF"/>
    <w:rsid w:val="3D7B9B87"/>
    <w:rsid w:val="3D851958"/>
    <w:rsid w:val="3D8F4D5B"/>
    <w:rsid w:val="3DF22990"/>
    <w:rsid w:val="3DF981E3"/>
    <w:rsid w:val="3DFB3B04"/>
    <w:rsid w:val="3DFF101A"/>
    <w:rsid w:val="3E45349D"/>
    <w:rsid w:val="3E5DE4DE"/>
    <w:rsid w:val="3E603179"/>
    <w:rsid w:val="3E77533C"/>
    <w:rsid w:val="3E7E0229"/>
    <w:rsid w:val="3E9F2DC6"/>
    <w:rsid w:val="3EBF611A"/>
    <w:rsid w:val="3ECF8CE0"/>
    <w:rsid w:val="3EDD3FE3"/>
    <w:rsid w:val="3EDF779E"/>
    <w:rsid w:val="3F161F71"/>
    <w:rsid w:val="3F2B041F"/>
    <w:rsid w:val="3F3F32AE"/>
    <w:rsid w:val="3F4E4941"/>
    <w:rsid w:val="3F5A1BE8"/>
    <w:rsid w:val="3F5BF4E0"/>
    <w:rsid w:val="3F74CCDF"/>
    <w:rsid w:val="3F77CC82"/>
    <w:rsid w:val="3F7B1A82"/>
    <w:rsid w:val="3F7DC2D0"/>
    <w:rsid w:val="3F7E5B1E"/>
    <w:rsid w:val="3F7F3317"/>
    <w:rsid w:val="3F830C89"/>
    <w:rsid w:val="3F8B22D1"/>
    <w:rsid w:val="3F8F4E2E"/>
    <w:rsid w:val="3FCFDB62"/>
    <w:rsid w:val="3FDF0503"/>
    <w:rsid w:val="3FE3F07A"/>
    <w:rsid w:val="3FE77469"/>
    <w:rsid w:val="3FE9B22E"/>
    <w:rsid w:val="3FEFA562"/>
    <w:rsid w:val="3FEFB8D8"/>
    <w:rsid w:val="3FF1C06C"/>
    <w:rsid w:val="3FF38B2A"/>
    <w:rsid w:val="3FF7EBDC"/>
    <w:rsid w:val="3FFB4F48"/>
    <w:rsid w:val="3FFD68B2"/>
    <w:rsid w:val="3FFD7E0F"/>
    <w:rsid w:val="3FFDD81D"/>
    <w:rsid w:val="3FFE9A23"/>
    <w:rsid w:val="3FFFEE2A"/>
    <w:rsid w:val="40842F0A"/>
    <w:rsid w:val="40A610D2"/>
    <w:rsid w:val="41C01307"/>
    <w:rsid w:val="42774260"/>
    <w:rsid w:val="4285778C"/>
    <w:rsid w:val="42D261AF"/>
    <w:rsid w:val="42E45EE2"/>
    <w:rsid w:val="42EF4FB3"/>
    <w:rsid w:val="43095949"/>
    <w:rsid w:val="437FC0B1"/>
    <w:rsid w:val="438576C5"/>
    <w:rsid w:val="438F40A0"/>
    <w:rsid w:val="43FCFEA9"/>
    <w:rsid w:val="45350C77"/>
    <w:rsid w:val="45943BEF"/>
    <w:rsid w:val="45DD13C0"/>
    <w:rsid w:val="45E55ABB"/>
    <w:rsid w:val="45F4D200"/>
    <w:rsid w:val="45FFA078"/>
    <w:rsid w:val="46E48425"/>
    <w:rsid w:val="475F6B28"/>
    <w:rsid w:val="477F8A44"/>
    <w:rsid w:val="47ED2E54"/>
    <w:rsid w:val="47EFD3FB"/>
    <w:rsid w:val="47F6001D"/>
    <w:rsid w:val="47F644D4"/>
    <w:rsid w:val="48D056B7"/>
    <w:rsid w:val="496BD341"/>
    <w:rsid w:val="49BE0DB5"/>
    <w:rsid w:val="4A2B7687"/>
    <w:rsid w:val="4AF7A344"/>
    <w:rsid w:val="4B1F3674"/>
    <w:rsid w:val="4B736873"/>
    <w:rsid w:val="4B7D6ED4"/>
    <w:rsid w:val="4B944949"/>
    <w:rsid w:val="4BEF4FD0"/>
    <w:rsid w:val="4BFD58B2"/>
    <w:rsid w:val="4BFFC447"/>
    <w:rsid w:val="4C2C2DD4"/>
    <w:rsid w:val="4C6799F0"/>
    <w:rsid w:val="4C7F3486"/>
    <w:rsid w:val="4D5F1738"/>
    <w:rsid w:val="4D61085B"/>
    <w:rsid w:val="4D7BCA2A"/>
    <w:rsid w:val="4DADD987"/>
    <w:rsid w:val="4DB71AD9"/>
    <w:rsid w:val="4E619096"/>
    <w:rsid w:val="4EDFC795"/>
    <w:rsid w:val="4EF9AFD8"/>
    <w:rsid w:val="4F3365CF"/>
    <w:rsid w:val="4F77B4EB"/>
    <w:rsid w:val="4F7F37B5"/>
    <w:rsid w:val="4F9E6272"/>
    <w:rsid w:val="4FB715F8"/>
    <w:rsid w:val="4FB7FE3D"/>
    <w:rsid w:val="4FBF207F"/>
    <w:rsid w:val="4FCE3E1E"/>
    <w:rsid w:val="4FE7452B"/>
    <w:rsid w:val="4FE7502E"/>
    <w:rsid w:val="4FF95F40"/>
    <w:rsid w:val="4FFDD9C6"/>
    <w:rsid w:val="4FFF0718"/>
    <w:rsid w:val="50760AC1"/>
    <w:rsid w:val="50EF43D0"/>
    <w:rsid w:val="51DF51B5"/>
    <w:rsid w:val="51F5338C"/>
    <w:rsid w:val="52756A50"/>
    <w:rsid w:val="533F4BA0"/>
    <w:rsid w:val="53591FD4"/>
    <w:rsid w:val="537F3341"/>
    <w:rsid w:val="53E38EC4"/>
    <w:rsid w:val="53F7BC93"/>
    <w:rsid w:val="53FBB0A9"/>
    <w:rsid w:val="53FF2911"/>
    <w:rsid w:val="544B9120"/>
    <w:rsid w:val="547F1F0F"/>
    <w:rsid w:val="54D062C6"/>
    <w:rsid w:val="554E7B07"/>
    <w:rsid w:val="557D01FC"/>
    <w:rsid w:val="557FD978"/>
    <w:rsid w:val="55A27C63"/>
    <w:rsid w:val="55EDB01B"/>
    <w:rsid w:val="56AF707B"/>
    <w:rsid w:val="56F751A4"/>
    <w:rsid w:val="571FC63D"/>
    <w:rsid w:val="57742BCE"/>
    <w:rsid w:val="577F31C7"/>
    <w:rsid w:val="57B39480"/>
    <w:rsid w:val="57B3DF84"/>
    <w:rsid w:val="57D59E23"/>
    <w:rsid w:val="57D5BB34"/>
    <w:rsid w:val="57F39A03"/>
    <w:rsid w:val="57FB11FF"/>
    <w:rsid w:val="57FDC9F2"/>
    <w:rsid w:val="57FDD3F2"/>
    <w:rsid w:val="57FEB3F6"/>
    <w:rsid w:val="57FF36FA"/>
    <w:rsid w:val="57FF8331"/>
    <w:rsid w:val="59AF9AC4"/>
    <w:rsid w:val="59C4289D"/>
    <w:rsid w:val="59DFE02D"/>
    <w:rsid w:val="59E58F7C"/>
    <w:rsid w:val="59EE791A"/>
    <w:rsid w:val="59FA0671"/>
    <w:rsid w:val="5A3FFF51"/>
    <w:rsid w:val="5AF77304"/>
    <w:rsid w:val="5AFD1605"/>
    <w:rsid w:val="5AFFFD5C"/>
    <w:rsid w:val="5B3F5F54"/>
    <w:rsid w:val="5B5E8E86"/>
    <w:rsid w:val="5B6DF787"/>
    <w:rsid w:val="5B6F4B56"/>
    <w:rsid w:val="5B77CD70"/>
    <w:rsid w:val="5B7F2F1E"/>
    <w:rsid w:val="5B9B69A4"/>
    <w:rsid w:val="5BAE7D0B"/>
    <w:rsid w:val="5BB38B7A"/>
    <w:rsid w:val="5BBB7DE6"/>
    <w:rsid w:val="5BDF05F4"/>
    <w:rsid w:val="5BDFEB7D"/>
    <w:rsid w:val="5BE928C3"/>
    <w:rsid w:val="5BEC7E8A"/>
    <w:rsid w:val="5BF5C64E"/>
    <w:rsid w:val="5BFF1B87"/>
    <w:rsid w:val="5C45759A"/>
    <w:rsid w:val="5C9D8DC6"/>
    <w:rsid w:val="5CA95D7B"/>
    <w:rsid w:val="5CCFF7EF"/>
    <w:rsid w:val="5D66C843"/>
    <w:rsid w:val="5D717D41"/>
    <w:rsid w:val="5D7EF68C"/>
    <w:rsid w:val="5D7F0A8D"/>
    <w:rsid w:val="5D9D7CC9"/>
    <w:rsid w:val="5DB5298C"/>
    <w:rsid w:val="5DDD336D"/>
    <w:rsid w:val="5DED4C1C"/>
    <w:rsid w:val="5DEF2350"/>
    <w:rsid w:val="5DEFC76D"/>
    <w:rsid w:val="5DF6D19D"/>
    <w:rsid w:val="5DF7626B"/>
    <w:rsid w:val="5DF88F79"/>
    <w:rsid w:val="5E20C779"/>
    <w:rsid w:val="5EAF6A52"/>
    <w:rsid w:val="5EBB0833"/>
    <w:rsid w:val="5EDF58D8"/>
    <w:rsid w:val="5EDF595E"/>
    <w:rsid w:val="5EDFCDD4"/>
    <w:rsid w:val="5EE7C8DB"/>
    <w:rsid w:val="5EEDA47E"/>
    <w:rsid w:val="5EEE249F"/>
    <w:rsid w:val="5EFB49CB"/>
    <w:rsid w:val="5EFD0BFA"/>
    <w:rsid w:val="5EFE6A4C"/>
    <w:rsid w:val="5EFEF546"/>
    <w:rsid w:val="5EFF09BC"/>
    <w:rsid w:val="5EFF63E5"/>
    <w:rsid w:val="5EFFACFB"/>
    <w:rsid w:val="5EFFFA21"/>
    <w:rsid w:val="5F171F77"/>
    <w:rsid w:val="5F1C770A"/>
    <w:rsid w:val="5F3AAFC2"/>
    <w:rsid w:val="5F4318FA"/>
    <w:rsid w:val="5F5F7EE9"/>
    <w:rsid w:val="5F680794"/>
    <w:rsid w:val="5F7DFDDE"/>
    <w:rsid w:val="5F7FB851"/>
    <w:rsid w:val="5F88575E"/>
    <w:rsid w:val="5F9C731A"/>
    <w:rsid w:val="5FA73D40"/>
    <w:rsid w:val="5FA9CAED"/>
    <w:rsid w:val="5FB9AF44"/>
    <w:rsid w:val="5FBB0977"/>
    <w:rsid w:val="5FBC1270"/>
    <w:rsid w:val="5FBF74D3"/>
    <w:rsid w:val="5FBFAB69"/>
    <w:rsid w:val="5FC52ECB"/>
    <w:rsid w:val="5FD90F4F"/>
    <w:rsid w:val="5FDF2451"/>
    <w:rsid w:val="5FEB1965"/>
    <w:rsid w:val="5FEBD068"/>
    <w:rsid w:val="5FED41D0"/>
    <w:rsid w:val="5FEF6E9E"/>
    <w:rsid w:val="5FF3FCDF"/>
    <w:rsid w:val="5FF70AED"/>
    <w:rsid w:val="5FF754B1"/>
    <w:rsid w:val="5FF7CEF4"/>
    <w:rsid w:val="5FFB2A45"/>
    <w:rsid w:val="5FFD515B"/>
    <w:rsid w:val="5FFD9339"/>
    <w:rsid w:val="5FFDEE03"/>
    <w:rsid w:val="5FFFCC24"/>
    <w:rsid w:val="60BF7287"/>
    <w:rsid w:val="60E530F9"/>
    <w:rsid w:val="617C580C"/>
    <w:rsid w:val="62EFA8DA"/>
    <w:rsid w:val="639B6439"/>
    <w:rsid w:val="63B009E2"/>
    <w:rsid w:val="63E27A94"/>
    <w:rsid w:val="63E78B83"/>
    <w:rsid w:val="63ED97B6"/>
    <w:rsid w:val="63EFED60"/>
    <w:rsid w:val="63FB9D34"/>
    <w:rsid w:val="642F4DB7"/>
    <w:rsid w:val="652FB781"/>
    <w:rsid w:val="656FC978"/>
    <w:rsid w:val="657B4DE8"/>
    <w:rsid w:val="658C7FE7"/>
    <w:rsid w:val="659F20CC"/>
    <w:rsid w:val="65FB869A"/>
    <w:rsid w:val="6636344C"/>
    <w:rsid w:val="666B5E4F"/>
    <w:rsid w:val="66B7AA71"/>
    <w:rsid w:val="676BFB59"/>
    <w:rsid w:val="677F8B58"/>
    <w:rsid w:val="677F8BBA"/>
    <w:rsid w:val="6799BE6A"/>
    <w:rsid w:val="679B3506"/>
    <w:rsid w:val="67B9DDDF"/>
    <w:rsid w:val="67BED611"/>
    <w:rsid w:val="67BF5804"/>
    <w:rsid w:val="67D43E14"/>
    <w:rsid w:val="67DF2C95"/>
    <w:rsid w:val="67EE5E85"/>
    <w:rsid w:val="67EF84C0"/>
    <w:rsid w:val="67F90032"/>
    <w:rsid w:val="67FE97F0"/>
    <w:rsid w:val="68352BB8"/>
    <w:rsid w:val="68AB69D7"/>
    <w:rsid w:val="692C5D69"/>
    <w:rsid w:val="69770D96"/>
    <w:rsid w:val="69BF4E4E"/>
    <w:rsid w:val="69DF0598"/>
    <w:rsid w:val="6A325601"/>
    <w:rsid w:val="6A5C442C"/>
    <w:rsid w:val="6A748E63"/>
    <w:rsid w:val="6A7C062B"/>
    <w:rsid w:val="6ADA08B9"/>
    <w:rsid w:val="6AFB145C"/>
    <w:rsid w:val="6AFEA25D"/>
    <w:rsid w:val="6AFEAFD3"/>
    <w:rsid w:val="6B1B42E7"/>
    <w:rsid w:val="6B2D7B77"/>
    <w:rsid w:val="6B569A5C"/>
    <w:rsid w:val="6B6F018F"/>
    <w:rsid w:val="6B7650EF"/>
    <w:rsid w:val="6BB082CB"/>
    <w:rsid w:val="6BCF5150"/>
    <w:rsid w:val="6BF5C17E"/>
    <w:rsid w:val="6BFDC4F4"/>
    <w:rsid w:val="6BFF84B7"/>
    <w:rsid w:val="6C4F5B46"/>
    <w:rsid w:val="6CB975F5"/>
    <w:rsid w:val="6D2E5B27"/>
    <w:rsid w:val="6D3FBC7D"/>
    <w:rsid w:val="6D766007"/>
    <w:rsid w:val="6D77EE2F"/>
    <w:rsid w:val="6D7C052B"/>
    <w:rsid w:val="6DBB51D6"/>
    <w:rsid w:val="6DD7CF24"/>
    <w:rsid w:val="6DDBDB00"/>
    <w:rsid w:val="6DED26F9"/>
    <w:rsid w:val="6DEFE21C"/>
    <w:rsid w:val="6DFD1922"/>
    <w:rsid w:val="6DFFE3ED"/>
    <w:rsid w:val="6E3B88E7"/>
    <w:rsid w:val="6E3F77C5"/>
    <w:rsid w:val="6E3FF857"/>
    <w:rsid w:val="6E4D2BB9"/>
    <w:rsid w:val="6E614BDC"/>
    <w:rsid w:val="6E6B2DC5"/>
    <w:rsid w:val="6E8F7BE4"/>
    <w:rsid w:val="6EAE1630"/>
    <w:rsid w:val="6EBB5615"/>
    <w:rsid w:val="6EFCD301"/>
    <w:rsid w:val="6EFD8968"/>
    <w:rsid w:val="6EFF0320"/>
    <w:rsid w:val="6EFF1109"/>
    <w:rsid w:val="6EFF8535"/>
    <w:rsid w:val="6F37E99E"/>
    <w:rsid w:val="6F3F6714"/>
    <w:rsid w:val="6F579027"/>
    <w:rsid w:val="6F66B601"/>
    <w:rsid w:val="6F6E5C4A"/>
    <w:rsid w:val="6F7BA4B8"/>
    <w:rsid w:val="6F7C731F"/>
    <w:rsid w:val="6F7D6EDF"/>
    <w:rsid w:val="6F948E37"/>
    <w:rsid w:val="6F9CA786"/>
    <w:rsid w:val="6FAFEC28"/>
    <w:rsid w:val="6FB5A30A"/>
    <w:rsid w:val="6FBD621E"/>
    <w:rsid w:val="6FBF8F18"/>
    <w:rsid w:val="6FBFED43"/>
    <w:rsid w:val="6FCB0939"/>
    <w:rsid w:val="6FD1EDDC"/>
    <w:rsid w:val="6FD2F738"/>
    <w:rsid w:val="6FD655D8"/>
    <w:rsid w:val="6FD71C04"/>
    <w:rsid w:val="6FDBA4BB"/>
    <w:rsid w:val="6FDBDD37"/>
    <w:rsid w:val="6FE74446"/>
    <w:rsid w:val="6FEB69DC"/>
    <w:rsid w:val="6FEC158A"/>
    <w:rsid w:val="6FEF6955"/>
    <w:rsid w:val="6FEFD7D0"/>
    <w:rsid w:val="6FF06C9B"/>
    <w:rsid w:val="6FF54CB5"/>
    <w:rsid w:val="6FF57E03"/>
    <w:rsid w:val="6FF8EBF5"/>
    <w:rsid w:val="6FFB3119"/>
    <w:rsid w:val="6FFBC5E6"/>
    <w:rsid w:val="6FFDF46C"/>
    <w:rsid w:val="6FFE66C8"/>
    <w:rsid w:val="6FFE8FAB"/>
    <w:rsid w:val="6FFEF07F"/>
    <w:rsid w:val="6FFFADF6"/>
    <w:rsid w:val="70B36D70"/>
    <w:rsid w:val="71353C29"/>
    <w:rsid w:val="717F8197"/>
    <w:rsid w:val="71FEF658"/>
    <w:rsid w:val="71FF9FED"/>
    <w:rsid w:val="723DFB4F"/>
    <w:rsid w:val="72847E36"/>
    <w:rsid w:val="72EE3461"/>
    <w:rsid w:val="72F3455D"/>
    <w:rsid w:val="72FEC4A2"/>
    <w:rsid w:val="7337A949"/>
    <w:rsid w:val="735E0091"/>
    <w:rsid w:val="736E560C"/>
    <w:rsid w:val="73B723B6"/>
    <w:rsid w:val="73BF9ACE"/>
    <w:rsid w:val="73CFFFFC"/>
    <w:rsid w:val="73DBCC3E"/>
    <w:rsid w:val="73E7F485"/>
    <w:rsid w:val="73F74764"/>
    <w:rsid w:val="73FA4A43"/>
    <w:rsid w:val="73FCF727"/>
    <w:rsid w:val="73FF2309"/>
    <w:rsid w:val="73FF7595"/>
    <w:rsid w:val="745F70EE"/>
    <w:rsid w:val="74746816"/>
    <w:rsid w:val="74F6A167"/>
    <w:rsid w:val="74FB65D0"/>
    <w:rsid w:val="75720FA8"/>
    <w:rsid w:val="75873640"/>
    <w:rsid w:val="758FAE36"/>
    <w:rsid w:val="75AB5D9D"/>
    <w:rsid w:val="75D6F29F"/>
    <w:rsid w:val="75DE29EB"/>
    <w:rsid w:val="75DF12BB"/>
    <w:rsid w:val="75DF2761"/>
    <w:rsid w:val="75EFD824"/>
    <w:rsid w:val="75F7D348"/>
    <w:rsid w:val="761F3228"/>
    <w:rsid w:val="7637ACEF"/>
    <w:rsid w:val="763D25BC"/>
    <w:rsid w:val="76402E54"/>
    <w:rsid w:val="765976F3"/>
    <w:rsid w:val="767F8BCE"/>
    <w:rsid w:val="76AAC5AE"/>
    <w:rsid w:val="76B9853D"/>
    <w:rsid w:val="76BF1975"/>
    <w:rsid w:val="76BFCC19"/>
    <w:rsid w:val="76C2F651"/>
    <w:rsid w:val="76DF3D34"/>
    <w:rsid w:val="76DF8F61"/>
    <w:rsid w:val="76EA9E50"/>
    <w:rsid w:val="76ED39EE"/>
    <w:rsid w:val="76EFB425"/>
    <w:rsid w:val="76F31B06"/>
    <w:rsid w:val="76FC518B"/>
    <w:rsid w:val="76FF4173"/>
    <w:rsid w:val="7737B883"/>
    <w:rsid w:val="773B9948"/>
    <w:rsid w:val="77479F7E"/>
    <w:rsid w:val="774CBDA0"/>
    <w:rsid w:val="776C53BF"/>
    <w:rsid w:val="777F3626"/>
    <w:rsid w:val="777F6F58"/>
    <w:rsid w:val="777F78E1"/>
    <w:rsid w:val="777FE3B1"/>
    <w:rsid w:val="779FCBA5"/>
    <w:rsid w:val="77AF9949"/>
    <w:rsid w:val="77AFC16A"/>
    <w:rsid w:val="77B613C1"/>
    <w:rsid w:val="77BD6559"/>
    <w:rsid w:val="77CF3CC5"/>
    <w:rsid w:val="77DE27F7"/>
    <w:rsid w:val="77DFAA2E"/>
    <w:rsid w:val="77E881C7"/>
    <w:rsid w:val="77EF2F42"/>
    <w:rsid w:val="77F1FF0A"/>
    <w:rsid w:val="77F742F9"/>
    <w:rsid w:val="77F751C9"/>
    <w:rsid w:val="77F8C1E8"/>
    <w:rsid w:val="77FA9D99"/>
    <w:rsid w:val="77FBF571"/>
    <w:rsid w:val="77FD3B93"/>
    <w:rsid w:val="77FDBC9E"/>
    <w:rsid w:val="77FED3DB"/>
    <w:rsid w:val="77FEFE3D"/>
    <w:rsid w:val="77FF1A65"/>
    <w:rsid w:val="77FF2299"/>
    <w:rsid w:val="77FF33EF"/>
    <w:rsid w:val="77FF4A4F"/>
    <w:rsid w:val="77FFC19B"/>
    <w:rsid w:val="77FFDFCD"/>
    <w:rsid w:val="783F7A0F"/>
    <w:rsid w:val="785F891E"/>
    <w:rsid w:val="787E66E8"/>
    <w:rsid w:val="78F74041"/>
    <w:rsid w:val="792614EE"/>
    <w:rsid w:val="79346574"/>
    <w:rsid w:val="7940316B"/>
    <w:rsid w:val="795BDBD0"/>
    <w:rsid w:val="79787AD4"/>
    <w:rsid w:val="797EC859"/>
    <w:rsid w:val="799B1EEC"/>
    <w:rsid w:val="79DDEFCD"/>
    <w:rsid w:val="79FD0270"/>
    <w:rsid w:val="79FD1A97"/>
    <w:rsid w:val="79FEE77A"/>
    <w:rsid w:val="79FF3A80"/>
    <w:rsid w:val="79FFAA92"/>
    <w:rsid w:val="7A37F395"/>
    <w:rsid w:val="7A6B9ECA"/>
    <w:rsid w:val="7A7F78AE"/>
    <w:rsid w:val="7A868776"/>
    <w:rsid w:val="7AB73DE2"/>
    <w:rsid w:val="7ABF5CA4"/>
    <w:rsid w:val="7ABF7CC6"/>
    <w:rsid w:val="7ABFADF3"/>
    <w:rsid w:val="7ADD72F8"/>
    <w:rsid w:val="7AE53FCA"/>
    <w:rsid w:val="7AE6110C"/>
    <w:rsid w:val="7AE65CDE"/>
    <w:rsid w:val="7AEF2E0C"/>
    <w:rsid w:val="7AEFFC75"/>
    <w:rsid w:val="7AF3AEFB"/>
    <w:rsid w:val="7AFD733A"/>
    <w:rsid w:val="7B256ABC"/>
    <w:rsid w:val="7B3E337E"/>
    <w:rsid w:val="7B7A9EC1"/>
    <w:rsid w:val="7B7AD9B1"/>
    <w:rsid w:val="7BAB0D70"/>
    <w:rsid w:val="7BBD9AA4"/>
    <w:rsid w:val="7BBDBF72"/>
    <w:rsid w:val="7BBEF42F"/>
    <w:rsid w:val="7BC72CEB"/>
    <w:rsid w:val="7BD74CA7"/>
    <w:rsid w:val="7BD7817C"/>
    <w:rsid w:val="7BDF6601"/>
    <w:rsid w:val="7BDFAAE2"/>
    <w:rsid w:val="7BE6900D"/>
    <w:rsid w:val="7BEED668"/>
    <w:rsid w:val="7BEF7534"/>
    <w:rsid w:val="7BF6BB30"/>
    <w:rsid w:val="7BF6FED1"/>
    <w:rsid w:val="7BF7629C"/>
    <w:rsid w:val="7BF7D583"/>
    <w:rsid w:val="7BF94171"/>
    <w:rsid w:val="7BF9804E"/>
    <w:rsid w:val="7BF9E488"/>
    <w:rsid w:val="7BFB425E"/>
    <w:rsid w:val="7BFB99F9"/>
    <w:rsid w:val="7BFCDCD1"/>
    <w:rsid w:val="7BFDE41F"/>
    <w:rsid w:val="7BFDEB20"/>
    <w:rsid w:val="7BFE1172"/>
    <w:rsid w:val="7BFE4941"/>
    <w:rsid w:val="7BFE9E2D"/>
    <w:rsid w:val="7BFF8579"/>
    <w:rsid w:val="7BFF9210"/>
    <w:rsid w:val="7BFFA643"/>
    <w:rsid w:val="7BFFF758"/>
    <w:rsid w:val="7BFFF7FB"/>
    <w:rsid w:val="7C1B8E2A"/>
    <w:rsid w:val="7C2C62F2"/>
    <w:rsid w:val="7C5F0B07"/>
    <w:rsid w:val="7C677D2D"/>
    <w:rsid w:val="7C7994C5"/>
    <w:rsid w:val="7C7FA655"/>
    <w:rsid w:val="7C8C4BB3"/>
    <w:rsid w:val="7C8F243F"/>
    <w:rsid w:val="7CAB6F00"/>
    <w:rsid w:val="7CBE0369"/>
    <w:rsid w:val="7CD6677A"/>
    <w:rsid w:val="7CEE3BE0"/>
    <w:rsid w:val="7CF404F4"/>
    <w:rsid w:val="7CFCDCE3"/>
    <w:rsid w:val="7CFE1005"/>
    <w:rsid w:val="7CFFB8A7"/>
    <w:rsid w:val="7D1FCBE0"/>
    <w:rsid w:val="7D2FE9AB"/>
    <w:rsid w:val="7D35108D"/>
    <w:rsid w:val="7D4F17E1"/>
    <w:rsid w:val="7D5BBF74"/>
    <w:rsid w:val="7D65330D"/>
    <w:rsid w:val="7D67F3FC"/>
    <w:rsid w:val="7D694B17"/>
    <w:rsid w:val="7D6E712A"/>
    <w:rsid w:val="7D7EFB1B"/>
    <w:rsid w:val="7D95CA67"/>
    <w:rsid w:val="7DAF97A8"/>
    <w:rsid w:val="7DB22BDF"/>
    <w:rsid w:val="7DBA9349"/>
    <w:rsid w:val="7DBFEF96"/>
    <w:rsid w:val="7DED88CB"/>
    <w:rsid w:val="7DEF3ACB"/>
    <w:rsid w:val="7DEF494E"/>
    <w:rsid w:val="7DEF5F58"/>
    <w:rsid w:val="7DF9D0EB"/>
    <w:rsid w:val="7DFA901E"/>
    <w:rsid w:val="7DFAE710"/>
    <w:rsid w:val="7DFB59BA"/>
    <w:rsid w:val="7DFB8241"/>
    <w:rsid w:val="7DFBBE4C"/>
    <w:rsid w:val="7DFBFB99"/>
    <w:rsid w:val="7DFE8C03"/>
    <w:rsid w:val="7DFF24A3"/>
    <w:rsid w:val="7DFF5D01"/>
    <w:rsid w:val="7DFFCB18"/>
    <w:rsid w:val="7E15AB32"/>
    <w:rsid w:val="7E3F1C43"/>
    <w:rsid w:val="7E3F8391"/>
    <w:rsid w:val="7E4454AB"/>
    <w:rsid w:val="7E58F87B"/>
    <w:rsid w:val="7E5F1A78"/>
    <w:rsid w:val="7E67150C"/>
    <w:rsid w:val="7E6FAEE4"/>
    <w:rsid w:val="7E75D292"/>
    <w:rsid w:val="7E772C9C"/>
    <w:rsid w:val="7E835FD4"/>
    <w:rsid w:val="7E9FCFDD"/>
    <w:rsid w:val="7EA3D295"/>
    <w:rsid w:val="7EAEAE2D"/>
    <w:rsid w:val="7EAF3301"/>
    <w:rsid w:val="7EB6C5EC"/>
    <w:rsid w:val="7EBBB117"/>
    <w:rsid w:val="7EBC7B4F"/>
    <w:rsid w:val="7EC66C3E"/>
    <w:rsid w:val="7EC962A5"/>
    <w:rsid w:val="7ED32169"/>
    <w:rsid w:val="7ED75912"/>
    <w:rsid w:val="7EDB7BBE"/>
    <w:rsid w:val="7EDF6D9D"/>
    <w:rsid w:val="7EDFD4F3"/>
    <w:rsid w:val="7EE73A15"/>
    <w:rsid w:val="7EE94E22"/>
    <w:rsid w:val="7EF79EE6"/>
    <w:rsid w:val="7EF9382A"/>
    <w:rsid w:val="7EFEB19E"/>
    <w:rsid w:val="7EFF3882"/>
    <w:rsid w:val="7EFF468E"/>
    <w:rsid w:val="7EFF5DB8"/>
    <w:rsid w:val="7EFFC604"/>
    <w:rsid w:val="7EFFE818"/>
    <w:rsid w:val="7F0FF2C6"/>
    <w:rsid w:val="7F577440"/>
    <w:rsid w:val="7F5BC70C"/>
    <w:rsid w:val="7F5CD4E7"/>
    <w:rsid w:val="7F5ED443"/>
    <w:rsid w:val="7F5F004D"/>
    <w:rsid w:val="7F5FAC22"/>
    <w:rsid w:val="7F5FCB85"/>
    <w:rsid w:val="7F5FED34"/>
    <w:rsid w:val="7F6BD47D"/>
    <w:rsid w:val="7F6C5F82"/>
    <w:rsid w:val="7F6DE91C"/>
    <w:rsid w:val="7F771EC1"/>
    <w:rsid w:val="7F7BBE60"/>
    <w:rsid w:val="7F7DAAD8"/>
    <w:rsid w:val="7F7DFCB5"/>
    <w:rsid w:val="7F7E9265"/>
    <w:rsid w:val="7F7F6BB5"/>
    <w:rsid w:val="7F7FBA49"/>
    <w:rsid w:val="7F7FCAC8"/>
    <w:rsid w:val="7F7FFCF5"/>
    <w:rsid w:val="7F978EBB"/>
    <w:rsid w:val="7F9AEE53"/>
    <w:rsid w:val="7F9B22AE"/>
    <w:rsid w:val="7F9B4960"/>
    <w:rsid w:val="7F9E3564"/>
    <w:rsid w:val="7FA72C3D"/>
    <w:rsid w:val="7FAD722F"/>
    <w:rsid w:val="7FAE9552"/>
    <w:rsid w:val="7FAF4E0F"/>
    <w:rsid w:val="7FAF8D53"/>
    <w:rsid w:val="7FAFD015"/>
    <w:rsid w:val="7FAFD157"/>
    <w:rsid w:val="7FB2CBFE"/>
    <w:rsid w:val="7FB5DEF8"/>
    <w:rsid w:val="7FB71B83"/>
    <w:rsid w:val="7FB73A03"/>
    <w:rsid w:val="7FB9213F"/>
    <w:rsid w:val="7FBBAEE7"/>
    <w:rsid w:val="7FBBE6DB"/>
    <w:rsid w:val="7FBDC1AF"/>
    <w:rsid w:val="7FBE36EA"/>
    <w:rsid w:val="7FBE4B08"/>
    <w:rsid w:val="7FBF0A2A"/>
    <w:rsid w:val="7FBF1399"/>
    <w:rsid w:val="7FC70F77"/>
    <w:rsid w:val="7FCE7544"/>
    <w:rsid w:val="7FD571AD"/>
    <w:rsid w:val="7FD6070A"/>
    <w:rsid w:val="7FD95355"/>
    <w:rsid w:val="7FD9AAE5"/>
    <w:rsid w:val="7FDB16C2"/>
    <w:rsid w:val="7FDBA6E3"/>
    <w:rsid w:val="7FDD20C0"/>
    <w:rsid w:val="7FDD561D"/>
    <w:rsid w:val="7FDEF486"/>
    <w:rsid w:val="7FDF4C01"/>
    <w:rsid w:val="7FDF6266"/>
    <w:rsid w:val="7FDFB1A8"/>
    <w:rsid w:val="7FDFB288"/>
    <w:rsid w:val="7FE22C0E"/>
    <w:rsid w:val="7FE3B953"/>
    <w:rsid w:val="7FE3D8D0"/>
    <w:rsid w:val="7FE57CBD"/>
    <w:rsid w:val="7FE70042"/>
    <w:rsid w:val="7FE735E0"/>
    <w:rsid w:val="7FE74853"/>
    <w:rsid w:val="7FE962D1"/>
    <w:rsid w:val="7FEC80AA"/>
    <w:rsid w:val="7FEE54AD"/>
    <w:rsid w:val="7FEE5BBB"/>
    <w:rsid w:val="7FEF1F0E"/>
    <w:rsid w:val="7FEF2AB2"/>
    <w:rsid w:val="7FEF5B99"/>
    <w:rsid w:val="7FEF671D"/>
    <w:rsid w:val="7FEF69D0"/>
    <w:rsid w:val="7FEF8BB5"/>
    <w:rsid w:val="7FF169F0"/>
    <w:rsid w:val="7FF3C9C6"/>
    <w:rsid w:val="7FF3DA64"/>
    <w:rsid w:val="7FF4F7C0"/>
    <w:rsid w:val="7FF6782F"/>
    <w:rsid w:val="7FF722E3"/>
    <w:rsid w:val="7FF72D4F"/>
    <w:rsid w:val="7FF7ACAA"/>
    <w:rsid w:val="7FF7CFF2"/>
    <w:rsid w:val="7FF893C3"/>
    <w:rsid w:val="7FF8DC03"/>
    <w:rsid w:val="7FF9A29C"/>
    <w:rsid w:val="7FFAC25C"/>
    <w:rsid w:val="7FFB3FC5"/>
    <w:rsid w:val="7FFB6BA5"/>
    <w:rsid w:val="7FFB91E1"/>
    <w:rsid w:val="7FFBCC47"/>
    <w:rsid w:val="7FFBDE68"/>
    <w:rsid w:val="7FFBF28C"/>
    <w:rsid w:val="7FFCD6F6"/>
    <w:rsid w:val="7FFD57AE"/>
    <w:rsid w:val="7FFD5FB3"/>
    <w:rsid w:val="7FFDF52A"/>
    <w:rsid w:val="7FFE0245"/>
    <w:rsid w:val="7FFE597A"/>
    <w:rsid w:val="7FFF046C"/>
    <w:rsid w:val="7FFF3FED"/>
    <w:rsid w:val="7FFF6244"/>
    <w:rsid w:val="7FFF787F"/>
    <w:rsid w:val="7FFF9709"/>
    <w:rsid w:val="7FFF9884"/>
    <w:rsid w:val="7FFF9E3A"/>
    <w:rsid w:val="7FFFAB67"/>
    <w:rsid w:val="7FFFB5A9"/>
    <w:rsid w:val="7FFFE4EA"/>
    <w:rsid w:val="7FFFFE7F"/>
    <w:rsid w:val="84F2DD59"/>
    <w:rsid w:val="8A8BBF34"/>
    <w:rsid w:val="8B56B11F"/>
    <w:rsid w:val="8BE3EB98"/>
    <w:rsid w:val="8DFB10D1"/>
    <w:rsid w:val="8EFFFB8B"/>
    <w:rsid w:val="8FFF41AC"/>
    <w:rsid w:val="92D7D665"/>
    <w:rsid w:val="957D0A9F"/>
    <w:rsid w:val="959ECAF2"/>
    <w:rsid w:val="95DB83AA"/>
    <w:rsid w:val="966696D2"/>
    <w:rsid w:val="97BF83A8"/>
    <w:rsid w:val="97D2DBB4"/>
    <w:rsid w:val="97DEA330"/>
    <w:rsid w:val="97FC387C"/>
    <w:rsid w:val="9AFDF4F1"/>
    <w:rsid w:val="9BAD3478"/>
    <w:rsid w:val="9BCF295A"/>
    <w:rsid w:val="9BEED104"/>
    <w:rsid w:val="9BFDB611"/>
    <w:rsid w:val="9BFF0EF4"/>
    <w:rsid w:val="9C76875E"/>
    <w:rsid w:val="9CBB7F99"/>
    <w:rsid w:val="9DD9C996"/>
    <w:rsid w:val="9DFBD3E3"/>
    <w:rsid w:val="9EEF21C9"/>
    <w:rsid w:val="9EF7E4A8"/>
    <w:rsid w:val="9EFDCE37"/>
    <w:rsid w:val="9F1D76F4"/>
    <w:rsid w:val="9FB84350"/>
    <w:rsid w:val="9FD3C7CB"/>
    <w:rsid w:val="9FDE19C0"/>
    <w:rsid w:val="9FDFA7ED"/>
    <w:rsid w:val="9FE4996B"/>
    <w:rsid w:val="9FE74F78"/>
    <w:rsid w:val="9FFBF445"/>
    <w:rsid w:val="9FFE610C"/>
    <w:rsid w:val="9FFED9D9"/>
    <w:rsid w:val="9FFF2F36"/>
    <w:rsid w:val="A07E9E01"/>
    <w:rsid w:val="A19B5C66"/>
    <w:rsid w:val="A387E04F"/>
    <w:rsid w:val="A5DDC42B"/>
    <w:rsid w:val="A5DEE395"/>
    <w:rsid w:val="A67471AD"/>
    <w:rsid w:val="A8EFBCC4"/>
    <w:rsid w:val="A95F5528"/>
    <w:rsid w:val="A9EF8B4B"/>
    <w:rsid w:val="AADB0538"/>
    <w:rsid w:val="AB5FD9B7"/>
    <w:rsid w:val="AB9EB645"/>
    <w:rsid w:val="ABAFE5D0"/>
    <w:rsid w:val="ABE596DC"/>
    <w:rsid w:val="ABEA5750"/>
    <w:rsid w:val="ABF505F8"/>
    <w:rsid w:val="ACBEAF95"/>
    <w:rsid w:val="AD3C2C0C"/>
    <w:rsid w:val="ADFE442B"/>
    <w:rsid w:val="ADFF9F88"/>
    <w:rsid w:val="AE3FC116"/>
    <w:rsid w:val="AEF8131C"/>
    <w:rsid w:val="AEFF0B94"/>
    <w:rsid w:val="AF675EA9"/>
    <w:rsid w:val="AF9946CD"/>
    <w:rsid w:val="AFD6365D"/>
    <w:rsid w:val="AFFC51F8"/>
    <w:rsid w:val="AFFFF35A"/>
    <w:rsid w:val="B1EFDF7C"/>
    <w:rsid w:val="B1FABD44"/>
    <w:rsid w:val="B27EB882"/>
    <w:rsid w:val="B2BFC7F4"/>
    <w:rsid w:val="B2DFA7FC"/>
    <w:rsid w:val="B39DA540"/>
    <w:rsid w:val="B3F675EC"/>
    <w:rsid w:val="B3FF8463"/>
    <w:rsid w:val="B3FFFDA9"/>
    <w:rsid w:val="B4AF1CC7"/>
    <w:rsid w:val="B4BEA7A1"/>
    <w:rsid w:val="B4FB5A8F"/>
    <w:rsid w:val="B4FF13D6"/>
    <w:rsid w:val="B57FB43A"/>
    <w:rsid w:val="B5EFE6A9"/>
    <w:rsid w:val="B5F7F340"/>
    <w:rsid w:val="B5FDEA0F"/>
    <w:rsid w:val="B67F6FD5"/>
    <w:rsid w:val="B6CFCFB9"/>
    <w:rsid w:val="B6D7B927"/>
    <w:rsid w:val="B6DEA27B"/>
    <w:rsid w:val="B6DF46E9"/>
    <w:rsid w:val="B72F11BE"/>
    <w:rsid w:val="B75EC6FC"/>
    <w:rsid w:val="B76ECC12"/>
    <w:rsid w:val="B76FC60F"/>
    <w:rsid w:val="B77FDDC9"/>
    <w:rsid w:val="B79D7049"/>
    <w:rsid w:val="B7AD32B5"/>
    <w:rsid w:val="B7AF8E47"/>
    <w:rsid w:val="B7BF756A"/>
    <w:rsid w:val="B7D33CAF"/>
    <w:rsid w:val="B7F52BAB"/>
    <w:rsid w:val="B7F72C0D"/>
    <w:rsid w:val="B7FC090B"/>
    <w:rsid w:val="B7FCFB75"/>
    <w:rsid w:val="B7FDF4B4"/>
    <w:rsid w:val="B7FFEC3A"/>
    <w:rsid w:val="B8F6A3DC"/>
    <w:rsid w:val="B8F85DCD"/>
    <w:rsid w:val="B9DB4551"/>
    <w:rsid w:val="B9F7C9D2"/>
    <w:rsid w:val="BA4FF2BC"/>
    <w:rsid w:val="BAF68FB6"/>
    <w:rsid w:val="BAFF0946"/>
    <w:rsid w:val="BAFF0C46"/>
    <w:rsid w:val="BB1EF1F2"/>
    <w:rsid w:val="BB6B691F"/>
    <w:rsid w:val="BB77F641"/>
    <w:rsid w:val="BB9F507E"/>
    <w:rsid w:val="BBB7FCDE"/>
    <w:rsid w:val="BBC55F1B"/>
    <w:rsid w:val="BBDDA9F5"/>
    <w:rsid w:val="BBEEE401"/>
    <w:rsid w:val="BC5D9AC2"/>
    <w:rsid w:val="BCAA31D3"/>
    <w:rsid w:val="BCAA6954"/>
    <w:rsid w:val="BCF654FE"/>
    <w:rsid w:val="BCFEC410"/>
    <w:rsid w:val="BD3FA501"/>
    <w:rsid w:val="BD5BE836"/>
    <w:rsid w:val="BD79FE91"/>
    <w:rsid w:val="BD7E77B0"/>
    <w:rsid w:val="BDBD7619"/>
    <w:rsid w:val="BDBF4763"/>
    <w:rsid w:val="BDDDF039"/>
    <w:rsid w:val="BDDF7958"/>
    <w:rsid w:val="BDDFFC94"/>
    <w:rsid w:val="BDE77551"/>
    <w:rsid w:val="BDF3F9C0"/>
    <w:rsid w:val="BDF55E6D"/>
    <w:rsid w:val="BDF74C44"/>
    <w:rsid w:val="BDF7B396"/>
    <w:rsid w:val="BDFCB8FB"/>
    <w:rsid w:val="BDFD782F"/>
    <w:rsid w:val="BDFFFFCD"/>
    <w:rsid w:val="BE5CD159"/>
    <w:rsid w:val="BE7A5B7E"/>
    <w:rsid w:val="BEBCAE19"/>
    <w:rsid w:val="BEBE576F"/>
    <w:rsid w:val="BEC44E44"/>
    <w:rsid w:val="BED27093"/>
    <w:rsid w:val="BEFDF694"/>
    <w:rsid w:val="BEFFD9BD"/>
    <w:rsid w:val="BEFFFD25"/>
    <w:rsid w:val="BF3F1B8A"/>
    <w:rsid w:val="BF3F746C"/>
    <w:rsid w:val="BF3FABA9"/>
    <w:rsid w:val="BF5F4682"/>
    <w:rsid w:val="BF6143B9"/>
    <w:rsid w:val="BF6F7FA1"/>
    <w:rsid w:val="BF6FB967"/>
    <w:rsid w:val="BF7B806A"/>
    <w:rsid w:val="BF7BBD57"/>
    <w:rsid w:val="BF7F9545"/>
    <w:rsid w:val="BF7FCE8A"/>
    <w:rsid w:val="BF9AA2DB"/>
    <w:rsid w:val="BF9F4606"/>
    <w:rsid w:val="BFAF1FC0"/>
    <w:rsid w:val="BFAF50A5"/>
    <w:rsid w:val="BFB7EA5C"/>
    <w:rsid w:val="BFB9BEFF"/>
    <w:rsid w:val="BFBB07B8"/>
    <w:rsid w:val="BFBD9E82"/>
    <w:rsid w:val="BFBE6B66"/>
    <w:rsid w:val="BFBFCD83"/>
    <w:rsid w:val="BFC5198B"/>
    <w:rsid w:val="BFCF3D18"/>
    <w:rsid w:val="BFDF0564"/>
    <w:rsid w:val="BFDFC295"/>
    <w:rsid w:val="BFDFE58A"/>
    <w:rsid w:val="BFE7537E"/>
    <w:rsid w:val="BFEB27FB"/>
    <w:rsid w:val="BFF3C3D9"/>
    <w:rsid w:val="BFFC9975"/>
    <w:rsid w:val="BFFD513A"/>
    <w:rsid w:val="BFFE9C33"/>
    <w:rsid w:val="BFFEB58F"/>
    <w:rsid w:val="BFFF2A43"/>
    <w:rsid w:val="BFFFD823"/>
    <w:rsid w:val="C0FE287B"/>
    <w:rsid w:val="C1F0E655"/>
    <w:rsid w:val="C25953D5"/>
    <w:rsid w:val="C2E7981B"/>
    <w:rsid w:val="C45EF8D1"/>
    <w:rsid w:val="C5FF6F85"/>
    <w:rsid w:val="C6726C31"/>
    <w:rsid w:val="C6ADB0D8"/>
    <w:rsid w:val="C6F7EA40"/>
    <w:rsid w:val="C6FFB168"/>
    <w:rsid w:val="C77F0DE0"/>
    <w:rsid w:val="C7CDE135"/>
    <w:rsid w:val="C7DD9019"/>
    <w:rsid w:val="C7DED7D0"/>
    <w:rsid w:val="C7F8EB98"/>
    <w:rsid w:val="C85E11AF"/>
    <w:rsid w:val="CB077C73"/>
    <w:rsid w:val="CB7F489F"/>
    <w:rsid w:val="CBEA4319"/>
    <w:rsid w:val="CBF69CD9"/>
    <w:rsid w:val="CBF82F0A"/>
    <w:rsid w:val="CD1E170B"/>
    <w:rsid w:val="CD6B3BE7"/>
    <w:rsid w:val="CD9369CB"/>
    <w:rsid w:val="CDD7E596"/>
    <w:rsid w:val="CE178B83"/>
    <w:rsid w:val="CE4C0839"/>
    <w:rsid w:val="CEBB322F"/>
    <w:rsid w:val="CEF7D939"/>
    <w:rsid w:val="CEF98EBE"/>
    <w:rsid w:val="CF3F858A"/>
    <w:rsid w:val="CF5F934D"/>
    <w:rsid w:val="CF6F6D68"/>
    <w:rsid w:val="CFDB02B5"/>
    <w:rsid w:val="CFDDEA13"/>
    <w:rsid w:val="CFF2C237"/>
    <w:rsid w:val="CFF30A8D"/>
    <w:rsid w:val="CFFE1875"/>
    <w:rsid w:val="CFFF6F3E"/>
    <w:rsid w:val="CFFFB3E6"/>
    <w:rsid w:val="D1FFD423"/>
    <w:rsid w:val="D1FFF8DB"/>
    <w:rsid w:val="D2D3AB14"/>
    <w:rsid w:val="D33E53C1"/>
    <w:rsid w:val="D3C1F08C"/>
    <w:rsid w:val="D3E77800"/>
    <w:rsid w:val="D57BC9E2"/>
    <w:rsid w:val="D5BA421E"/>
    <w:rsid w:val="D5F6D8D0"/>
    <w:rsid w:val="D5FF4DDC"/>
    <w:rsid w:val="D6CC8EFB"/>
    <w:rsid w:val="D6DE551D"/>
    <w:rsid w:val="D6FA874C"/>
    <w:rsid w:val="D6FF6639"/>
    <w:rsid w:val="D77AC503"/>
    <w:rsid w:val="D786EEBB"/>
    <w:rsid w:val="D7AF0D86"/>
    <w:rsid w:val="D7B7E7BC"/>
    <w:rsid w:val="D7BB5112"/>
    <w:rsid w:val="D7DE10E5"/>
    <w:rsid w:val="D7EDF55C"/>
    <w:rsid w:val="D7EE8924"/>
    <w:rsid w:val="D7EF715B"/>
    <w:rsid w:val="D7EF9610"/>
    <w:rsid w:val="D7EFE129"/>
    <w:rsid w:val="D7F12EF9"/>
    <w:rsid w:val="D7FBE0FA"/>
    <w:rsid w:val="D7FC5665"/>
    <w:rsid w:val="D7FE1CAB"/>
    <w:rsid w:val="D7FEBDDA"/>
    <w:rsid w:val="D8BF7C9D"/>
    <w:rsid w:val="D8FADC49"/>
    <w:rsid w:val="D9631079"/>
    <w:rsid w:val="D96E9EAE"/>
    <w:rsid w:val="D9EFF730"/>
    <w:rsid w:val="DA5837A2"/>
    <w:rsid w:val="DA738AA2"/>
    <w:rsid w:val="DA9F452A"/>
    <w:rsid w:val="DACFE9A5"/>
    <w:rsid w:val="DADDAEBB"/>
    <w:rsid w:val="DAFFCA76"/>
    <w:rsid w:val="DB1FA26D"/>
    <w:rsid w:val="DB6F3307"/>
    <w:rsid w:val="DB7F2254"/>
    <w:rsid w:val="DBADBD31"/>
    <w:rsid w:val="DBB53B62"/>
    <w:rsid w:val="DBBDA61B"/>
    <w:rsid w:val="DBCFE593"/>
    <w:rsid w:val="DBD5CD4E"/>
    <w:rsid w:val="DBDD72B5"/>
    <w:rsid w:val="DBDF72AC"/>
    <w:rsid w:val="DBE6D6D1"/>
    <w:rsid w:val="DC6F32A7"/>
    <w:rsid w:val="DC9B1610"/>
    <w:rsid w:val="DCEA05A0"/>
    <w:rsid w:val="DCF902F1"/>
    <w:rsid w:val="DCFB2ECC"/>
    <w:rsid w:val="DCFB7AA4"/>
    <w:rsid w:val="DD37C235"/>
    <w:rsid w:val="DDEFE5E9"/>
    <w:rsid w:val="DDF772B5"/>
    <w:rsid w:val="DDFB1CE8"/>
    <w:rsid w:val="DDFDF702"/>
    <w:rsid w:val="DDFF1621"/>
    <w:rsid w:val="DDFF97B9"/>
    <w:rsid w:val="DE1BB49B"/>
    <w:rsid w:val="DE5ED298"/>
    <w:rsid w:val="DE663EB7"/>
    <w:rsid w:val="DEBED9DB"/>
    <w:rsid w:val="DEC65220"/>
    <w:rsid w:val="DEDC6974"/>
    <w:rsid w:val="DEDF51D0"/>
    <w:rsid w:val="DEDF89C2"/>
    <w:rsid w:val="DEEF8123"/>
    <w:rsid w:val="DEFD2DED"/>
    <w:rsid w:val="DF0E681E"/>
    <w:rsid w:val="DF1F40C2"/>
    <w:rsid w:val="DF3E76B4"/>
    <w:rsid w:val="DF6D279C"/>
    <w:rsid w:val="DF7AF809"/>
    <w:rsid w:val="DF7B3EE1"/>
    <w:rsid w:val="DF7C074B"/>
    <w:rsid w:val="DF7FFAD5"/>
    <w:rsid w:val="DF9387F5"/>
    <w:rsid w:val="DFA99C99"/>
    <w:rsid w:val="DFAF8003"/>
    <w:rsid w:val="DFB781DD"/>
    <w:rsid w:val="DFB9C06A"/>
    <w:rsid w:val="DFBFEEA4"/>
    <w:rsid w:val="DFD964A3"/>
    <w:rsid w:val="DFDB0F22"/>
    <w:rsid w:val="DFDBE3AE"/>
    <w:rsid w:val="DFDC4F51"/>
    <w:rsid w:val="DFDD8C4A"/>
    <w:rsid w:val="DFE7DA69"/>
    <w:rsid w:val="DFEB20F3"/>
    <w:rsid w:val="DFEFE64F"/>
    <w:rsid w:val="DFF549EB"/>
    <w:rsid w:val="DFF705B6"/>
    <w:rsid w:val="DFF92359"/>
    <w:rsid w:val="DFFB2C7E"/>
    <w:rsid w:val="DFFB4A94"/>
    <w:rsid w:val="DFFED13F"/>
    <w:rsid w:val="DFFF0005"/>
    <w:rsid w:val="DFFF1AE9"/>
    <w:rsid w:val="DFFF1DD8"/>
    <w:rsid w:val="DFFF313A"/>
    <w:rsid w:val="DFFF373B"/>
    <w:rsid w:val="DFFFBE8C"/>
    <w:rsid w:val="DFFFCDCA"/>
    <w:rsid w:val="E2EDEA53"/>
    <w:rsid w:val="E2FF3A74"/>
    <w:rsid w:val="E37F4B8E"/>
    <w:rsid w:val="E3E59F97"/>
    <w:rsid w:val="E3E7EF0E"/>
    <w:rsid w:val="E3EDEC73"/>
    <w:rsid w:val="E3F76C7A"/>
    <w:rsid w:val="E3FF2CBE"/>
    <w:rsid w:val="E3FF4275"/>
    <w:rsid w:val="E57F449B"/>
    <w:rsid w:val="E5985FA2"/>
    <w:rsid w:val="E5B2FA09"/>
    <w:rsid w:val="E5B9BD61"/>
    <w:rsid w:val="E5D3B8A7"/>
    <w:rsid w:val="E5F6DBA9"/>
    <w:rsid w:val="E5F7FAF0"/>
    <w:rsid w:val="E5FDF309"/>
    <w:rsid w:val="E67E268D"/>
    <w:rsid w:val="E6DF1EFF"/>
    <w:rsid w:val="E6F3607B"/>
    <w:rsid w:val="E70DDB20"/>
    <w:rsid w:val="E71A0D45"/>
    <w:rsid w:val="E79F980A"/>
    <w:rsid w:val="E7CF4F50"/>
    <w:rsid w:val="E7F1D0EF"/>
    <w:rsid w:val="E7F5A4D6"/>
    <w:rsid w:val="E7FD73F7"/>
    <w:rsid w:val="E7FE94AF"/>
    <w:rsid w:val="E7FF3F98"/>
    <w:rsid w:val="E7FF6342"/>
    <w:rsid w:val="E99B7F5D"/>
    <w:rsid w:val="E9EDD306"/>
    <w:rsid w:val="EACD1556"/>
    <w:rsid w:val="EAEDE2B1"/>
    <w:rsid w:val="EAEFB890"/>
    <w:rsid w:val="EAFF1EEE"/>
    <w:rsid w:val="EAFF8735"/>
    <w:rsid w:val="EAFFA865"/>
    <w:rsid w:val="EB36C9E5"/>
    <w:rsid w:val="EBAEAEB6"/>
    <w:rsid w:val="EBC3163C"/>
    <w:rsid w:val="EBD7763E"/>
    <w:rsid w:val="EBF2A2BE"/>
    <w:rsid w:val="EBF59C34"/>
    <w:rsid w:val="EBF7A5A7"/>
    <w:rsid w:val="EBF7A822"/>
    <w:rsid w:val="EBFD3724"/>
    <w:rsid w:val="EBFFFCFC"/>
    <w:rsid w:val="ECBB06CB"/>
    <w:rsid w:val="ECBD20D5"/>
    <w:rsid w:val="ECEE0D32"/>
    <w:rsid w:val="ECFECC73"/>
    <w:rsid w:val="ED271259"/>
    <w:rsid w:val="ED6E1F71"/>
    <w:rsid w:val="ED7A2A18"/>
    <w:rsid w:val="ED7F1BD0"/>
    <w:rsid w:val="EDAF7291"/>
    <w:rsid w:val="EDB5965A"/>
    <w:rsid w:val="EDE9A909"/>
    <w:rsid w:val="EDEE04F4"/>
    <w:rsid w:val="EDEEAF60"/>
    <w:rsid w:val="EDF50AD6"/>
    <w:rsid w:val="EDF59D1B"/>
    <w:rsid w:val="EDF68585"/>
    <w:rsid w:val="EDF7D504"/>
    <w:rsid w:val="EDF7E4FD"/>
    <w:rsid w:val="EDFA0BB8"/>
    <w:rsid w:val="EDFD3601"/>
    <w:rsid w:val="EDFEBD63"/>
    <w:rsid w:val="EDFFFC2A"/>
    <w:rsid w:val="EE1F95E7"/>
    <w:rsid w:val="EE77D120"/>
    <w:rsid w:val="EEADF435"/>
    <w:rsid w:val="EEBF1308"/>
    <w:rsid w:val="EED20692"/>
    <w:rsid w:val="EEDD9EBB"/>
    <w:rsid w:val="EEF5A7E5"/>
    <w:rsid w:val="EEF6C8A0"/>
    <w:rsid w:val="EEF8970F"/>
    <w:rsid w:val="EF0F0F12"/>
    <w:rsid w:val="EF0F7FAF"/>
    <w:rsid w:val="EF3B43CE"/>
    <w:rsid w:val="EF7C3DCA"/>
    <w:rsid w:val="EF7F3363"/>
    <w:rsid w:val="EF8F06DD"/>
    <w:rsid w:val="EF93C7A4"/>
    <w:rsid w:val="EF9ED671"/>
    <w:rsid w:val="EF9F6342"/>
    <w:rsid w:val="EF9F9D2F"/>
    <w:rsid w:val="EFA65DB7"/>
    <w:rsid w:val="EFB4D6AD"/>
    <w:rsid w:val="EFBF21D2"/>
    <w:rsid w:val="EFBF3537"/>
    <w:rsid w:val="EFC998F3"/>
    <w:rsid w:val="EFCBBF7C"/>
    <w:rsid w:val="EFD5087D"/>
    <w:rsid w:val="EFD776DB"/>
    <w:rsid w:val="EFDE0464"/>
    <w:rsid w:val="EFE9F166"/>
    <w:rsid w:val="EFEC4AED"/>
    <w:rsid w:val="EFEEF7EB"/>
    <w:rsid w:val="EFEF58FB"/>
    <w:rsid w:val="EFF5B61D"/>
    <w:rsid w:val="EFF74C47"/>
    <w:rsid w:val="EFF7FED5"/>
    <w:rsid w:val="EFFB29EA"/>
    <w:rsid w:val="EFFD4548"/>
    <w:rsid w:val="EFFDC58F"/>
    <w:rsid w:val="EFFDCDF9"/>
    <w:rsid w:val="EFFDFA52"/>
    <w:rsid w:val="EFFE30A4"/>
    <w:rsid w:val="EFFEC7D5"/>
    <w:rsid w:val="EFFF48AD"/>
    <w:rsid w:val="EFFF6FEA"/>
    <w:rsid w:val="EFFF71F2"/>
    <w:rsid w:val="EFFFF266"/>
    <w:rsid w:val="F0BFD66B"/>
    <w:rsid w:val="F0F75ABD"/>
    <w:rsid w:val="F1752C46"/>
    <w:rsid w:val="F17E2ACB"/>
    <w:rsid w:val="F25C5891"/>
    <w:rsid w:val="F2BEDFC8"/>
    <w:rsid w:val="F2E9B577"/>
    <w:rsid w:val="F2EFB38B"/>
    <w:rsid w:val="F2FF2666"/>
    <w:rsid w:val="F36F6CA7"/>
    <w:rsid w:val="F39F2D0C"/>
    <w:rsid w:val="F39FB9BB"/>
    <w:rsid w:val="F3A5D6D5"/>
    <w:rsid w:val="F3EE36BA"/>
    <w:rsid w:val="F3F79890"/>
    <w:rsid w:val="F3FB4AB4"/>
    <w:rsid w:val="F3FF8255"/>
    <w:rsid w:val="F3FFE9DF"/>
    <w:rsid w:val="F46B3B9B"/>
    <w:rsid w:val="F49FAD2D"/>
    <w:rsid w:val="F4DEF3BE"/>
    <w:rsid w:val="F4DFD103"/>
    <w:rsid w:val="F4FF6366"/>
    <w:rsid w:val="F5759429"/>
    <w:rsid w:val="F59765FA"/>
    <w:rsid w:val="F5BD1B21"/>
    <w:rsid w:val="F5DB2C59"/>
    <w:rsid w:val="F5DF21DA"/>
    <w:rsid w:val="F5EE712F"/>
    <w:rsid w:val="F5F45B9C"/>
    <w:rsid w:val="F5FB8430"/>
    <w:rsid w:val="F5FE6267"/>
    <w:rsid w:val="F69F6063"/>
    <w:rsid w:val="F6A7860F"/>
    <w:rsid w:val="F6B48CBE"/>
    <w:rsid w:val="F6CFDA38"/>
    <w:rsid w:val="F6DE4C79"/>
    <w:rsid w:val="F6DF190E"/>
    <w:rsid w:val="F6DFA73A"/>
    <w:rsid w:val="F6E37085"/>
    <w:rsid w:val="F6EEE820"/>
    <w:rsid w:val="F6F7098B"/>
    <w:rsid w:val="F6FF2DCC"/>
    <w:rsid w:val="F6FFF949"/>
    <w:rsid w:val="F72D33BB"/>
    <w:rsid w:val="F72FD733"/>
    <w:rsid w:val="F73DBD68"/>
    <w:rsid w:val="F73F34EF"/>
    <w:rsid w:val="F75733AA"/>
    <w:rsid w:val="F75D685A"/>
    <w:rsid w:val="F777D0E0"/>
    <w:rsid w:val="F77D027A"/>
    <w:rsid w:val="F77DAF6F"/>
    <w:rsid w:val="F77E0E1F"/>
    <w:rsid w:val="F77E1EB5"/>
    <w:rsid w:val="F77F99F7"/>
    <w:rsid w:val="F77FCC9B"/>
    <w:rsid w:val="F7BBC820"/>
    <w:rsid w:val="F7C61DFF"/>
    <w:rsid w:val="F7CF30C6"/>
    <w:rsid w:val="F7DF3376"/>
    <w:rsid w:val="F7DFAC70"/>
    <w:rsid w:val="F7DFC402"/>
    <w:rsid w:val="F7EF5D17"/>
    <w:rsid w:val="F7EFF082"/>
    <w:rsid w:val="F7F64935"/>
    <w:rsid w:val="F7F6B103"/>
    <w:rsid w:val="F7F87102"/>
    <w:rsid w:val="F7FDA2E0"/>
    <w:rsid w:val="F7FE4536"/>
    <w:rsid w:val="F7FEA630"/>
    <w:rsid w:val="F7FEF0C6"/>
    <w:rsid w:val="F7FF03AB"/>
    <w:rsid w:val="F7FF832E"/>
    <w:rsid w:val="F7FF8FD3"/>
    <w:rsid w:val="F7FFC7C0"/>
    <w:rsid w:val="F833C7BE"/>
    <w:rsid w:val="F84F9880"/>
    <w:rsid w:val="F8726F63"/>
    <w:rsid w:val="F8BB171B"/>
    <w:rsid w:val="F8DF6141"/>
    <w:rsid w:val="F8ED3621"/>
    <w:rsid w:val="F8EF64C5"/>
    <w:rsid w:val="F8FD09E1"/>
    <w:rsid w:val="F8FF68F0"/>
    <w:rsid w:val="F93BC4B3"/>
    <w:rsid w:val="F967EC5A"/>
    <w:rsid w:val="F96BC464"/>
    <w:rsid w:val="F97BF509"/>
    <w:rsid w:val="F97E025E"/>
    <w:rsid w:val="F97FA400"/>
    <w:rsid w:val="F9AB0386"/>
    <w:rsid w:val="F9AEB61B"/>
    <w:rsid w:val="F9BA586C"/>
    <w:rsid w:val="F9BF2C3A"/>
    <w:rsid w:val="F9BF886E"/>
    <w:rsid w:val="F9DBBC69"/>
    <w:rsid w:val="F9DC9835"/>
    <w:rsid w:val="F9ECE7FB"/>
    <w:rsid w:val="F9F77875"/>
    <w:rsid w:val="F9FA463F"/>
    <w:rsid w:val="F9FC6C5C"/>
    <w:rsid w:val="F9FE408C"/>
    <w:rsid w:val="F9FF0227"/>
    <w:rsid w:val="FA765448"/>
    <w:rsid w:val="FA795BCE"/>
    <w:rsid w:val="FAAFEF6C"/>
    <w:rsid w:val="FABBC205"/>
    <w:rsid w:val="FACB907D"/>
    <w:rsid w:val="FAE75799"/>
    <w:rsid w:val="FAEB4990"/>
    <w:rsid w:val="FAEDF3D8"/>
    <w:rsid w:val="FAFE0E15"/>
    <w:rsid w:val="FAFF9465"/>
    <w:rsid w:val="FB1AD43B"/>
    <w:rsid w:val="FB3F584C"/>
    <w:rsid w:val="FB677448"/>
    <w:rsid w:val="FB67BFB6"/>
    <w:rsid w:val="FB7DE5CA"/>
    <w:rsid w:val="FB7F4876"/>
    <w:rsid w:val="FB7F9C61"/>
    <w:rsid w:val="FB7FAF23"/>
    <w:rsid w:val="FBBED46F"/>
    <w:rsid w:val="FBCDD28E"/>
    <w:rsid w:val="FBDA7FD6"/>
    <w:rsid w:val="FBDBD6AA"/>
    <w:rsid w:val="FBE17A6A"/>
    <w:rsid w:val="FBEDEB88"/>
    <w:rsid w:val="FBEEA25F"/>
    <w:rsid w:val="FBEFA731"/>
    <w:rsid w:val="FBF35AC8"/>
    <w:rsid w:val="FBF3D8FB"/>
    <w:rsid w:val="FBF7204F"/>
    <w:rsid w:val="FBF78DF8"/>
    <w:rsid w:val="FBFB7738"/>
    <w:rsid w:val="FBFB96BB"/>
    <w:rsid w:val="FBFBA6C3"/>
    <w:rsid w:val="FBFBF874"/>
    <w:rsid w:val="FBFEC21D"/>
    <w:rsid w:val="FBFFA821"/>
    <w:rsid w:val="FC1F84ED"/>
    <w:rsid w:val="FC369974"/>
    <w:rsid w:val="FC3C57B1"/>
    <w:rsid w:val="FC3F3341"/>
    <w:rsid w:val="FC617078"/>
    <w:rsid w:val="FC9F3720"/>
    <w:rsid w:val="FCD69643"/>
    <w:rsid w:val="FCEF8BA7"/>
    <w:rsid w:val="FCF76029"/>
    <w:rsid w:val="FCFD62ED"/>
    <w:rsid w:val="FCFF04F5"/>
    <w:rsid w:val="FCFF521C"/>
    <w:rsid w:val="FD398E79"/>
    <w:rsid w:val="FD57C3D9"/>
    <w:rsid w:val="FD5E2ED5"/>
    <w:rsid w:val="FD65DF17"/>
    <w:rsid w:val="FD6F67D5"/>
    <w:rsid w:val="FD799069"/>
    <w:rsid w:val="FD7DEB47"/>
    <w:rsid w:val="FD7ED70D"/>
    <w:rsid w:val="FD7FD9F9"/>
    <w:rsid w:val="FD9DE278"/>
    <w:rsid w:val="FD9FCC2F"/>
    <w:rsid w:val="FDB95D4E"/>
    <w:rsid w:val="FDCF86C9"/>
    <w:rsid w:val="FDD55CBD"/>
    <w:rsid w:val="FDD74310"/>
    <w:rsid w:val="FDDBD377"/>
    <w:rsid w:val="FDF286DA"/>
    <w:rsid w:val="FDF36755"/>
    <w:rsid w:val="FDF5227C"/>
    <w:rsid w:val="FDF7F299"/>
    <w:rsid w:val="FDF8FA6D"/>
    <w:rsid w:val="FDFD6C9C"/>
    <w:rsid w:val="FDFF1436"/>
    <w:rsid w:val="FDFFF37F"/>
    <w:rsid w:val="FE0F3B0D"/>
    <w:rsid w:val="FE1EFAFF"/>
    <w:rsid w:val="FE4E59E5"/>
    <w:rsid w:val="FE636630"/>
    <w:rsid w:val="FE67DE48"/>
    <w:rsid w:val="FE6EB578"/>
    <w:rsid w:val="FE7B4BD9"/>
    <w:rsid w:val="FE7BB837"/>
    <w:rsid w:val="FE7E1AAE"/>
    <w:rsid w:val="FE7E7644"/>
    <w:rsid w:val="FE90853A"/>
    <w:rsid w:val="FE97D380"/>
    <w:rsid w:val="FEA7E7FC"/>
    <w:rsid w:val="FEAEE716"/>
    <w:rsid w:val="FEAFF021"/>
    <w:rsid w:val="FEBD84F4"/>
    <w:rsid w:val="FEBFF8BB"/>
    <w:rsid w:val="FECF7878"/>
    <w:rsid w:val="FED7AE9E"/>
    <w:rsid w:val="FEDB0345"/>
    <w:rsid w:val="FEDD4EED"/>
    <w:rsid w:val="FEDFE84C"/>
    <w:rsid w:val="FEE3D491"/>
    <w:rsid w:val="FEE6ED08"/>
    <w:rsid w:val="FEEE2383"/>
    <w:rsid w:val="FEEF06A9"/>
    <w:rsid w:val="FEEFA083"/>
    <w:rsid w:val="FEF2732C"/>
    <w:rsid w:val="FEF3A09E"/>
    <w:rsid w:val="FEF55722"/>
    <w:rsid w:val="FEF58006"/>
    <w:rsid w:val="FEF61C0C"/>
    <w:rsid w:val="FEF71836"/>
    <w:rsid w:val="FEF886C0"/>
    <w:rsid w:val="FEFD3045"/>
    <w:rsid w:val="FEFD71C6"/>
    <w:rsid w:val="FEFF2A34"/>
    <w:rsid w:val="FEFF7E19"/>
    <w:rsid w:val="FEFFD955"/>
    <w:rsid w:val="FF1D24FE"/>
    <w:rsid w:val="FF1DA31A"/>
    <w:rsid w:val="FF1F8946"/>
    <w:rsid w:val="FF2DAB66"/>
    <w:rsid w:val="FF2E6BED"/>
    <w:rsid w:val="FF2F0F25"/>
    <w:rsid w:val="FF3E4B59"/>
    <w:rsid w:val="FF48B753"/>
    <w:rsid w:val="FF5578CB"/>
    <w:rsid w:val="FF5FF761"/>
    <w:rsid w:val="FF637151"/>
    <w:rsid w:val="FF7142E2"/>
    <w:rsid w:val="FF750168"/>
    <w:rsid w:val="FF7C8229"/>
    <w:rsid w:val="FF7D099A"/>
    <w:rsid w:val="FF7D5E08"/>
    <w:rsid w:val="FF7F7D6D"/>
    <w:rsid w:val="FF7F8E1D"/>
    <w:rsid w:val="FF7FA005"/>
    <w:rsid w:val="FF7FF7CC"/>
    <w:rsid w:val="FF8FE797"/>
    <w:rsid w:val="FF9727C4"/>
    <w:rsid w:val="FF99E284"/>
    <w:rsid w:val="FF9FEA93"/>
    <w:rsid w:val="FFA6A443"/>
    <w:rsid w:val="FFAFA97D"/>
    <w:rsid w:val="FFB12176"/>
    <w:rsid w:val="FFB153CC"/>
    <w:rsid w:val="FFB3536C"/>
    <w:rsid w:val="FFBB9C7D"/>
    <w:rsid w:val="FFBF1B7E"/>
    <w:rsid w:val="FFBF7C22"/>
    <w:rsid w:val="FFBF84E3"/>
    <w:rsid w:val="FFBF9D28"/>
    <w:rsid w:val="FFCA7715"/>
    <w:rsid w:val="FFCD7A56"/>
    <w:rsid w:val="FFCDD4E6"/>
    <w:rsid w:val="FFCF4641"/>
    <w:rsid w:val="FFCFBFF3"/>
    <w:rsid w:val="FFD502C3"/>
    <w:rsid w:val="FFD5997B"/>
    <w:rsid w:val="FFD7C59F"/>
    <w:rsid w:val="FFD9EAD0"/>
    <w:rsid w:val="FFDBAF83"/>
    <w:rsid w:val="FFDF3A01"/>
    <w:rsid w:val="FFDF7E44"/>
    <w:rsid w:val="FFDFAE22"/>
    <w:rsid w:val="FFE51128"/>
    <w:rsid w:val="FFE52B88"/>
    <w:rsid w:val="FFE739C2"/>
    <w:rsid w:val="FFE7F75F"/>
    <w:rsid w:val="FFE9B941"/>
    <w:rsid w:val="FFEDA7C0"/>
    <w:rsid w:val="FFEDA976"/>
    <w:rsid w:val="FFEDF4E9"/>
    <w:rsid w:val="FFEEA815"/>
    <w:rsid w:val="FFF32DF5"/>
    <w:rsid w:val="FFF43304"/>
    <w:rsid w:val="FFF70156"/>
    <w:rsid w:val="FFF739F3"/>
    <w:rsid w:val="FFF76758"/>
    <w:rsid w:val="FFF7AC7A"/>
    <w:rsid w:val="FFF7D642"/>
    <w:rsid w:val="FFF7D709"/>
    <w:rsid w:val="FFF833C0"/>
    <w:rsid w:val="FFFA0834"/>
    <w:rsid w:val="FFFB811E"/>
    <w:rsid w:val="FFFBE4DB"/>
    <w:rsid w:val="FFFBFE64"/>
    <w:rsid w:val="FFFCA0A2"/>
    <w:rsid w:val="FFFD4C3D"/>
    <w:rsid w:val="FFFE0548"/>
    <w:rsid w:val="FFFE16DA"/>
    <w:rsid w:val="FFFE6A14"/>
    <w:rsid w:val="FFFE76EC"/>
    <w:rsid w:val="FFFE9700"/>
    <w:rsid w:val="FFFE98A7"/>
    <w:rsid w:val="FFFEBAF4"/>
    <w:rsid w:val="FFFEF8CB"/>
    <w:rsid w:val="FFFF0126"/>
    <w:rsid w:val="FFFF0E0B"/>
    <w:rsid w:val="FFFF24DE"/>
    <w:rsid w:val="FFFF62AB"/>
    <w:rsid w:val="FFFF82B9"/>
    <w:rsid w:val="FFFFA96B"/>
    <w:rsid w:val="FFFFC3A0"/>
    <w:rsid w:val="FFFFCDFB"/>
    <w:rsid w:val="FFFFD7C7"/>
    <w:rsid w:val="FFFFE916"/>
    <w:rsid w:val="FFFFF2EF"/>
    <w:rsid w:val="FFFFF3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7">
    <w:name w:val="Default Paragraph Font"/>
    <w:link w:val="18"/>
    <w:semiHidden/>
    <w:qFormat/>
    <w:uiPriority w:val="0"/>
    <w:rPr>
      <w:rFonts w:ascii="宋体" w:hAnsi="宋体" w:eastAsia="宋体"/>
      <w:sz w:val="24"/>
      <w:szCs w:val="24"/>
      <w:lang w:val="en-US" w:eastAsia="zh-CN" w:bidi="ar-SA"/>
    </w:rPr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autoSpaceDE w:val="0"/>
      <w:autoSpaceDN w:val="0"/>
      <w:ind w:firstLine="632" w:firstLineChars="200"/>
      <w:jc w:val="left"/>
    </w:pPr>
    <w:rPr>
      <w:rFonts w:hint="eastAsia" w:ascii="仿宋_GB2312" w:eastAsia="仿宋_GB2312"/>
      <w:sz w:val="32"/>
    </w:r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Body Text"/>
    <w:basedOn w:val="1"/>
    <w:uiPriority w:val="0"/>
    <w:pPr>
      <w:spacing w:line="0" w:lineRule="atLeast"/>
    </w:pPr>
    <w:rPr>
      <w:rFonts w:eastAsia="小标宋"/>
      <w:sz w:val="44"/>
    </w:rPr>
  </w:style>
  <w:style w:type="paragraph" w:styleId="7">
    <w:name w:val="Body Text Indent"/>
    <w:basedOn w:val="1"/>
    <w:semiHidden/>
    <w:qFormat/>
    <w:uiPriority w:val="0"/>
    <w:pPr>
      <w:spacing w:after="120"/>
      <w:ind w:left="420" w:leftChars="200"/>
    </w:pPr>
  </w:style>
  <w:style w:type="paragraph" w:styleId="8">
    <w:name w:val="Date"/>
    <w:basedOn w:val="1"/>
    <w:next w:val="1"/>
    <w:qFormat/>
    <w:uiPriority w:val="0"/>
    <w:pPr>
      <w:autoSpaceDE w:val="0"/>
      <w:autoSpaceDN w:val="0"/>
      <w:adjustRightInd w:val="0"/>
      <w:jc w:val="right"/>
      <w:textAlignment w:val="baseline"/>
    </w:pPr>
    <w:rPr>
      <w:rFonts w:hAnsi="Times New Roman" w:eastAsia="宋体"/>
      <w:spacing w:val="40"/>
      <w:kern w:val="0"/>
      <w:sz w:val="24"/>
      <w:szCs w:val="20"/>
    </w:rPr>
  </w:style>
  <w:style w:type="paragraph" w:styleId="9">
    <w:name w:val="Balloon Text"/>
    <w:basedOn w:val="1"/>
    <w:semiHidden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annotation subject"/>
    <w:basedOn w:val="5"/>
    <w:next w:val="5"/>
    <w:semiHidden/>
    <w:qFormat/>
    <w:uiPriority w:val="0"/>
    <w:rPr>
      <w:b/>
      <w:bCs/>
    </w:rPr>
  </w:style>
  <w:style w:type="paragraph" w:styleId="14">
    <w:name w:val="Body Text First Indent 2"/>
    <w:basedOn w:val="7"/>
    <w:semiHidden/>
    <w:qFormat/>
    <w:uiPriority w:val="0"/>
    <w:pPr>
      <w:ind w:firstLine="420" w:firstLineChars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 Char"/>
    <w:basedOn w:val="1"/>
    <w:next w:val="1"/>
    <w:link w:val="17"/>
    <w:semiHidden/>
    <w:qFormat/>
    <w:uiPriority w:val="0"/>
    <w:pPr>
      <w:numPr>
        <w:ilvl w:val="0"/>
        <w:numId w:val="1"/>
      </w:numPr>
      <w:adjustRightInd w:val="0"/>
      <w:snapToGrid w:val="0"/>
      <w:spacing w:before="156" w:beforeLines="50" w:after="312" w:afterLines="100" w:line="360" w:lineRule="auto"/>
      <w:jc w:val="center"/>
    </w:pPr>
    <w:rPr>
      <w:rFonts w:eastAsia="宋体"/>
      <w:kern w:val="0"/>
      <w:sz w:val="24"/>
      <w:szCs w:val="24"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basedOn w:val="17"/>
    <w:qFormat/>
    <w:uiPriority w:val="0"/>
    <w:rPr>
      <w:color w:val="0000FF"/>
      <w:u w:val="single"/>
    </w:rPr>
  </w:style>
  <w:style w:type="character" w:styleId="21">
    <w:name w:val="annotation reference"/>
    <w:basedOn w:val="17"/>
    <w:semiHidden/>
    <w:qFormat/>
    <w:uiPriority w:val="0"/>
    <w:rPr>
      <w:sz w:val="21"/>
      <w:szCs w:val="21"/>
    </w:rPr>
  </w:style>
  <w:style w:type="paragraph" w:customStyle="1" w:styleId="22">
    <w:name w:val="Char"/>
    <w:basedOn w:val="1"/>
    <w:next w:val="1"/>
    <w:semiHidden/>
    <w:qFormat/>
    <w:uiPriority w:val="0"/>
    <w:pPr>
      <w:tabs>
        <w:tab w:val="left" w:pos="777"/>
      </w:tabs>
      <w:adjustRightInd w:val="0"/>
      <w:snapToGrid w:val="0"/>
      <w:spacing w:beforeLines="50" w:line="360" w:lineRule="auto"/>
      <w:ind w:left="3108" w:hanging="420"/>
      <w:jc w:val="center"/>
    </w:pPr>
    <w:rPr>
      <w:rFonts w:eastAsia="宋体"/>
      <w:kern w:val="0"/>
      <w:sz w:val="24"/>
      <w:szCs w:val="24"/>
    </w:rPr>
  </w:style>
  <w:style w:type="paragraph" w:customStyle="1" w:styleId="23">
    <w:name w:val="Body Text Indent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Documents%20and%20Settings\Administrator\Application%20Data\gwb\gwb3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gwb3.gwb</Template>
  <Company> </Company>
  <Pages>2</Pages>
  <Words>109</Words>
  <Characters>623</Characters>
  <Lines>5</Lines>
  <Paragraphs>1</Paragraphs>
  <TotalTime>0</TotalTime>
  <ScaleCrop>false</ScaleCrop>
  <LinksUpToDate>false</LinksUpToDate>
  <CharactersWithSpaces>731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2019-10-08T06:54:00Z</dcterms:created>
  <dc:creator>微软用户</dc:creator>
  <cp:lastModifiedBy>greatwall</cp:lastModifiedBy>
  <cp:lastPrinted>2023-07-17T03:23:00Z</cp:lastPrinted>
  <dcterms:modified xsi:type="dcterms:W3CDTF">2025-08-08T10:27:37Z</dcterms:modified>
  <dc:title>营科函〔2013〕1号</dc:title>
  <cp:revision>1434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73C460745101D0F71D5E9568D1714002</vt:lpwstr>
  </property>
</Properties>
</file>