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附件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default" w:ascii="Times New Roman" w:hAnsi="Times New Roman" w:cs="Times New Roman"/>
          <w:color w:val="auto"/>
          <w:sz w:val="13"/>
          <w:szCs w:val="1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营口市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科技活动周开展情况统计表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2" w:beforeLines="50" w:after="0" w:afterLines="0" w:line="288" w:lineRule="auto"/>
        <w:ind w:left="237" w:leftChars="75" w:firstLine="0" w:firstLineChars="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填报单位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（盖章）：</w:t>
      </w:r>
    </w:p>
    <w:tbl>
      <w:tblPr>
        <w:tblStyle w:val="13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91"/>
        <w:gridCol w:w="4419"/>
        <w:gridCol w:w="16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活动开展次数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（单位：万元）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中央财政经费投入情况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省级、副省级财政经费投入情况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市级财政经费投入情况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县级财政经费投入情况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企业赞助经费情况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实物投入情况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（如：捐赠图书、光盘、创新操作室等）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其他经费情况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工作人员参与数量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专职人员数量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科技工作者参与数量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科技志愿者数量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其他人员数量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活动群众参与数量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线下活动群众参与数量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线上活动群众参与数量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参与媒体数量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" w:leftChars="25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宣传报道数量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黑体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98" w:hRule="exac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科普场馆数量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717" w:hRule="exac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科研机构数量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746" w:hRule="exac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大学数量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所</w:t>
            </w:r>
          </w:p>
        </w:tc>
      </w:tr>
    </w:tbl>
    <w:p>
      <w:pPr>
        <w:pStyle w:val="7"/>
        <w:ind w:firstLine="472" w:firstLineChars="200"/>
        <w:rPr>
          <w:rFonts w:hint="default" w:ascii="Times New Roman" w:hAnsi="Times New Roman" w:cs="Times New Roman"/>
          <w:color w:val="auto"/>
        </w:rPr>
      </w:pPr>
      <w:r>
        <w:rPr>
          <w:rFonts w:hint="eastAsia" w:ascii="仿宋_GB2312" w:hAnsi="仿宋_GB2312" w:eastAsia="仿宋_GB2312" w:cs="仿宋_GB2312"/>
          <w:i w:val="0"/>
          <w:iCs/>
          <w:sz w:val="24"/>
          <w:szCs w:val="24"/>
          <w:lang w:val="en-US" w:eastAsia="zh-CN"/>
        </w:rPr>
        <w:t>填表人：                                      联系电话：</w:t>
      </w:r>
    </w:p>
    <w:p>
      <w:pPr>
        <w:pStyle w:val="7"/>
        <w:ind w:firstLine="632" w:firstLineChars="200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474" w:bottom="1984" w:left="1587" w:header="850" w:footer="1474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小标宋">
    <w:altName w:val="方正小标宋简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8"/>
        <w:rFonts w:hint="eastAsia"/>
        <w:sz w:val="28"/>
        <w:szCs w:val="28"/>
      </w:rPr>
    </w:pPr>
    <w:r>
      <w:rPr>
        <w:rStyle w:val="18"/>
        <w:rFonts w:hint="eastAsia"/>
        <w:sz w:val="28"/>
        <w:szCs w:val="28"/>
      </w:rPr>
      <w:t xml:space="preserve">— </w:t>
    </w:r>
    <w:r>
      <w:rPr>
        <w:rStyle w:val="18"/>
        <w:sz w:val="28"/>
        <w:szCs w:val="28"/>
      </w:rPr>
      <w:fldChar w:fldCharType="begin"/>
    </w:r>
    <w:r>
      <w:rPr>
        <w:rStyle w:val="18"/>
        <w:sz w:val="28"/>
        <w:szCs w:val="28"/>
      </w:rPr>
      <w:instrText xml:space="preserve">PAGE  </w:instrText>
    </w:r>
    <w:r>
      <w:rPr>
        <w:rStyle w:val="18"/>
        <w:sz w:val="28"/>
        <w:szCs w:val="28"/>
      </w:rPr>
      <w:fldChar w:fldCharType="separate"/>
    </w:r>
    <w:r>
      <w:rPr>
        <w:rStyle w:val="18"/>
        <w:sz w:val="28"/>
        <w:szCs w:val="28"/>
      </w:rPr>
      <w:t>8</w:t>
    </w:r>
    <w:r>
      <w:rPr>
        <w:rStyle w:val="18"/>
        <w:sz w:val="28"/>
        <w:szCs w:val="28"/>
      </w:rPr>
      <w:fldChar w:fldCharType="end"/>
    </w:r>
    <w:r>
      <w:rPr>
        <w:rStyle w:val="18"/>
        <w:rFonts w:hint="eastAsia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35C95"/>
    <w:multiLevelType w:val="singleLevel"/>
    <w:tmpl w:val="50435C95"/>
    <w:lvl w:ilvl="0" w:tentative="0">
      <w:start w:val="1"/>
      <w:numFmt w:val="decimal"/>
      <w:pStyle w:val="20"/>
      <w:lvlText w:val="图%1. "/>
      <w:lvlJc w:val="left"/>
      <w:pPr>
        <w:tabs>
          <w:tab w:val="left" w:pos="777"/>
        </w:tabs>
        <w:ind w:left="777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zczZWYxNmQ0YjU0M2QwNGYxYmU3YmI0M2EwZjQifQ=="/>
  </w:docVars>
  <w:rsids>
    <w:rsidRoot w:val="00C47A22"/>
    <w:rsid w:val="00000020"/>
    <w:rsid w:val="000015CC"/>
    <w:rsid w:val="00002385"/>
    <w:rsid w:val="000030FE"/>
    <w:rsid w:val="000034A8"/>
    <w:rsid w:val="000038DE"/>
    <w:rsid w:val="00005015"/>
    <w:rsid w:val="000054F8"/>
    <w:rsid w:val="00005AB0"/>
    <w:rsid w:val="00006967"/>
    <w:rsid w:val="00006F76"/>
    <w:rsid w:val="00010A3A"/>
    <w:rsid w:val="0001246B"/>
    <w:rsid w:val="00012F18"/>
    <w:rsid w:val="00013E9A"/>
    <w:rsid w:val="00014420"/>
    <w:rsid w:val="00014FB6"/>
    <w:rsid w:val="0001551E"/>
    <w:rsid w:val="00015E8B"/>
    <w:rsid w:val="0001620C"/>
    <w:rsid w:val="00016765"/>
    <w:rsid w:val="00016B3B"/>
    <w:rsid w:val="0001705F"/>
    <w:rsid w:val="000171D1"/>
    <w:rsid w:val="00017421"/>
    <w:rsid w:val="00017EF6"/>
    <w:rsid w:val="00020046"/>
    <w:rsid w:val="000205F3"/>
    <w:rsid w:val="00020FDA"/>
    <w:rsid w:val="0002183D"/>
    <w:rsid w:val="00021E4F"/>
    <w:rsid w:val="000225E9"/>
    <w:rsid w:val="00023B5D"/>
    <w:rsid w:val="00023E5E"/>
    <w:rsid w:val="0002444A"/>
    <w:rsid w:val="00025BEB"/>
    <w:rsid w:val="000260C5"/>
    <w:rsid w:val="000260F0"/>
    <w:rsid w:val="000269D0"/>
    <w:rsid w:val="0002776F"/>
    <w:rsid w:val="00027BA1"/>
    <w:rsid w:val="000303D2"/>
    <w:rsid w:val="00030599"/>
    <w:rsid w:val="00033AAF"/>
    <w:rsid w:val="00033F0F"/>
    <w:rsid w:val="00035692"/>
    <w:rsid w:val="000360F5"/>
    <w:rsid w:val="000362A7"/>
    <w:rsid w:val="0003700C"/>
    <w:rsid w:val="00040C90"/>
    <w:rsid w:val="0004126D"/>
    <w:rsid w:val="000421AB"/>
    <w:rsid w:val="00043424"/>
    <w:rsid w:val="0004378C"/>
    <w:rsid w:val="00044C63"/>
    <w:rsid w:val="00045404"/>
    <w:rsid w:val="00045A00"/>
    <w:rsid w:val="00046329"/>
    <w:rsid w:val="0004657B"/>
    <w:rsid w:val="000468A4"/>
    <w:rsid w:val="00046FA2"/>
    <w:rsid w:val="0004797D"/>
    <w:rsid w:val="000479A7"/>
    <w:rsid w:val="00050367"/>
    <w:rsid w:val="000511E6"/>
    <w:rsid w:val="0005135A"/>
    <w:rsid w:val="00051654"/>
    <w:rsid w:val="00051C36"/>
    <w:rsid w:val="00052622"/>
    <w:rsid w:val="00052CA8"/>
    <w:rsid w:val="00053265"/>
    <w:rsid w:val="00053480"/>
    <w:rsid w:val="0005392E"/>
    <w:rsid w:val="00054C29"/>
    <w:rsid w:val="00056D2E"/>
    <w:rsid w:val="00056DA3"/>
    <w:rsid w:val="000601E5"/>
    <w:rsid w:val="000605B0"/>
    <w:rsid w:val="00061082"/>
    <w:rsid w:val="00061DB9"/>
    <w:rsid w:val="00061E9F"/>
    <w:rsid w:val="000621B3"/>
    <w:rsid w:val="0006298B"/>
    <w:rsid w:val="000629EE"/>
    <w:rsid w:val="00063424"/>
    <w:rsid w:val="00064192"/>
    <w:rsid w:val="00064453"/>
    <w:rsid w:val="00065655"/>
    <w:rsid w:val="00065740"/>
    <w:rsid w:val="0006587B"/>
    <w:rsid w:val="00065D15"/>
    <w:rsid w:val="000666A3"/>
    <w:rsid w:val="00066C22"/>
    <w:rsid w:val="00066D52"/>
    <w:rsid w:val="00067240"/>
    <w:rsid w:val="000674DD"/>
    <w:rsid w:val="00067DCD"/>
    <w:rsid w:val="000706C8"/>
    <w:rsid w:val="0007236D"/>
    <w:rsid w:val="0007258B"/>
    <w:rsid w:val="0007290B"/>
    <w:rsid w:val="00072B6B"/>
    <w:rsid w:val="00072B95"/>
    <w:rsid w:val="00073A2C"/>
    <w:rsid w:val="000740E2"/>
    <w:rsid w:val="000747B4"/>
    <w:rsid w:val="00074D34"/>
    <w:rsid w:val="000752A0"/>
    <w:rsid w:val="00075AF0"/>
    <w:rsid w:val="00077B19"/>
    <w:rsid w:val="00080044"/>
    <w:rsid w:val="00080156"/>
    <w:rsid w:val="0008074D"/>
    <w:rsid w:val="000825A6"/>
    <w:rsid w:val="00082F5F"/>
    <w:rsid w:val="00083115"/>
    <w:rsid w:val="00083402"/>
    <w:rsid w:val="000836F4"/>
    <w:rsid w:val="00083FA3"/>
    <w:rsid w:val="00084538"/>
    <w:rsid w:val="00085081"/>
    <w:rsid w:val="00085EB8"/>
    <w:rsid w:val="000900FE"/>
    <w:rsid w:val="00090B9D"/>
    <w:rsid w:val="00091BF8"/>
    <w:rsid w:val="0009218A"/>
    <w:rsid w:val="00092785"/>
    <w:rsid w:val="00092A3D"/>
    <w:rsid w:val="00093474"/>
    <w:rsid w:val="000935E6"/>
    <w:rsid w:val="0009510C"/>
    <w:rsid w:val="000952DA"/>
    <w:rsid w:val="000956EF"/>
    <w:rsid w:val="00095970"/>
    <w:rsid w:val="0009647F"/>
    <w:rsid w:val="0009666F"/>
    <w:rsid w:val="0009743E"/>
    <w:rsid w:val="000979B5"/>
    <w:rsid w:val="000A0C4F"/>
    <w:rsid w:val="000A1D25"/>
    <w:rsid w:val="000A26D8"/>
    <w:rsid w:val="000A4046"/>
    <w:rsid w:val="000A4D84"/>
    <w:rsid w:val="000A58F8"/>
    <w:rsid w:val="000A59D1"/>
    <w:rsid w:val="000A7574"/>
    <w:rsid w:val="000B052E"/>
    <w:rsid w:val="000B0A64"/>
    <w:rsid w:val="000B1051"/>
    <w:rsid w:val="000B11A2"/>
    <w:rsid w:val="000B1322"/>
    <w:rsid w:val="000B2F9B"/>
    <w:rsid w:val="000B3410"/>
    <w:rsid w:val="000B3BB5"/>
    <w:rsid w:val="000B4D1A"/>
    <w:rsid w:val="000B5203"/>
    <w:rsid w:val="000B5621"/>
    <w:rsid w:val="000B5D15"/>
    <w:rsid w:val="000B5D85"/>
    <w:rsid w:val="000B6166"/>
    <w:rsid w:val="000B749C"/>
    <w:rsid w:val="000B777F"/>
    <w:rsid w:val="000B7A32"/>
    <w:rsid w:val="000C059B"/>
    <w:rsid w:val="000C3155"/>
    <w:rsid w:val="000C4107"/>
    <w:rsid w:val="000C4115"/>
    <w:rsid w:val="000C4347"/>
    <w:rsid w:val="000C4EF9"/>
    <w:rsid w:val="000C5394"/>
    <w:rsid w:val="000C629B"/>
    <w:rsid w:val="000D0079"/>
    <w:rsid w:val="000D06B2"/>
    <w:rsid w:val="000D0A51"/>
    <w:rsid w:val="000D14BE"/>
    <w:rsid w:val="000D32D2"/>
    <w:rsid w:val="000D3481"/>
    <w:rsid w:val="000D415B"/>
    <w:rsid w:val="000D50C5"/>
    <w:rsid w:val="000D522B"/>
    <w:rsid w:val="000D5BB3"/>
    <w:rsid w:val="000D5D83"/>
    <w:rsid w:val="000D693C"/>
    <w:rsid w:val="000D6C13"/>
    <w:rsid w:val="000D7343"/>
    <w:rsid w:val="000D74F3"/>
    <w:rsid w:val="000D7556"/>
    <w:rsid w:val="000E02DD"/>
    <w:rsid w:val="000E0569"/>
    <w:rsid w:val="000E0EDA"/>
    <w:rsid w:val="000E1531"/>
    <w:rsid w:val="000E27C8"/>
    <w:rsid w:val="000E3155"/>
    <w:rsid w:val="000E32CB"/>
    <w:rsid w:val="000E3459"/>
    <w:rsid w:val="000E355E"/>
    <w:rsid w:val="000E35FF"/>
    <w:rsid w:val="000E4985"/>
    <w:rsid w:val="000E554F"/>
    <w:rsid w:val="000E7197"/>
    <w:rsid w:val="000E7E38"/>
    <w:rsid w:val="000F1264"/>
    <w:rsid w:val="000F13A3"/>
    <w:rsid w:val="000F15F4"/>
    <w:rsid w:val="000F18F1"/>
    <w:rsid w:val="000F2C03"/>
    <w:rsid w:val="000F3C56"/>
    <w:rsid w:val="000F4256"/>
    <w:rsid w:val="000F4D94"/>
    <w:rsid w:val="000F4DB4"/>
    <w:rsid w:val="000F4DD9"/>
    <w:rsid w:val="000F5D74"/>
    <w:rsid w:val="000F7DD9"/>
    <w:rsid w:val="00100090"/>
    <w:rsid w:val="001004B5"/>
    <w:rsid w:val="0010055A"/>
    <w:rsid w:val="00100C62"/>
    <w:rsid w:val="0010276F"/>
    <w:rsid w:val="001034E9"/>
    <w:rsid w:val="00103BF5"/>
    <w:rsid w:val="0010422F"/>
    <w:rsid w:val="00104630"/>
    <w:rsid w:val="00104B13"/>
    <w:rsid w:val="00106C1F"/>
    <w:rsid w:val="001102F7"/>
    <w:rsid w:val="00110CA9"/>
    <w:rsid w:val="00111A2A"/>
    <w:rsid w:val="00111B2B"/>
    <w:rsid w:val="0011279A"/>
    <w:rsid w:val="00112FE0"/>
    <w:rsid w:val="00114754"/>
    <w:rsid w:val="00116508"/>
    <w:rsid w:val="00116F91"/>
    <w:rsid w:val="00120889"/>
    <w:rsid w:val="0012090A"/>
    <w:rsid w:val="0012141E"/>
    <w:rsid w:val="00122085"/>
    <w:rsid w:val="00122DB6"/>
    <w:rsid w:val="001231C0"/>
    <w:rsid w:val="0012433D"/>
    <w:rsid w:val="001254DF"/>
    <w:rsid w:val="00125751"/>
    <w:rsid w:val="001259B8"/>
    <w:rsid w:val="001263FF"/>
    <w:rsid w:val="00126681"/>
    <w:rsid w:val="001267A8"/>
    <w:rsid w:val="0012769A"/>
    <w:rsid w:val="00127E5D"/>
    <w:rsid w:val="001301E2"/>
    <w:rsid w:val="001306C8"/>
    <w:rsid w:val="0013135E"/>
    <w:rsid w:val="0013284A"/>
    <w:rsid w:val="001338A4"/>
    <w:rsid w:val="001346A9"/>
    <w:rsid w:val="001347AE"/>
    <w:rsid w:val="00134DE6"/>
    <w:rsid w:val="001356B0"/>
    <w:rsid w:val="00135790"/>
    <w:rsid w:val="00135A97"/>
    <w:rsid w:val="00135AE8"/>
    <w:rsid w:val="0013682F"/>
    <w:rsid w:val="001376AC"/>
    <w:rsid w:val="00140D63"/>
    <w:rsid w:val="0014142E"/>
    <w:rsid w:val="00141B23"/>
    <w:rsid w:val="00142065"/>
    <w:rsid w:val="00142A2A"/>
    <w:rsid w:val="00143315"/>
    <w:rsid w:val="00143321"/>
    <w:rsid w:val="00143D0C"/>
    <w:rsid w:val="00145CD6"/>
    <w:rsid w:val="00146123"/>
    <w:rsid w:val="001500F5"/>
    <w:rsid w:val="00151317"/>
    <w:rsid w:val="00151959"/>
    <w:rsid w:val="0015226A"/>
    <w:rsid w:val="00152AB7"/>
    <w:rsid w:val="00152E6B"/>
    <w:rsid w:val="001534D6"/>
    <w:rsid w:val="00153CF1"/>
    <w:rsid w:val="00153D3F"/>
    <w:rsid w:val="001542CB"/>
    <w:rsid w:val="0016128D"/>
    <w:rsid w:val="00161C3C"/>
    <w:rsid w:val="001627DC"/>
    <w:rsid w:val="00162B9B"/>
    <w:rsid w:val="00162CD6"/>
    <w:rsid w:val="00163177"/>
    <w:rsid w:val="001636A6"/>
    <w:rsid w:val="00163BC7"/>
    <w:rsid w:val="00164134"/>
    <w:rsid w:val="0016442A"/>
    <w:rsid w:val="00164CF1"/>
    <w:rsid w:val="00164F32"/>
    <w:rsid w:val="00164F87"/>
    <w:rsid w:val="0016641B"/>
    <w:rsid w:val="001672C8"/>
    <w:rsid w:val="00167429"/>
    <w:rsid w:val="0016751F"/>
    <w:rsid w:val="00167621"/>
    <w:rsid w:val="00170D15"/>
    <w:rsid w:val="00171621"/>
    <w:rsid w:val="00171D16"/>
    <w:rsid w:val="00172250"/>
    <w:rsid w:val="00172A4E"/>
    <w:rsid w:val="00173A8B"/>
    <w:rsid w:val="00174115"/>
    <w:rsid w:val="00175692"/>
    <w:rsid w:val="0017579B"/>
    <w:rsid w:val="00176B72"/>
    <w:rsid w:val="001773D1"/>
    <w:rsid w:val="0018022E"/>
    <w:rsid w:val="00180988"/>
    <w:rsid w:val="00180FF1"/>
    <w:rsid w:val="0018194D"/>
    <w:rsid w:val="00182F7E"/>
    <w:rsid w:val="00185DEA"/>
    <w:rsid w:val="001862CA"/>
    <w:rsid w:val="0018744F"/>
    <w:rsid w:val="0018787C"/>
    <w:rsid w:val="00191E0B"/>
    <w:rsid w:val="00192497"/>
    <w:rsid w:val="0019264D"/>
    <w:rsid w:val="00193083"/>
    <w:rsid w:val="001943BB"/>
    <w:rsid w:val="00194D52"/>
    <w:rsid w:val="00194DFB"/>
    <w:rsid w:val="00195195"/>
    <w:rsid w:val="001951B6"/>
    <w:rsid w:val="0019558C"/>
    <w:rsid w:val="0019681D"/>
    <w:rsid w:val="001A02C4"/>
    <w:rsid w:val="001A0707"/>
    <w:rsid w:val="001A1367"/>
    <w:rsid w:val="001A19E9"/>
    <w:rsid w:val="001A2120"/>
    <w:rsid w:val="001A2913"/>
    <w:rsid w:val="001A2D4A"/>
    <w:rsid w:val="001A2D83"/>
    <w:rsid w:val="001A4699"/>
    <w:rsid w:val="001A5A95"/>
    <w:rsid w:val="001A63AF"/>
    <w:rsid w:val="001A653E"/>
    <w:rsid w:val="001A663B"/>
    <w:rsid w:val="001A70EF"/>
    <w:rsid w:val="001B0651"/>
    <w:rsid w:val="001B094C"/>
    <w:rsid w:val="001B126C"/>
    <w:rsid w:val="001B1AA9"/>
    <w:rsid w:val="001B23C5"/>
    <w:rsid w:val="001B268F"/>
    <w:rsid w:val="001B2E4D"/>
    <w:rsid w:val="001B3E66"/>
    <w:rsid w:val="001B3EB9"/>
    <w:rsid w:val="001B5725"/>
    <w:rsid w:val="001B609D"/>
    <w:rsid w:val="001B61EC"/>
    <w:rsid w:val="001B6261"/>
    <w:rsid w:val="001B72BD"/>
    <w:rsid w:val="001B7FF3"/>
    <w:rsid w:val="001C0164"/>
    <w:rsid w:val="001C03A9"/>
    <w:rsid w:val="001C0A01"/>
    <w:rsid w:val="001C0AC1"/>
    <w:rsid w:val="001C1827"/>
    <w:rsid w:val="001C206B"/>
    <w:rsid w:val="001C231A"/>
    <w:rsid w:val="001C2393"/>
    <w:rsid w:val="001C3B1A"/>
    <w:rsid w:val="001C46B4"/>
    <w:rsid w:val="001C59F0"/>
    <w:rsid w:val="001C5A22"/>
    <w:rsid w:val="001C5E56"/>
    <w:rsid w:val="001C5EC4"/>
    <w:rsid w:val="001C7833"/>
    <w:rsid w:val="001C7913"/>
    <w:rsid w:val="001D035F"/>
    <w:rsid w:val="001D04CD"/>
    <w:rsid w:val="001D0640"/>
    <w:rsid w:val="001D13D1"/>
    <w:rsid w:val="001D1C15"/>
    <w:rsid w:val="001D27CB"/>
    <w:rsid w:val="001D2A56"/>
    <w:rsid w:val="001D2C03"/>
    <w:rsid w:val="001D3151"/>
    <w:rsid w:val="001D3177"/>
    <w:rsid w:val="001D385E"/>
    <w:rsid w:val="001D43C3"/>
    <w:rsid w:val="001D5424"/>
    <w:rsid w:val="001D5AAD"/>
    <w:rsid w:val="001D5FB6"/>
    <w:rsid w:val="001D64A8"/>
    <w:rsid w:val="001D6819"/>
    <w:rsid w:val="001D6C08"/>
    <w:rsid w:val="001D7991"/>
    <w:rsid w:val="001D7E97"/>
    <w:rsid w:val="001E09B8"/>
    <w:rsid w:val="001E0CB9"/>
    <w:rsid w:val="001E136A"/>
    <w:rsid w:val="001E2140"/>
    <w:rsid w:val="001E23B8"/>
    <w:rsid w:val="001E2702"/>
    <w:rsid w:val="001E397C"/>
    <w:rsid w:val="001E45F1"/>
    <w:rsid w:val="001E516E"/>
    <w:rsid w:val="001E5588"/>
    <w:rsid w:val="001E6426"/>
    <w:rsid w:val="001E683E"/>
    <w:rsid w:val="001E6D3D"/>
    <w:rsid w:val="001E74E2"/>
    <w:rsid w:val="001E79BE"/>
    <w:rsid w:val="001F00EB"/>
    <w:rsid w:val="001F076E"/>
    <w:rsid w:val="001F1600"/>
    <w:rsid w:val="001F242A"/>
    <w:rsid w:val="001F29C6"/>
    <w:rsid w:val="001F3C12"/>
    <w:rsid w:val="001F4326"/>
    <w:rsid w:val="001F4E9F"/>
    <w:rsid w:val="001F5AC0"/>
    <w:rsid w:val="001F6953"/>
    <w:rsid w:val="001F71E3"/>
    <w:rsid w:val="001F74A7"/>
    <w:rsid w:val="001F76DC"/>
    <w:rsid w:val="002007E1"/>
    <w:rsid w:val="002010F2"/>
    <w:rsid w:val="002014AA"/>
    <w:rsid w:val="002017F8"/>
    <w:rsid w:val="0020196F"/>
    <w:rsid w:val="00201FDC"/>
    <w:rsid w:val="0020202F"/>
    <w:rsid w:val="00203A9F"/>
    <w:rsid w:val="00203DF2"/>
    <w:rsid w:val="0020404C"/>
    <w:rsid w:val="00204E0A"/>
    <w:rsid w:val="002063E3"/>
    <w:rsid w:val="002076C8"/>
    <w:rsid w:val="00207753"/>
    <w:rsid w:val="00207E35"/>
    <w:rsid w:val="002109AC"/>
    <w:rsid w:val="00210F28"/>
    <w:rsid w:val="002120DE"/>
    <w:rsid w:val="00212111"/>
    <w:rsid w:val="0021230B"/>
    <w:rsid w:val="00213D1C"/>
    <w:rsid w:val="00215C49"/>
    <w:rsid w:val="00215CE1"/>
    <w:rsid w:val="002163EA"/>
    <w:rsid w:val="00216700"/>
    <w:rsid w:val="00217765"/>
    <w:rsid w:val="00217986"/>
    <w:rsid w:val="002206B2"/>
    <w:rsid w:val="00220970"/>
    <w:rsid w:val="00220AE1"/>
    <w:rsid w:val="00221040"/>
    <w:rsid w:val="002221EF"/>
    <w:rsid w:val="00222287"/>
    <w:rsid w:val="00222362"/>
    <w:rsid w:val="0022295E"/>
    <w:rsid w:val="00222B0A"/>
    <w:rsid w:val="00223496"/>
    <w:rsid w:val="00223D76"/>
    <w:rsid w:val="00224CA0"/>
    <w:rsid w:val="00226D8D"/>
    <w:rsid w:val="00227A13"/>
    <w:rsid w:val="00230473"/>
    <w:rsid w:val="00230EFF"/>
    <w:rsid w:val="0023109A"/>
    <w:rsid w:val="00231271"/>
    <w:rsid w:val="0023231B"/>
    <w:rsid w:val="00232563"/>
    <w:rsid w:val="00232EDA"/>
    <w:rsid w:val="00232F6F"/>
    <w:rsid w:val="0023346C"/>
    <w:rsid w:val="002347E5"/>
    <w:rsid w:val="00234A14"/>
    <w:rsid w:val="00234B6B"/>
    <w:rsid w:val="00234D1A"/>
    <w:rsid w:val="00235226"/>
    <w:rsid w:val="002365A3"/>
    <w:rsid w:val="00236B62"/>
    <w:rsid w:val="002412B7"/>
    <w:rsid w:val="00241461"/>
    <w:rsid w:val="00241E8D"/>
    <w:rsid w:val="00243CD8"/>
    <w:rsid w:val="002445B2"/>
    <w:rsid w:val="00244D9A"/>
    <w:rsid w:val="002464FE"/>
    <w:rsid w:val="0024663D"/>
    <w:rsid w:val="00246D23"/>
    <w:rsid w:val="002478E7"/>
    <w:rsid w:val="00247D8C"/>
    <w:rsid w:val="00250358"/>
    <w:rsid w:val="00252480"/>
    <w:rsid w:val="00252752"/>
    <w:rsid w:val="002529B3"/>
    <w:rsid w:val="00252EC6"/>
    <w:rsid w:val="00253262"/>
    <w:rsid w:val="00254124"/>
    <w:rsid w:val="00255537"/>
    <w:rsid w:val="00260BFC"/>
    <w:rsid w:val="00260D7F"/>
    <w:rsid w:val="002610F2"/>
    <w:rsid w:val="00261810"/>
    <w:rsid w:val="002620A7"/>
    <w:rsid w:val="0026272B"/>
    <w:rsid w:val="002628AD"/>
    <w:rsid w:val="00262A77"/>
    <w:rsid w:val="00262BB6"/>
    <w:rsid w:val="00262E4E"/>
    <w:rsid w:val="00262FF4"/>
    <w:rsid w:val="00265014"/>
    <w:rsid w:val="00265043"/>
    <w:rsid w:val="002657C1"/>
    <w:rsid w:val="002658F2"/>
    <w:rsid w:val="00265A37"/>
    <w:rsid w:val="00265E0E"/>
    <w:rsid w:val="00265FD4"/>
    <w:rsid w:val="002676A4"/>
    <w:rsid w:val="002677CE"/>
    <w:rsid w:val="00267941"/>
    <w:rsid w:val="00267F5A"/>
    <w:rsid w:val="002707F6"/>
    <w:rsid w:val="00270869"/>
    <w:rsid w:val="00271AA9"/>
    <w:rsid w:val="00271BCC"/>
    <w:rsid w:val="00271CC0"/>
    <w:rsid w:val="00272064"/>
    <w:rsid w:val="002723C2"/>
    <w:rsid w:val="002726C4"/>
    <w:rsid w:val="002735B3"/>
    <w:rsid w:val="002742B4"/>
    <w:rsid w:val="00274962"/>
    <w:rsid w:val="00275770"/>
    <w:rsid w:val="00275A6F"/>
    <w:rsid w:val="00276D96"/>
    <w:rsid w:val="002771C4"/>
    <w:rsid w:val="00277416"/>
    <w:rsid w:val="002778BB"/>
    <w:rsid w:val="00277A4C"/>
    <w:rsid w:val="00280320"/>
    <w:rsid w:val="00280D42"/>
    <w:rsid w:val="00282ACB"/>
    <w:rsid w:val="00283681"/>
    <w:rsid w:val="00283786"/>
    <w:rsid w:val="00284A10"/>
    <w:rsid w:val="00284A15"/>
    <w:rsid w:val="0028543D"/>
    <w:rsid w:val="002857E8"/>
    <w:rsid w:val="0028614F"/>
    <w:rsid w:val="002868D3"/>
    <w:rsid w:val="0028707A"/>
    <w:rsid w:val="00287F09"/>
    <w:rsid w:val="00290031"/>
    <w:rsid w:val="002908B3"/>
    <w:rsid w:val="002910C3"/>
    <w:rsid w:val="00291370"/>
    <w:rsid w:val="00291EC9"/>
    <w:rsid w:val="00292950"/>
    <w:rsid w:val="00293127"/>
    <w:rsid w:val="002931A2"/>
    <w:rsid w:val="00293349"/>
    <w:rsid w:val="002933AE"/>
    <w:rsid w:val="002936B1"/>
    <w:rsid w:val="00293704"/>
    <w:rsid w:val="00293B69"/>
    <w:rsid w:val="00294873"/>
    <w:rsid w:val="002956C0"/>
    <w:rsid w:val="0029597D"/>
    <w:rsid w:val="00296A5D"/>
    <w:rsid w:val="002970BB"/>
    <w:rsid w:val="002972B7"/>
    <w:rsid w:val="00297977"/>
    <w:rsid w:val="002A005C"/>
    <w:rsid w:val="002A0215"/>
    <w:rsid w:val="002A033A"/>
    <w:rsid w:val="002A05DD"/>
    <w:rsid w:val="002A07C7"/>
    <w:rsid w:val="002A1561"/>
    <w:rsid w:val="002A1A25"/>
    <w:rsid w:val="002A1E56"/>
    <w:rsid w:val="002A2DD1"/>
    <w:rsid w:val="002A34A1"/>
    <w:rsid w:val="002A3A50"/>
    <w:rsid w:val="002A3B75"/>
    <w:rsid w:val="002A3C6C"/>
    <w:rsid w:val="002A483C"/>
    <w:rsid w:val="002A4928"/>
    <w:rsid w:val="002A497B"/>
    <w:rsid w:val="002A4E5E"/>
    <w:rsid w:val="002A50BA"/>
    <w:rsid w:val="002A53A6"/>
    <w:rsid w:val="002A5CE0"/>
    <w:rsid w:val="002A60E8"/>
    <w:rsid w:val="002A65AE"/>
    <w:rsid w:val="002A714E"/>
    <w:rsid w:val="002A760A"/>
    <w:rsid w:val="002A7E8B"/>
    <w:rsid w:val="002A7F3F"/>
    <w:rsid w:val="002B0CA7"/>
    <w:rsid w:val="002B2A6B"/>
    <w:rsid w:val="002B4800"/>
    <w:rsid w:val="002B5715"/>
    <w:rsid w:val="002C0226"/>
    <w:rsid w:val="002C0297"/>
    <w:rsid w:val="002C0E77"/>
    <w:rsid w:val="002C13D7"/>
    <w:rsid w:val="002C1682"/>
    <w:rsid w:val="002C1A48"/>
    <w:rsid w:val="002C1A6A"/>
    <w:rsid w:val="002C1A8B"/>
    <w:rsid w:val="002C1A93"/>
    <w:rsid w:val="002C3141"/>
    <w:rsid w:val="002C3152"/>
    <w:rsid w:val="002C3490"/>
    <w:rsid w:val="002C35BA"/>
    <w:rsid w:val="002C3B6C"/>
    <w:rsid w:val="002C3EFC"/>
    <w:rsid w:val="002C49A1"/>
    <w:rsid w:val="002C53EC"/>
    <w:rsid w:val="002C702B"/>
    <w:rsid w:val="002C7936"/>
    <w:rsid w:val="002D0368"/>
    <w:rsid w:val="002D0397"/>
    <w:rsid w:val="002D0C4A"/>
    <w:rsid w:val="002D0EF1"/>
    <w:rsid w:val="002D175D"/>
    <w:rsid w:val="002D1BEB"/>
    <w:rsid w:val="002D1C14"/>
    <w:rsid w:val="002D1E3E"/>
    <w:rsid w:val="002D1E7B"/>
    <w:rsid w:val="002D2CF7"/>
    <w:rsid w:val="002D34D5"/>
    <w:rsid w:val="002D37DB"/>
    <w:rsid w:val="002D37EF"/>
    <w:rsid w:val="002D53F5"/>
    <w:rsid w:val="002D5A39"/>
    <w:rsid w:val="002D60AB"/>
    <w:rsid w:val="002D6258"/>
    <w:rsid w:val="002D64CD"/>
    <w:rsid w:val="002D6DF2"/>
    <w:rsid w:val="002D7DC2"/>
    <w:rsid w:val="002E1349"/>
    <w:rsid w:val="002E16BF"/>
    <w:rsid w:val="002E1B38"/>
    <w:rsid w:val="002E1F3F"/>
    <w:rsid w:val="002E2EE3"/>
    <w:rsid w:val="002E3168"/>
    <w:rsid w:val="002E3A00"/>
    <w:rsid w:val="002E3C52"/>
    <w:rsid w:val="002E422A"/>
    <w:rsid w:val="002E4242"/>
    <w:rsid w:val="002E47DD"/>
    <w:rsid w:val="002E54BC"/>
    <w:rsid w:val="002E6371"/>
    <w:rsid w:val="002F0068"/>
    <w:rsid w:val="002F11D0"/>
    <w:rsid w:val="002F18FD"/>
    <w:rsid w:val="002F1D94"/>
    <w:rsid w:val="002F1EA9"/>
    <w:rsid w:val="002F20EF"/>
    <w:rsid w:val="002F3B06"/>
    <w:rsid w:val="002F502B"/>
    <w:rsid w:val="002F506B"/>
    <w:rsid w:val="002F54B2"/>
    <w:rsid w:val="002F597B"/>
    <w:rsid w:val="002F597F"/>
    <w:rsid w:val="002F5A30"/>
    <w:rsid w:val="002F5B8B"/>
    <w:rsid w:val="002F66A9"/>
    <w:rsid w:val="002F66AE"/>
    <w:rsid w:val="002F6730"/>
    <w:rsid w:val="002F6934"/>
    <w:rsid w:val="002F754A"/>
    <w:rsid w:val="002F763C"/>
    <w:rsid w:val="002F7D04"/>
    <w:rsid w:val="00300536"/>
    <w:rsid w:val="00300677"/>
    <w:rsid w:val="00301C0D"/>
    <w:rsid w:val="00302570"/>
    <w:rsid w:val="00302FAD"/>
    <w:rsid w:val="00302FFE"/>
    <w:rsid w:val="00303655"/>
    <w:rsid w:val="00305019"/>
    <w:rsid w:val="0030531C"/>
    <w:rsid w:val="003053B6"/>
    <w:rsid w:val="00305EC7"/>
    <w:rsid w:val="003067C0"/>
    <w:rsid w:val="00306DD1"/>
    <w:rsid w:val="0030707A"/>
    <w:rsid w:val="00310053"/>
    <w:rsid w:val="00310711"/>
    <w:rsid w:val="00311121"/>
    <w:rsid w:val="003111A9"/>
    <w:rsid w:val="003116CA"/>
    <w:rsid w:val="00311D5D"/>
    <w:rsid w:val="0031239C"/>
    <w:rsid w:val="003131FE"/>
    <w:rsid w:val="00313258"/>
    <w:rsid w:val="00313B26"/>
    <w:rsid w:val="00313CE2"/>
    <w:rsid w:val="00314141"/>
    <w:rsid w:val="00315046"/>
    <w:rsid w:val="00316257"/>
    <w:rsid w:val="00316C79"/>
    <w:rsid w:val="00316CD0"/>
    <w:rsid w:val="00320FEB"/>
    <w:rsid w:val="003214DF"/>
    <w:rsid w:val="003216F0"/>
    <w:rsid w:val="00321D0F"/>
    <w:rsid w:val="00322B5B"/>
    <w:rsid w:val="00323ED0"/>
    <w:rsid w:val="003258D8"/>
    <w:rsid w:val="003259FD"/>
    <w:rsid w:val="00325A84"/>
    <w:rsid w:val="00326C77"/>
    <w:rsid w:val="00327BC5"/>
    <w:rsid w:val="00330814"/>
    <w:rsid w:val="003310BA"/>
    <w:rsid w:val="00332017"/>
    <w:rsid w:val="00332B4C"/>
    <w:rsid w:val="003331EC"/>
    <w:rsid w:val="0033658E"/>
    <w:rsid w:val="00336994"/>
    <w:rsid w:val="00336EB6"/>
    <w:rsid w:val="00337E6D"/>
    <w:rsid w:val="003406AC"/>
    <w:rsid w:val="0034090E"/>
    <w:rsid w:val="00340978"/>
    <w:rsid w:val="0034306B"/>
    <w:rsid w:val="00343317"/>
    <w:rsid w:val="00343B14"/>
    <w:rsid w:val="0034491F"/>
    <w:rsid w:val="0034557E"/>
    <w:rsid w:val="003473E8"/>
    <w:rsid w:val="00347B7F"/>
    <w:rsid w:val="003506AA"/>
    <w:rsid w:val="00350865"/>
    <w:rsid w:val="00350BA3"/>
    <w:rsid w:val="00350E09"/>
    <w:rsid w:val="00351339"/>
    <w:rsid w:val="003513A5"/>
    <w:rsid w:val="0035308B"/>
    <w:rsid w:val="00353275"/>
    <w:rsid w:val="00353C1A"/>
    <w:rsid w:val="00354442"/>
    <w:rsid w:val="00354634"/>
    <w:rsid w:val="00354C8C"/>
    <w:rsid w:val="00355338"/>
    <w:rsid w:val="00356782"/>
    <w:rsid w:val="00356BEC"/>
    <w:rsid w:val="0035738A"/>
    <w:rsid w:val="0035784F"/>
    <w:rsid w:val="003604EB"/>
    <w:rsid w:val="00360A23"/>
    <w:rsid w:val="00360B9B"/>
    <w:rsid w:val="00360E78"/>
    <w:rsid w:val="00361BFC"/>
    <w:rsid w:val="00361F12"/>
    <w:rsid w:val="00362715"/>
    <w:rsid w:val="00363AE5"/>
    <w:rsid w:val="003647BB"/>
    <w:rsid w:val="0036558B"/>
    <w:rsid w:val="003658E1"/>
    <w:rsid w:val="00366093"/>
    <w:rsid w:val="003665C7"/>
    <w:rsid w:val="00366682"/>
    <w:rsid w:val="00366BCA"/>
    <w:rsid w:val="00366DFC"/>
    <w:rsid w:val="00366FBE"/>
    <w:rsid w:val="00371196"/>
    <w:rsid w:val="00372054"/>
    <w:rsid w:val="00372DAA"/>
    <w:rsid w:val="00375208"/>
    <w:rsid w:val="00375262"/>
    <w:rsid w:val="00375F37"/>
    <w:rsid w:val="003766DF"/>
    <w:rsid w:val="003768D6"/>
    <w:rsid w:val="00376FCD"/>
    <w:rsid w:val="0037745B"/>
    <w:rsid w:val="0038016A"/>
    <w:rsid w:val="00380BA5"/>
    <w:rsid w:val="00381B05"/>
    <w:rsid w:val="003821FF"/>
    <w:rsid w:val="00382912"/>
    <w:rsid w:val="00384A08"/>
    <w:rsid w:val="00386AED"/>
    <w:rsid w:val="00387231"/>
    <w:rsid w:val="00387BC7"/>
    <w:rsid w:val="00387CC1"/>
    <w:rsid w:val="003903E9"/>
    <w:rsid w:val="00390B13"/>
    <w:rsid w:val="00390D1C"/>
    <w:rsid w:val="0039173E"/>
    <w:rsid w:val="00391883"/>
    <w:rsid w:val="00391925"/>
    <w:rsid w:val="0039298B"/>
    <w:rsid w:val="00394004"/>
    <w:rsid w:val="003944DD"/>
    <w:rsid w:val="003952D7"/>
    <w:rsid w:val="003957AF"/>
    <w:rsid w:val="0039659E"/>
    <w:rsid w:val="00397DF4"/>
    <w:rsid w:val="003A00AE"/>
    <w:rsid w:val="003A024B"/>
    <w:rsid w:val="003A0456"/>
    <w:rsid w:val="003A0CF3"/>
    <w:rsid w:val="003A1193"/>
    <w:rsid w:val="003A1CC5"/>
    <w:rsid w:val="003A236F"/>
    <w:rsid w:val="003A25E9"/>
    <w:rsid w:val="003A2762"/>
    <w:rsid w:val="003A2B98"/>
    <w:rsid w:val="003A3CCE"/>
    <w:rsid w:val="003A416D"/>
    <w:rsid w:val="003A432C"/>
    <w:rsid w:val="003A44C8"/>
    <w:rsid w:val="003A4599"/>
    <w:rsid w:val="003A4CBD"/>
    <w:rsid w:val="003A4F19"/>
    <w:rsid w:val="003A6642"/>
    <w:rsid w:val="003A6A78"/>
    <w:rsid w:val="003B01F2"/>
    <w:rsid w:val="003B02EA"/>
    <w:rsid w:val="003B207B"/>
    <w:rsid w:val="003B2D62"/>
    <w:rsid w:val="003B2F0B"/>
    <w:rsid w:val="003B31D9"/>
    <w:rsid w:val="003B4B26"/>
    <w:rsid w:val="003B5244"/>
    <w:rsid w:val="003B594A"/>
    <w:rsid w:val="003B646F"/>
    <w:rsid w:val="003B66F7"/>
    <w:rsid w:val="003B7455"/>
    <w:rsid w:val="003C2437"/>
    <w:rsid w:val="003C2467"/>
    <w:rsid w:val="003C333F"/>
    <w:rsid w:val="003C41B3"/>
    <w:rsid w:val="003C590C"/>
    <w:rsid w:val="003C5CD0"/>
    <w:rsid w:val="003C778D"/>
    <w:rsid w:val="003C7FF8"/>
    <w:rsid w:val="003D048A"/>
    <w:rsid w:val="003D10E1"/>
    <w:rsid w:val="003D13DD"/>
    <w:rsid w:val="003D178C"/>
    <w:rsid w:val="003D2583"/>
    <w:rsid w:val="003D4C28"/>
    <w:rsid w:val="003D5B25"/>
    <w:rsid w:val="003D5C44"/>
    <w:rsid w:val="003D5E54"/>
    <w:rsid w:val="003D6155"/>
    <w:rsid w:val="003D6F00"/>
    <w:rsid w:val="003D7845"/>
    <w:rsid w:val="003D7EAC"/>
    <w:rsid w:val="003E06B2"/>
    <w:rsid w:val="003E10F5"/>
    <w:rsid w:val="003E189A"/>
    <w:rsid w:val="003E300F"/>
    <w:rsid w:val="003E3FB3"/>
    <w:rsid w:val="003E40A2"/>
    <w:rsid w:val="003E56C0"/>
    <w:rsid w:val="003E6E71"/>
    <w:rsid w:val="003F19D1"/>
    <w:rsid w:val="003F1DCD"/>
    <w:rsid w:val="003F21CF"/>
    <w:rsid w:val="003F2378"/>
    <w:rsid w:val="003F2BB9"/>
    <w:rsid w:val="003F3F4F"/>
    <w:rsid w:val="003F51DD"/>
    <w:rsid w:val="003F738B"/>
    <w:rsid w:val="003F75C2"/>
    <w:rsid w:val="00400AE2"/>
    <w:rsid w:val="00402BA6"/>
    <w:rsid w:val="00404E20"/>
    <w:rsid w:val="00405845"/>
    <w:rsid w:val="00406252"/>
    <w:rsid w:val="00406B8C"/>
    <w:rsid w:val="00410666"/>
    <w:rsid w:val="0041084F"/>
    <w:rsid w:val="004108DD"/>
    <w:rsid w:val="00411761"/>
    <w:rsid w:val="00411A99"/>
    <w:rsid w:val="0041231F"/>
    <w:rsid w:val="004123E7"/>
    <w:rsid w:val="004130DE"/>
    <w:rsid w:val="0041408C"/>
    <w:rsid w:val="00415647"/>
    <w:rsid w:val="00417632"/>
    <w:rsid w:val="00417EC9"/>
    <w:rsid w:val="004209A3"/>
    <w:rsid w:val="004209FA"/>
    <w:rsid w:val="00421F53"/>
    <w:rsid w:val="0042419C"/>
    <w:rsid w:val="004249F8"/>
    <w:rsid w:val="004266FC"/>
    <w:rsid w:val="0042684B"/>
    <w:rsid w:val="00427511"/>
    <w:rsid w:val="0043065F"/>
    <w:rsid w:val="00430AA1"/>
    <w:rsid w:val="00430D05"/>
    <w:rsid w:val="0043222D"/>
    <w:rsid w:val="00432424"/>
    <w:rsid w:val="00432AEB"/>
    <w:rsid w:val="00432CD9"/>
    <w:rsid w:val="00432DB0"/>
    <w:rsid w:val="00436799"/>
    <w:rsid w:val="00437540"/>
    <w:rsid w:val="0044077A"/>
    <w:rsid w:val="0044095C"/>
    <w:rsid w:val="00440B28"/>
    <w:rsid w:val="00441794"/>
    <w:rsid w:val="00442A33"/>
    <w:rsid w:val="00442FE8"/>
    <w:rsid w:val="00443000"/>
    <w:rsid w:val="0044473E"/>
    <w:rsid w:val="00445528"/>
    <w:rsid w:val="004465F1"/>
    <w:rsid w:val="00446CDA"/>
    <w:rsid w:val="00447450"/>
    <w:rsid w:val="00447939"/>
    <w:rsid w:val="00450F0E"/>
    <w:rsid w:val="00451B59"/>
    <w:rsid w:val="00452B35"/>
    <w:rsid w:val="00452C5D"/>
    <w:rsid w:val="00452D25"/>
    <w:rsid w:val="00453A92"/>
    <w:rsid w:val="00453B6A"/>
    <w:rsid w:val="0045433C"/>
    <w:rsid w:val="00455AF0"/>
    <w:rsid w:val="004563FD"/>
    <w:rsid w:val="00457CBA"/>
    <w:rsid w:val="00457DA2"/>
    <w:rsid w:val="00461455"/>
    <w:rsid w:val="0046337D"/>
    <w:rsid w:val="00464036"/>
    <w:rsid w:val="004644A4"/>
    <w:rsid w:val="00464C5D"/>
    <w:rsid w:val="0046562B"/>
    <w:rsid w:val="004659CF"/>
    <w:rsid w:val="00465B0F"/>
    <w:rsid w:val="0046617B"/>
    <w:rsid w:val="00466472"/>
    <w:rsid w:val="00466A9E"/>
    <w:rsid w:val="00466FEE"/>
    <w:rsid w:val="0046710A"/>
    <w:rsid w:val="0046770B"/>
    <w:rsid w:val="00467793"/>
    <w:rsid w:val="00467C58"/>
    <w:rsid w:val="00471940"/>
    <w:rsid w:val="00471EF8"/>
    <w:rsid w:val="004725E1"/>
    <w:rsid w:val="00472BA9"/>
    <w:rsid w:val="004731E8"/>
    <w:rsid w:val="00473882"/>
    <w:rsid w:val="00473C3E"/>
    <w:rsid w:val="00474EFF"/>
    <w:rsid w:val="00476828"/>
    <w:rsid w:val="0047758A"/>
    <w:rsid w:val="00477597"/>
    <w:rsid w:val="00480A7C"/>
    <w:rsid w:val="00480B88"/>
    <w:rsid w:val="00482526"/>
    <w:rsid w:val="00483962"/>
    <w:rsid w:val="00483E0A"/>
    <w:rsid w:val="004851FB"/>
    <w:rsid w:val="00486A23"/>
    <w:rsid w:val="004873F1"/>
    <w:rsid w:val="00487689"/>
    <w:rsid w:val="00487FEB"/>
    <w:rsid w:val="004913CC"/>
    <w:rsid w:val="00491455"/>
    <w:rsid w:val="004923D6"/>
    <w:rsid w:val="00492C61"/>
    <w:rsid w:val="0049319E"/>
    <w:rsid w:val="004941A8"/>
    <w:rsid w:val="00494A7A"/>
    <w:rsid w:val="004957BD"/>
    <w:rsid w:val="00495CA0"/>
    <w:rsid w:val="004A031B"/>
    <w:rsid w:val="004A110B"/>
    <w:rsid w:val="004A1C8C"/>
    <w:rsid w:val="004A21EA"/>
    <w:rsid w:val="004A2D56"/>
    <w:rsid w:val="004A301E"/>
    <w:rsid w:val="004A3302"/>
    <w:rsid w:val="004A4058"/>
    <w:rsid w:val="004A41A9"/>
    <w:rsid w:val="004A58C7"/>
    <w:rsid w:val="004A66F7"/>
    <w:rsid w:val="004A69A3"/>
    <w:rsid w:val="004A6AF2"/>
    <w:rsid w:val="004A6B10"/>
    <w:rsid w:val="004A74BD"/>
    <w:rsid w:val="004A79AB"/>
    <w:rsid w:val="004B02D4"/>
    <w:rsid w:val="004B0AF4"/>
    <w:rsid w:val="004B2748"/>
    <w:rsid w:val="004B27F8"/>
    <w:rsid w:val="004B2AB7"/>
    <w:rsid w:val="004B330B"/>
    <w:rsid w:val="004B366D"/>
    <w:rsid w:val="004B3D50"/>
    <w:rsid w:val="004B4C97"/>
    <w:rsid w:val="004B5686"/>
    <w:rsid w:val="004B6965"/>
    <w:rsid w:val="004B7AE6"/>
    <w:rsid w:val="004B7DB3"/>
    <w:rsid w:val="004C039A"/>
    <w:rsid w:val="004C0DF0"/>
    <w:rsid w:val="004C1426"/>
    <w:rsid w:val="004C1D34"/>
    <w:rsid w:val="004C1DEB"/>
    <w:rsid w:val="004C2CBD"/>
    <w:rsid w:val="004C2E55"/>
    <w:rsid w:val="004C3048"/>
    <w:rsid w:val="004C370A"/>
    <w:rsid w:val="004C51CD"/>
    <w:rsid w:val="004C58EF"/>
    <w:rsid w:val="004C5FC1"/>
    <w:rsid w:val="004C65A8"/>
    <w:rsid w:val="004C6880"/>
    <w:rsid w:val="004C7687"/>
    <w:rsid w:val="004C769B"/>
    <w:rsid w:val="004D0EC4"/>
    <w:rsid w:val="004D0FD6"/>
    <w:rsid w:val="004D15A7"/>
    <w:rsid w:val="004D1FC8"/>
    <w:rsid w:val="004D2160"/>
    <w:rsid w:val="004D3911"/>
    <w:rsid w:val="004D3FEF"/>
    <w:rsid w:val="004D4D0A"/>
    <w:rsid w:val="004D5534"/>
    <w:rsid w:val="004D6740"/>
    <w:rsid w:val="004D689B"/>
    <w:rsid w:val="004D6F41"/>
    <w:rsid w:val="004D7B48"/>
    <w:rsid w:val="004E0220"/>
    <w:rsid w:val="004E0930"/>
    <w:rsid w:val="004E0B06"/>
    <w:rsid w:val="004E14D8"/>
    <w:rsid w:val="004E1CAA"/>
    <w:rsid w:val="004E3A5B"/>
    <w:rsid w:val="004E409C"/>
    <w:rsid w:val="004E4170"/>
    <w:rsid w:val="004E4206"/>
    <w:rsid w:val="004E59C9"/>
    <w:rsid w:val="004E5EF6"/>
    <w:rsid w:val="004E663E"/>
    <w:rsid w:val="004E695B"/>
    <w:rsid w:val="004E757D"/>
    <w:rsid w:val="004F1F3B"/>
    <w:rsid w:val="004F2FCE"/>
    <w:rsid w:val="004F363E"/>
    <w:rsid w:val="004F3809"/>
    <w:rsid w:val="004F3914"/>
    <w:rsid w:val="004F3A18"/>
    <w:rsid w:val="004F3DEE"/>
    <w:rsid w:val="004F48B4"/>
    <w:rsid w:val="004F5680"/>
    <w:rsid w:val="004F6285"/>
    <w:rsid w:val="004F6788"/>
    <w:rsid w:val="004F711C"/>
    <w:rsid w:val="00501B7E"/>
    <w:rsid w:val="00502B03"/>
    <w:rsid w:val="00503CC7"/>
    <w:rsid w:val="00503DFD"/>
    <w:rsid w:val="00503E6B"/>
    <w:rsid w:val="00504920"/>
    <w:rsid w:val="00504F9B"/>
    <w:rsid w:val="00505FDD"/>
    <w:rsid w:val="00506492"/>
    <w:rsid w:val="0050697B"/>
    <w:rsid w:val="005079C1"/>
    <w:rsid w:val="0051063E"/>
    <w:rsid w:val="00510AF3"/>
    <w:rsid w:val="00511C9D"/>
    <w:rsid w:val="0051230E"/>
    <w:rsid w:val="005127E5"/>
    <w:rsid w:val="005136BD"/>
    <w:rsid w:val="00513E69"/>
    <w:rsid w:val="00513FFB"/>
    <w:rsid w:val="00515EA8"/>
    <w:rsid w:val="005163CE"/>
    <w:rsid w:val="005166FB"/>
    <w:rsid w:val="00516C19"/>
    <w:rsid w:val="00520817"/>
    <w:rsid w:val="00521EB7"/>
    <w:rsid w:val="0052216B"/>
    <w:rsid w:val="005226C5"/>
    <w:rsid w:val="00523931"/>
    <w:rsid w:val="00523C2A"/>
    <w:rsid w:val="0052471C"/>
    <w:rsid w:val="00524B2C"/>
    <w:rsid w:val="00524D4F"/>
    <w:rsid w:val="005254BA"/>
    <w:rsid w:val="00525A10"/>
    <w:rsid w:val="00525B40"/>
    <w:rsid w:val="005260A8"/>
    <w:rsid w:val="00526671"/>
    <w:rsid w:val="005267E1"/>
    <w:rsid w:val="00526DF8"/>
    <w:rsid w:val="00527B0E"/>
    <w:rsid w:val="00527EBC"/>
    <w:rsid w:val="00527EF2"/>
    <w:rsid w:val="00530094"/>
    <w:rsid w:val="00530308"/>
    <w:rsid w:val="0053061C"/>
    <w:rsid w:val="00530A7B"/>
    <w:rsid w:val="00531DDC"/>
    <w:rsid w:val="00532D77"/>
    <w:rsid w:val="00533116"/>
    <w:rsid w:val="0053378B"/>
    <w:rsid w:val="00533F5B"/>
    <w:rsid w:val="0053426E"/>
    <w:rsid w:val="0053496F"/>
    <w:rsid w:val="00535792"/>
    <w:rsid w:val="00535B5A"/>
    <w:rsid w:val="00535E23"/>
    <w:rsid w:val="005361B9"/>
    <w:rsid w:val="005366B0"/>
    <w:rsid w:val="0053698C"/>
    <w:rsid w:val="00536A06"/>
    <w:rsid w:val="00536CC7"/>
    <w:rsid w:val="00536D5C"/>
    <w:rsid w:val="0054080A"/>
    <w:rsid w:val="00540AD4"/>
    <w:rsid w:val="00541127"/>
    <w:rsid w:val="00541B21"/>
    <w:rsid w:val="0054224C"/>
    <w:rsid w:val="00542705"/>
    <w:rsid w:val="00543276"/>
    <w:rsid w:val="005448AA"/>
    <w:rsid w:val="00545334"/>
    <w:rsid w:val="00545693"/>
    <w:rsid w:val="005457EF"/>
    <w:rsid w:val="00545ABF"/>
    <w:rsid w:val="00545D20"/>
    <w:rsid w:val="00546478"/>
    <w:rsid w:val="00546619"/>
    <w:rsid w:val="00546C12"/>
    <w:rsid w:val="005503AB"/>
    <w:rsid w:val="005505C5"/>
    <w:rsid w:val="00551F22"/>
    <w:rsid w:val="00552986"/>
    <w:rsid w:val="005543CB"/>
    <w:rsid w:val="0055546E"/>
    <w:rsid w:val="005556E5"/>
    <w:rsid w:val="00555C1A"/>
    <w:rsid w:val="00555E29"/>
    <w:rsid w:val="005563D6"/>
    <w:rsid w:val="00557A37"/>
    <w:rsid w:val="00560ACC"/>
    <w:rsid w:val="0056143C"/>
    <w:rsid w:val="00561BA5"/>
    <w:rsid w:val="0056276C"/>
    <w:rsid w:val="005646DA"/>
    <w:rsid w:val="0056494F"/>
    <w:rsid w:val="00564A9A"/>
    <w:rsid w:val="00565548"/>
    <w:rsid w:val="00565E39"/>
    <w:rsid w:val="00565FEF"/>
    <w:rsid w:val="00566AB1"/>
    <w:rsid w:val="00566B0C"/>
    <w:rsid w:val="005678D7"/>
    <w:rsid w:val="00567FEA"/>
    <w:rsid w:val="00567FEC"/>
    <w:rsid w:val="0057083F"/>
    <w:rsid w:val="00570BFA"/>
    <w:rsid w:val="0057127F"/>
    <w:rsid w:val="00571A63"/>
    <w:rsid w:val="00572F08"/>
    <w:rsid w:val="0057382E"/>
    <w:rsid w:val="00574203"/>
    <w:rsid w:val="005747B8"/>
    <w:rsid w:val="00574AD9"/>
    <w:rsid w:val="0057561B"/>
    <w:rsid w:val="00576120"/>
    <w:rsid w:val="0057797C"/>
    <w:rsid w:val="005779D6"/>
    <w:rsid w:val="0058067F"/>
    <w:rsid w:val="00580A47"/>
    <w:rsid w:val="00581ABE"/>
    <w:rsid w:val="00581E9E"/>
    <w:rsid w:val="00583FAA"/>
    <w:rsid w:val="00584C74"/>
    <w:rsid w:val="00586058"/>
    <w:rsid w:val="0058799C"/>
    <w:rsid w:val="0059007C"/>
    <w:rsid w:val="0059149E"/>
    <w:rsid w:val="00592771"/>
    <w:rsid w:val="0059283C"/>
    <w:rsid w:val="005928BD"/>
    <w:rsid w:val="00592C00"/>
    <w:rsid w:val="005935A2"/>
    <w:rsid w:val="005A1A4E"/>
    <w:rsid w:val="005A205A"/>
    <w:rsid w:val="005A2343"/>
    <w:rsid w:val="005A33FF"/>
    <w:rsid w:val="005A348B"/>
    <w:rsid w:val="005A3CE8"/>
    <w:rsid w:val="005A4018"/>
    <w:rsid w:val="005A6DC4"/>
    <w:rsid w:val="005B09CB"/>
    <w:rsid w:val="005B12B3"/>
    <w:rsid w:val="005B189B"/>
    <w:rsid w:val="005B20A4"/>
    <w:rsid w:val="005B2DE6"/>
    <w:rsid w:val="005B3052"/>
    <w:rsid w:val="005B4195"/>
    <w:rsid w:val="005B560C"/>
    <w:rsid w:val="005B6956"/>
    <w:rsid w:val="005B7512"/>
    <w:rsid w:val="005C045B"/>
    <w:rsid w:val="005C06EA"/>
    <w:rsid w:val="005C13A8"/>
    <w:rsid w:val="005C14AD"/>
    <w:rsid w:val="005C173D"/>
    <w:rsid w:val="005C2F30"/>
    <w:rsid w:val="005C46D3"/>
    <w:rsid w:val="005C63C8"/>
    <w:rsid w:val="005C6E78"/>
    <w:rsid w:val="005D034A"/>
    <w:rsid w:val="005D056D"/>
    <w:rsid w:val="005D0A2B"/>
    <w:rsid w:val="005D11E9"/>
    <w:rsid w:val="005D163F"/>
    <w:rsid w:val="005D1E28"/>
    <w:rsid w:val="005D2116"/>
    <w:rsid w:val="005D39DB"/>
    <w:rsid w:val="005D4100"/>
    <w:rsid w:val="005D416A"/>
    <w:rsid w:val="005D5297"/>
    <w:rsid w:val="005D5F32"/>
    <w:rsid w:val="005D6CD1"/>
    <w:rsid w:val="005D75A0"/>
    <w:rsid w:val="005D77A8"/>
    <w:rsid w:val="005E0A1C"/>
    <w:rsid w:val="005E1187"/>
    <w:rsid w:val="005E1413"/>
    <w:rsid w:val="005E1EE2"/>
    <w:rsid w:val="005E252D"/>
    <w:rsid w:val="005E2A9E"/>
    <w:rsid w:val="005E2F68"/>
    <w:rsid w:val="005E3998"/>
    <w:rsid w:val="005E4C60"/>
    <w:rsid w:val="005E6725"/>
    <w:rsid w:val="005E697D"/>
    <w:rsid w:val="005E7A7D"/>
    <w:rsid w:val="005F00E0"/>
    <w:rsid w:val="005F09B7"/>
    <w:rsid w:val="005F19B8"/>
    <w:rsid w:val="005F235F"/>
    <w:rsid w:val="005F29E3"/>
    <w:rsid w:val="005F29E8"/>
    <w:rsid w:val="005F2DBF"/>
    <w:rsid w:val="005F32AD"/>
    <w:rsid w:val="005F3D72"/>
    <w:rsid w:val="005F54DF"/>
    <w:rsid w:val="005F6B48"/>
    <w:rsid w:val="005F7199"/>
    <w:rsid w:val="005F7315"/>
    <w:rsid w:val="005F7D39"/>
    <w:rsid w:val="005F7E3B"/>
    <w:rsid w:val="006006A2"/>
    <w:rsid w:val="0060079F"/>
    <w:rsid w:val="00600E37"/>
    <w:rsid w:val="00601005"/>
    <w:rsid w:val="006014C3"/>
    <w:rsid w:val="0060173D"/>
    <w:rsid w:val="00602DF8"/>
    <w:rsid w:val="00603880"/>
    <w:rsid w:val="00603DF9"/>
    <w:rsid w:val="00603F1E"/>
    <w:rsid w:val="006046AA"/>
    <w:rsid w:val="006049BB"/>
    <w:rsid w:val="00606184"/>
    <w:rsid w:val="006064AA"/>
    <w:rsid w:val="006067A5"/>
    <w:rsid w:val="00607A7D"/>
    <w:rsid w:val="0061062D"/>
    <w:rsid w:val="0061146F"/>
    <w:rsid w:val="00612E76"/>
    <w:rsid w:val="00613DFB"/>
    <w:rsid w:val="0061412D"/>
    <w:rsid w:val="006143F1"/>
    <w:rsid w:val="0061527F"/>
    <w:rsid w:val="00616161"/>
    <w:rsid w:val="00616C7B"/>
    <w:rsid w:val="0061713F"/>
    <w:rsid w:val="006174A1"/>
    <w:rsid w:val="006207E3"/>
    <w:rsid w:val="00621BA1"/>
    <w:rsid w:val="00622334"/>
    <w:rsid w:val="00623182"/>
    <w:rsid w:val="00623282"/>
    <w:rsid w:val="00623D03"/>
    <w:rsid w:val="00623EFD"/>
    <w:rsid w:val="00623F24"/>
    <w:rsid w:val="00625166"/>
    <w:rsid w:val="00626E29"/>
    <w:rsid w:val="00626FE2"/>
    <w:rsid w:val="006276A2"/>
    <w:rsid w:val="006277DC"/>
    <w:rsid w:val="006278D4"/>
    <w:rsid w:val="00630644"/>
    <w:rsid w:val="006310F1"/>
    <w:rsid w:val="00631146"/>
    <w:rsid w:val="00632206"/>
    <w:rsid w:val="00633048"/>
    <w:rsid w:val="006334D3"/>
    <w:rsid w:val="006334E9"/>
    <w:rsid w:val="0063368F"/>
    <w:rsid w:val="006343D1"/>
    <w:rsid w:val="00634D8E"/>
    <w:rsid w:val="006351E9"/>
    <w:rsid w:val="00635C4F"/>
    <w:rsid w:val="006367DE"/>
    <w:rsid w:val="006367E0"/>
    <w:rsid w:val="00636FEF"/>
    <w:rsid w:val="0063708C"/>
    <w:rsid w:val="00637301"/>
    <w:rsid w:val="006378A4"/>
    <w:rsid w:val="0064127C"/>
    <w:rsid w:val="00642107"/>
    <w:rsid w:val="00642565"/>
    <w:rsid w:val="00642DED"/>
    <w:rsid w:val="00643176"/>
    <w:rsid w:val="006434C6"/>
    <w:rsid w:val="00643793"/>
    <w:rsid w:val="00643874"/>
    <w:rsid w:val="00643CEA"/>
    <w:rsid w:val="00644DF5"/>
    <w:rsid w:val="00644FA3"/>
    <w:rsid w:val="00645451"/>
    <w:rsid w:val="0064591B"/>
    <w:rsid w:val="00645CB9"/>
    <w:rsid w:val="0064648A"/>
    <w:rsid w:val="00646592"/>
    <w:rsid w:val="00646C08"/>
    <w:rsid w:val="0065007A"/>
    <w:rsid w:val="00650150"/>
    <w:rsid w:val="0065081A"/>
    <w:rsid w:val="00651AF6"/>
    <w:rsid w:val="00652028"/>
    <w:rsid w:val="00652645"/>
    <w:rsid w:val="00652746"/>
    <w:rsid w:val="00652764"/>
    <w:rsid w:val="006549B8"/>
    <w:rsid w:val="00655994"/>
    <w:rsid w:val="00655EE5"/>
    <w:rsid w:val="006560CB"/>
    <w:rsid w:val="0065611C"/>
    <w:rsid w:val="00657B73"/>
    <w:rsid w:val="00660A5E"/>
    <w:rsid w:val="00661FBE"/>
    <w:rsid w:val="006630D2"/>
    <w:rsid w:val="006632D8"/>
    <w:rsid w:val="00663D2F"/>
    <w:rsid w:val="00664F62"/>
    <w:rsid w:val="00665C51"/>
    <w:rsid w:val="00665FAB"/>
    <w:rsid w:val="0066650A"/>
    <w:rsid w:val="0066672A"/>
    <w:rsid w:val="00666749"/>
    <w:rsid w:val="0066681D"/>
    <w:rsid w:val="00667171"/>
    <w:rsid w:val="006672B6"/>
    <w:rsid w:val="00670CDC"/>
    <w:rsid w:val="00670F5C"/>
    <w:rsid w:val="00671D7D"/>
    <w:rsid w:val="00671D97"/>
    <w:rsid w:val="00672D0C"/>
    <w:rsid w:val="00673173"/>
    <w:rsid w:val="00673492"/>
    <w:rsid w:val="006736EE"/>
    <w:rsid w:val="006745FD"/>
    <w:rsid w:val="006749FF"/>
    <w:rsid w:val="00675255"/>
    <w:rsid w:val="00675E84"/>
    <w:rsid w:val="00676029"/>
    <w:rsid w:val="0067790B"/>
    <w:rsid w:val="006806EE"/>
    <w:rsid w:val="00682E64"/>
    <w:rsid w:val="006839BF"/>
    <w:rsid w:val="00683B0F"/>
    <w:rsid w:val="00683DCE"/>
    <w:rsid w:val="006840CA"/>
    <w:rsid w:val="00684281"/>
    <w:rsid w:val="00684DC7"/>
    <w:rsid w:val="00685609"/>
    <w:rsid w:val="00685CBE"/>
    <w:rsid w:val="00687E77"/>
    <w:rsid w:val="006904A1"/>
    <w:rsid w:val="006908CB"/>
    <w:rsid w:val="00690DA4"/>
    <w:rsid w:val="0069101F"/>
    <w:rsid w:val="00691811"/>
    <w:rsid w:val="0069233A"/>
    <w:rsid w:val="00692539"/>
    <w:rsid w:val="00695E60"/>
    <w:rsid w:val="00696E64"/>
    <w:rsid w:val="00696F61"/>
    <w:rsid w:val="006974AC"/>
    <w:rsid w:val="006A1BEF"/>
    <w:rsid w:val="006A2760"/>
    <w:rsid w:val="006A31B4"/>
    <w:rsid w:val="006A3415"/>
    <w:rsid w:val="006A3FC0"/>
    <w:rsid w:val="006A45F8"/>
    <w:rsid w:val="006A4648"/>
    <w:rsid w:val="006A47AE"/>
    <w:rsid w:val="006A4844"/>
    <w:rsid w:val="006A498B"/>
    <w:rsid w:val="006A5DC9"/>
    <w:rsid w:val="006A6610"/>
    <w:rsid w:val="006A6A5C"/>
    <w:rsid w:val="006A7137"/>
    <w:rsid w:val="006A790C"/>
    <w:rsid w:val="006B03F0"/>
    <w:rsid w:val="006B108C"/>
    <w:rsid w:val="006B1635"/>
    <w:rsid w:val="006B4342"/>
    <w:rsid w:val="006B5230"/>
    <w:rsid w:val="006B556F"/>
    <w:rsid w:val="006B6ED5"/>
    <w:rsid w:val="006B6F8B"/>
    <w:rsid w:val="006B7EFE"/>
    <w:rsid w:val="006C03F7"/>
    <w:rsid w:val="006C1B80"/>
    <w:rsid w:val="006C1B85"/>
    <w:rsid w:val="006C1B98"/>
    <w:rsid w:val="006C1C82"/>
    <w:rsid w:val="006C1FC4"/>
    <w:rsid w:val="006C3458"/>
    <w:rsid w:val="006C3488"/>
    <w:rsid w:val="006C42B3"/>
    <w:rsid w:val="006C4EAD"/>
    <w:rsid w:val="006C61FA"/>
    <w:rsid w:val="006C62F2"/>
    <w:rsid w:val="006C713F"/>
    <w:rsid w:val="006C7FC8"/>
    <w:rsid w:val="006D0CEC"/>
    <w:rsid w:val="006D1A3D"/>
    <w:rsid w:val="006D1D39"/>
    <w:rsid w:val="006D1D40"/>
    <w:rsid w:val="006D2176"/>
    <w:rsid w:val="006D235A"/>
    <w:rsid w:val="006D3860"/>
    <w:rsid w:val="006D3F27"/>
    <w:rsid w:val="006D4100"/>
    <w:rsid w:val="006D4B8E"/>
    <w:rsid w:val="006D5C03"/>
    <w:rsid w:val="006D6719"/>
    <w:rsid w:val="006D6AE8"/>
    <w:rsid w:val="006D7C38"/>
    <w:rsid w:val="006D7E5D"/>
    <w:rsid w:val="006E0149"/>
    <w:rsid w:val="006E05BE"/>
    <w:rsid w:val="006E0726"/>
    <w:rsid w:val="006E133A"/>
    <w:rsid w:val="006E1665"/>
    <w:rsid w:val="006E1E4F"/>
    <w:rsid w:val="006E3058"/>
    <w:rsid w:val="006E3A1E"/>
    <w:rsid w:val="006E3AEE"/>
    <w:rsid w:val="006E4856"/>
    <w:rsid w:val="006E61E5"/>
    <w:rsid w:val="006E6FE5"/>
    <w:rsid w:val="006E706E"/>
    <w:rsid w:val="006E76FF"/>
    <w:rsid w:val="006E77B1"/>
    <w:rsid w:val="006F02CB"/>
    <w:rsid w:val="006F067C"/>
    <w:rsid w:val="006F12FF"/>
    <w:rsid w:val="006F387A"/>
    <w:rsid w:val="006F3903"/>
    <w:rsid w:val="006F439E"/>
    <w:rsid w:val="006F4F6C"/>
    <w:rsid w:val="006F5C25"/>
    <w:rsid w:val="006F5C35"/>
    <w:rsid w:val="006F65CE"/>
    <w:rsid w:val="006F6DFC"/>
    <w:rsid w:val="006F742B"/>
    <w:rsid w:val="006F7E03"/>
    <w:rsid w:val="006F7E9E"/>
    <w:rsid w:val="007021DF"/>
    <w:rsid w:val="00703973"/>
    <w:rsid w:val="00703BDF"/>
    <w:rsid w:val="007044BE"/>
    <w:rsid w:val="007059D2"/>
    <w:rsid w:val="00705D42"/>
    <w:rsid w:val="00705E75"/>
    <w:rsid w:val="00706568"/>
    <w:rsid w:val="00706D2E"/>
    <w:rsid w:val="00707F03"/>
    <w:rsid w:val="00711624"/>
    <w:rsid w:val="00711B42"/>
    <w:rsid w:val="007124E7"/>
    <w:rsid w:val="00712BDE"/>
    <w:rsid w:val="0071334D"/>
    <w:rsid w:val="00713623"/>
    <w:rsid w:val="0071424E"/>
    <w:rsid w:val="0071463F"/>
    <w:rsid w:val="00714F99"/>
    <w:rsid w:val="0071557C"/>
    <w:rsid w:val="007170FB"/>
    <w:rsid w:val="00717851"/>
    <w:rsid w:val="00717D47"/>
    <w:rsid w:val="00717D56"/>
    <w:rsid w:val="007209E6"/>
    <w:rsid w:val="00720D5E"/>
    <w:rsid w:val="00721404"/>
    <w:rsid w:val="0072192F"/>
    <w:rsid w:val="00721C47"/>
    <w:rsid w:val="007223C1"/>
    <w:rsid w:val="00722D31"/>
    <w:rsid w:val="007235E0"/>
    <w:rsid w:val="00724094"/>
    <w:rsid w:val="007241F6"/>
    <w:rsid w:val="00724E5F"/>
    <w:rsid w:val="00725D9D"/>
    <w:rsid w:val="00726600"/>
    <w:rsid w:val="00726B60"/>
    <w:rsid w:val="00730512"/>
    <w:rsid w:val="00730779"/>
    <w:rsid w:val="00730848"/>
    <w:rsid w:val="00731AA7"/>
    <w:rsid w:val="00731E12"/>
    <w:rsid w:val="007325EE"/>
    <w:rsid w:val="00732CD5"/>
    <w:rsid w:val="00734603"/>
    <w:rsid w:val="00734C31"/>
    <w:rsid w:val="007352F4"/>
    <w:rsid w:val="007353E9"/>
    <w:rsid w:val="00735A7F"/>
    <w:rsid w:val="00736124"/>
    <w:rsid w:val="00736873"/>
    <w:rsid w:val="00740F1A"/>
    <w:rsid w:val="00740F85"/>
    <w:rsid w:val="00740FC1"/>
    <w:rsid w:val="007417CE"/>
    <w:rsid w:val="00741A3D"/>
    <w:rsid w:val="00741DF5"/>
    <w:rsid w:val="00741EA0"/>
    <w:rsid w:val="00741F6F"/>
    <w:rsid w:val="007421D3"/>
    <w:rsid w:val="00743BE2"/>
    <w:rsid w:val="00743DD4"/>
    <w:rsid w:val="0074454C"/>
    <w:rsid w:val="007451CA"/>
    <w:rsid w:val="007453B2"/>
    <w:rsid w:val="007453C4"/>
    <w:rsid w:val="007460F4"/>
    <w:rsid w:val="007462D9"/>
    <w:rsid w:val="00746A43"/>
    <w:rsid w:val="0074730B"/>
    <w:rsid w:val="0074743C"/>
    <w:rsid w:val="0075009B"/>
    <w:rsid w:val="00750A1E"/>
    <w:rsid w:val="00750F3D"/>
    <w:rsid w:val="007516F4"/>
    <w:rsid w:val="00751A00"/>
    <w:rsid w:val="00753B74"/>
    <w:rsid w:val="007543D3"/>
    <w:rsid w:val="00755B83"/>
    <w:rsid w:val="00756893"/>
    <w:rsid w:val="007571C9"/>
    <w:rsid w:val="00757AF3"/>
    <w:rsid w:val="00757F2D"/>
    <w:rsid w:val="007602AD"/>
    <w:rsid w:val="00760907"/>
    <w:rsid w:val="00761443"/>
    <w:rsid w:val="00762581"/>
    <w:rsid w:val="00762A5C"/>
    <w:rsid w:val="00763D01"/>
    <w:rsid w:val="0076742A"/>
    <w:rsid w:val="00767C33"/>
    <w:rsid w:val="007700DA"/>
    <w:rsid w:val="0077052B"/>
    <w:rsid w:val="007709FA"/>
    <w:rsid w:val="00770BEF"/>
    <w:rsid w:val="0077131E"/>
    <w:rsid w:val="007732E8"/>
    <w:rsid w:val="007735D7"/>
    <w:rsid w:val="007739A3"/>
    <w:rsid w:val="00773C55"/>
    <w:rsid w:val="00774EC4"/>
    <w:rsid w:val="00775BBB"/>
    <w:rsid w:val="00776DB6"/>
    <w:rsid w:val="00780D9C"/>
    <w:rsid w:val="00782B11"/>
    <w:rsid w:val="00783617"/>
    <w:rsid w:val="007837D0"/>
    <w:rsid w:val="00783B69"/>
    <w:rsid w:val="0078423C"/>
    <w:rsid w:val="00785EBD"/>
    <w:rsid w:val="00786BC2"/>
    <w:rsid w:val="00786FA9"/>
    <w:rsid w:val="00786FFA"/>
    <w:rsid w:val="007870AC"/>
    <w:rsid w:val="0078756B"/>
    <w:rsid w:val="00787DC4"/>
    <w:rsid w:val="0079000E"/>
    <w:rsid w:val="0079141E"/>
    <w:rsid w:val="00791AA5"/>
    <w:rsid w:val="0079201D"/>
    <w:rsid w:val="00792F19"/>
    <w:rsid w:val="00793213"/>
    <w:rsid w:val="00793A48"/>
    <w:rsid w:val="00793A70"/>
    <w:rsid w:val="00793BA1"/>
    <w:rsid w:val="00794260"/>
    <w:rsid w:val="00794B2A"/>
    <w:rsid w:val="00794E8F"/>
    <w:rsid w:val="0079503A"/>
    <w:rsid w:val="007956B9"/>
    <w:rsid w:val="007966CD"/>
    <w:rsid w:val="00796BE5"/>
    <w:rsid w:val="00796FAF"/>
    <w:rsid w:val="007A0B3A"/>
    <w:rsid w:val="007A108A"/>
    <w:rsid w:val="007A11F9"/>
    <w:rsid w:val="007A1BC7"/>
    <w:rsid w:val="007A2BD4"/>
    <w:rsid w:val="007A33D0"/>
    <w:rsid w:val="007A3E4D"/>
    <w:rsid w:val="007A3F39"/>
    <w:rsid w:val="007A536E"/>
    <w:rsid w:val="007A60E7"/>
    <w:rsid w:val="007A664E"/>
    <w:rsid w:val="007B0066"/>
    <w:rsid w:val="007B008F"/>
    <w:rsid w:val="007B0904"/>
    <w:rsid w:val="007B0C6A"/>
    <w:rsid w:val="007B132B"/>
    <w:rsid w:val="007B1EA6"/>
    <w:rsid w:val="007B2075"/>
    <w:rsid w:val="007B2B19"/>
    <w:rsid w:val="007B31C3"/>
    <w:rsid w:val="007B3D2A"/>
    <w:rsid w:val="007B425A"/>
    <w:rsid w:val="007B52AD"/>
    <w:rsid w:val="007B7C6B"/>
    <w:rsid w:val="007C0070"/>
    <w:rsid w:val="007C022F"/>
    <w:rsid w:val="007C1F17"/>
    <w:rsid w:val="007C218B"/>
    <w:rsid w:val="007C2329"/>
    <w:rsid w:val="007C40EE"/>
    <w:rsid w:val="007C487A"/>
    <w:rsid w:val="007C4DBB"/>
    <w:rsid w:val="007C610D"/>
    <w:rsid w:val="007C6142"/>
    <w:rsid w:val="007C6852"/>
    <w:rsid w:val="007C68CB"/>
    <w:rsid w:val="007C70C6"/>
    <w:rsid w:val="007C7227"/>
    <w:rsid w:val="007C76FB"/>
    <w:rsid w:val="007C7C8F"/>
    <w:rsid w:val="007D04B0"/>
    <w:rsid w:val="007D0882"/>
    <w:rsid w:val="007D0E8D"/>
    <w:rsid w:val="007D0FDE"/>
    <w:rsid w:val="007D25F5"/>
    <w:rsid w:val="007D274A"/>
    <w:rsid w:val="007D3A84"/>
    <w:rsid w:val="007D430F"/>
    <w:rsid w:val="007D452F"/>
    <w:rsid w:val="007D479A"/>
    <w:rsid w:val="007D4BC8"/>
    <w:rsid w:val="007D5D63"/>
    <w:rsid w:val="007D6FC0"/>
    <w:rsid w:val="007D7287"/>
    <w:rsid w:val="007E07A7"/>
    <w:rsid w:val="007E1106"/>
    <w:rsid w:val="007E112B"/>
    <w:rsid w:val="007E1C1B"/>
    <w:rsid w:val="007E20C6"/>
    <w:rsid w:val="007E2402"/>
    <w:rsid w:val="007E3645"/>
    <w:rsid w:val="007E376A"/>
    <w:rsid w:val="007E39F8"/>
    <w:rsid w:val="007E3A7D"/>
    <w:rsid w:val="007E410D"/>
    <w:rsid w:val="007E45D5"/>
    <w:rsid w:val="007E48D9"/>
    <w:rsid w:val="007E4E75"/>
    <w:rsid w:val="007E541A"/>
    <w:rsid w:val="007E621B"/>
    <w:rsid w:val="007E64EE"/>
    <w:rsid w:val="007E6D6B"/>
    <w:rsid w:val="007E7973"/>
    <w:rsid w:val="007F02C7"/>
    <w:rsid w:val="007F0940"/>
    <w:rsid w:val="007F0FAB"/>
    <w:rsid w:val="007F210F"/>
    <w:rsid w:val="007F2450"/>
    <w:rsid w:val="007F25F8"/>
    <w:rsid w:val="007F2844"/>
    <w:rsid w:val="007F4F7B"/>
    <w:rsid w:val="007F5058"/>
    <w:rsid w:val="007F5AD6"/>
    <w:rsid w:val="007F6127"/>
    <w:rsid w:val="007F6869"/>
    <w:rsid w:val="00800190"/>
    <w:rsid w:val="0080027A"/>
    <w:rsid w:val="00800801"/>
    <w:rsid w:val="00801354"/>
    <w:rsid w:val="00801C6C"/>
    <w:rsid w:val="00801DAD"/>
    <w:rsid w:val="008022A5"/>
    <w:rsid w:val="00802690"/>
    <w:rsid w:val="00802DB5"/>
    <w:rsid w:val="00802FC0"/>
    <w:rsid w:val="00803B9B"/>
    <w:rsid w:val="0080477D"/>
    <w:rsid w:val="00804B69"/>
    <w:rsid w:val="0080522E"/>
    <w:rsid w:val="0080769B"/>
    <w:rsid w:val="0080786B"/>
    <w:rsid w:val="008104CA"/>
    <w:rsid w:val="0081102D"/>
    <w:rsid w:val="0081174A"/>
    <w:rsid w:val="00811804"/>
    <w:rsid w:val="00811B37"/>
    <w:rsid w:val="00811F54"/>
    <w:rsid w:val="00812C6A"/>
    <w:rsid w:val="00813487"/>
    <w:rsid w:val="00814B4F"/>
    <w:rsid w:val="008153C2"/>
    <w:rsid w:val="0081676F"/>
    <w:rsid w:val="008169D7"/>
    <w:rsid w:val="00817549"/>
    <w:rsid w:val="008175BF"/>
    <w:rsid w:val="00817AA4"/>
    <w:rsid w:val="008222E4"/>
    <w:rsid w:val="00823F5A"/>
    <w:rsid w:val="00823FBB"/>
    <w:rsid w:val="00824D73"/>
    <w:rsid w:val="008268F8"/>
    <w:rsid w:val="00827A03"/>
    <w:rsid w:val="00830B0C"/>
    <w:rsid w:val="008312C5"/>
    <w:rsid w:val="008314CF"/>
    <w:rsid w:val="008318DC"/>
    <w:rsid w:val="00832739"/>
    <w:rsid w:val="00832B30"/>
    <w:rsid w:val="0083322D"/>
    <w:rsid w:val="00834106"/>
    <w:rsid w:val="008344FF"/>
    <w:rsid w:val="00834CE6"/>
    <w:rsid w:val="0083537A"/>
    <w:rsid w:val="00836649"/>
    <w:rsid w:val="0083672E"/>
    <w:rsid w:val="00837770"/>
    <w:rsid w:val="00840141"/>
    <w:rsid w:val="008406F9"/>
    <w:rsid w:val="00842388"/>
    <w:rsid w:val="00842C3B"/>
    <w:rsid w:val="008437B2"/>
    <w:rsid w:val="00843F41"/>
    <w:rsid w:val="00845427"/>
    <w:rsid w:val="00845FE5"/>
    <w:rsid w:val="00846120"/>
    <w:rsid w:val="00850336"/>
    <w:rsid w:val="0085113C"/>
    <w:rsid w:val="00851761"/>
    <w:rsid w:val="00852206"/>
    <w:rsid w:val="00852AC4"/>
    <w:rsid w:val="00852C5F"/>
    <w:rsid w:val="00853382"/>
    <w:rsid w:val="0085369A"/>
    <w:rsid w:val="00854560"/>
    <w:rsid w:val="008547FC"/>
    <w:rsid w:val="00855B7F"/>
    <w:rsid w:val="00856241"/>
    <w:rsid w:val="00857B4E"/>
    <w:rsid w:val="00857BF2"/>
    <w:rsid w:val="00857E34"/>
    <w:rsid w:val="00857E74"/>
    <w:rsid w:val="0086079B"/>
    <w:rsid w:val="008607A3"/>
    <w:rsid w:val="00860B12"/>
    <w:rsid w:val="00860BA9"/>
    <w:rsid w:val="0086135D"/>
    <w:rsid w:val="00861F19"/>
    <w:rsid w:val="00862EA8"/>
    <w:rsid w:val="00863A5F"/>
    <w:rsid w:val="00864A70"/>
    <w:rsid w:val="00864DFD"/>
    <w:rsid w:val="00865C53"/>
    <w:rsid w:val="008661DF"/>
    <w:rsid w:val="00866489"/>
    <w:rsid w:val="00867011"/>
    <w:rsid w:val="0086796E"/>
    <w:rsid w:val="00867F97"/>
    <w:rsid w:val="008701B7"/>
    <w:rsid w:val="0087040B"/>
    <w:rsid w:val="008725E3"/>
    <w:rsid w:val="00872936"/>
    <w:rsid w:val="00873031"/>
    <w:rsid w:val="008739AD"/>
    <w:rsid w:val="00874689"/>
    <w:rsid w:val="008750F1"/>
    <w:rsid w:val="00876A6D"/>
    <w:rsid w:val="00876E92"/>
    <w:rsid w:val="00877786"/>
    <w:rsid w:val="00877B28"/>
    <w:rsid w:val="0088005D"/>
    <w:rsid w:val="008801E4"/>
    <w:rsid w:val="0088100D"/>
    <w:rsid w:val="00882823"/>
    <w:rsid w:val="00882FBE"/>
    <w:rsid w:val="00884926"/>
    <w:rsid w:val="00884DA4"/>
    <w:rsid w:val="00885FA1"/>
    <w:rsid w:val="00887F36"/>
    <w:rsid w:val="008918D0"/>
    <w:rsid w:val="00891FAB"/>
    <w:rsid w:val="0089277D"/>
    <w:rsid w:val="008941E1"/>
    <w:rsid w:val="00894A7A"/>
    <w:rsid w:val="008950CD"/>
    <w:rsid w:val="008956E7"/>
    <w:rsid w:val="00896115"/>
    <w:rsid w:val="00896E37"/>
    <w:rsid w:val="00897235"/>
    <w:rsid w:val="008A0287"/>
    <w:rsid w:val="008A0A51"/>
    <w:rsid w:val="008A0AE7"/>
    <w:rsid w:val="008A0F63"/>
    <w:rsid w:val="008A173C"/>
    <w:rsid w:val="008A1FF6"/>
    <w:rsid w:val="008A3418"/>
    <w:rsid w:val="008A34C2"/>
    <w:rsid w:val="008A4AFB"/>
    <w:rsid w:val="008A5083"/>
    <w:rsid w:val="008A6F23"/>
    <w:rsid w:val="008A735B"/>
    <w:rsid w:val="008A7C81"/>
    <w:rsid w:val="008B18E3"/>
    <w:rsid w:val="008B1F27"/>
    <w:rsid w:val="008B20C7"/>
    <w:rsid w:val="008B2EAC"/>
    <w:rsid w:val="008B439A"/>
    <w:rsid w:val="008B461E"/>
    <w:rsid w:val="008B4A95"/>
    <w:rsid w:val="008B4CE3"/>
    <w:rsid w:val="008B5686"/>
    <w:rsid w:val="008B6708"/>
    <w:rsid w:val="008B6CFC"/>
    <w:rsid w:val="008B74AC"/>
    <w:rsid w:val="008B76E3"/>
    <w:rsid w:val="008B7C25"/>
    <w:rsid w:val="008B7E89"/>
    <w:rsid w:val="008C1AAF"/>
    <w:rsid w:val="008C22F4"/>
    <w:rsid w:val="008C24E3"/>
    <w:rsid w:val="008C27AA"/>
    <w:rsid w:val="008C2C42"/>
    <w:rsid w:val="008C3139"/>
    <w:rsid w:val="008C3C3A"/>
    <w:rsid w:val="008C4177"/>
    <w:rsid w:val="008C53D3"/>
    <w:rsid w:val="008C62ED"/>
    <w:rsid w:val="008C695D"/>
    <w:rsid w:val="008D0AAE"/>
    <w:rsid w:val="008D0E87"/>
    <w:rsid w:val="008D1278"/>
    <w:rsid w:val="008D1439"/>
    <w:rsid w:val="008D16F6"/>
    <w:rsid w:val="008D1922"/>
    <w:rsid w:val="008D2394"/>
    <w:rsid w:val="008D2C57"/>
    <w:rsid w:val="008D3A26"/>
    <w:rsid w:val="008D58FF"/>
    <w:rsid w:val="008D6568"/>
    <w:rsid w:val="008D6E90"/>
    <w:rsid w:val="008D771F"/>
    <w:rsid w:val="008E0739"/>
    <w:rsid w:val="008E1A62"/>
    <w:rsid w:val="008E1BEE"/>
    <w:rsid w:val="008E311C"/>
    <w:rsid w:val="008E3A49"/>
    <w:rsid w:val="008E48D3"/>
    <w:rsid w:val="008E50BD"/>
    <w:rsid w:val="008E742A"/>
    <w:rsid w:val="008E77F0"/>
    <w:rsid w:val="008E7DC3"/>
    <w:rsid w:val="008F046A"/>
    <w:rsid w:val="008F09F3"/>
    <w:rsid w:val="008F2DC2"/>
    <w:rsid w:val="008F3D22"/>
    <w:rsid w:val="008F44F7"/>
    <w:rsid w:val="008F4643"/>
    <w:rsid w:val="008F4F80"/>
    <w:rsid w:val="008F51A8"/>
    <w:rsid w:val="008F5370"/>
    <w:rsid w:val="008F53B8"/>
    <w:rsid w:val="008F6412"/>
    <w:rsid w:val="008F7AA5"/>
    <w:rsid w:val="008F7C9D"/>
    <w:rsid w:val="009008C3"/>
    <w:rsid w:val="009025D5"/>
    <w:rsid w:val="00904664"/>
    <w:rsid w:val="00904997"/>
    <w:rsid w:val="00904CB7"/>
    <w:rsid w:val="0090524C"/>
    <w:rsid w:val="009052B6"/>
    <w:rsid w:val="0090556F"/>
    <w:rsid w:val="0090596E"/>
    <w:rsid w:val="00905BA2"/>
    <w:rsid w:val="00905C7A"/>
    <w:rsid w:val="009064B5"/>
    <w:rsid w:val="0090668A"/>
    <w:rsid w:val="00912391"/>
    <w:rsid w:val="0091356E"/>
    <w:rsid w:val="009147EC"/>
    <w:rsid w:val="00914ED9"/>
    <w:rsid w:val="00915762"/>
    <w:rsid w:val="00915CFE"/>
    <w:rsid w:val="00916429"/>
    <w:rsid w:val="009171FC"/>
    <w:rsid w:val="00917D52"/>
    <w:rsid w:val="0092078F"/>
    <w:rsid w:val="00920A62"/>
    <w:rsid w:val="00920AE5"/>
    <w:rsid w:val="00920C5D"/>
    <w:rsid w:val="009211D0"/>
    <w:rsid w:val="00922B11"/>
    <w:rsid w:val="00923347"/>
    <w:rsid w:val="00923716"/>
    <w:rsid w:val="00927D7D"/>
    <w:rsid w:val="00930E94"/>
    <w:rsid w:val="0093107D"/>
    <w:rsid w:val="009337A5"/>
    <w:rsid w:val="00933C49"/>
    <w:rsid w:val="00933E3C"/>
    <w:rsid w:val="009344B4"/>
    <w:rsid w:val="00934CE5"/>
    <w:rsid w:val="00936276"/>
    <w:rsid w:val="0093640B"/>
    <w:rsid w:val="009372D4"/>
    <w:rsid w:val="00940A76"/>
    <w:rsid w:val="00941692"/>
    <w:rsid w:val="009423C3"/>
    <w:rsid w:val="00942879"/>
    <w:rsid w:val="00942EF4"/>
    <w:rsid w:val="00943634"/>
    <w:rsid w:val="00944282"/>
    <w:rsid w:val="009444CC"/>
    <w:rsid w:val="009447FC"/>
    <w:rsid w:val="0094645A"/>
    <w:rsid w:val="009466E1"/>
    <w:rsid w:val="00946751"/>
    <w:rsid w:val="0094709B"/>
    <w:rsid w:val="0094789E"/>
    <w:rsid w:val="00947921"/>
    <w:rsid w:val="00947EF2"/>
    <w:rsid w:val="00950523"/>
    <w:rsid w:val="009513AB"/>
    <w:rsid w:val="00951D28"/>
    <w:rsid w:val="00951EC1"/>
    <w:rsid w:val="00952217"/>
    <w:rsid w:val="00952B47"/>
    <w:rsid w:val="0095344F"/>
    <w:rsid w:val="009536B4"/>
    <w:rsid w:val="00954380"/>
    <w:rsid w:val="00955D0F"/>
    <w:rsid w:val="00956E66"/>
    <w:rsid w:val="009571FA"/>
    <w:rsid w:val="00957A04"/>
    <w:rsid w:val="00960739"/>
    <w:rsid w:val="0096089B"/>
    <w:rsid w:val="009609F8"/>
    <w:rsid w:val="00960FCB"/>
    <w:rsid w:val="00961695"/>
    <w:rsid w:val="00963219"/>
    <w:rsid w:val="009639D3"/>
    <w:rsid w:val="00964969"/>
    <w:rsid w:val="009649C1"/>
    <w:rsid w:val="00964BE3"/>
    <w:rsid w:val="0096556B"/>
    <w:rsid w:val="009669C0"/>
    <w:rsid w:val="009671B2"/>
    <w:rsid w:val="0096734E"/>
    <w:rsid w:val="009674C2"/>
    <w:rsid w:val="00967DF6"/>
    <w:rsid w:val="00970C0C"/>
    <w:rsid w:val="00971030"/>
    <w:rsid w:val="00971CAB"/>
    <w:rsid w:val="0097384A"/>
    <w:rsid w:val="00974136"/>
    <w:rsid w:val="0097543A"/>
    <w:rsid w:val="009757AA"/>
    <w:rsid w:val="009762B0"/>
    <w:rsid w:val="00976B1C"/>
    <w:rsid w:val="00976F72"/>
    <w:rsid w:val="00977344"/>
    <w:rsid w:val="00980B75"/>
    <w:rsid w:val="0098123F"/>
    <w:rsid w:val="00981386"/>
    <w:rsid w:val="00981AA3"/>
    <w:rsid w:val="00981EE2"/>
    <w:rsid w:val="00982EA9"/>
    <w:rsid w:val="00983378"/>
    <w:rsid w:val="00983B2A"/>
    <w:rsid w:val="00983F4E"/>
    <w:rsid w:val="00985AAE"/>
    <w:rsid w:val="00986E7D"/>
    <w:rsid w:val="0098757B"/>
    <w:rsid w:val="00990110"/>
    <w:rsid w:val="009905BB"/>
    <w:rsid w:val="00990C57"/>
    <w:rsid w:val="009916CE"/>
    <w:rsid w:val="00992376"/>
    <w:rsid w:val="00992822"/>
    <w:rsid w:val="00992D90"/>
    <w:rsid w:val="00992E93"/>
    <w:rsid w:val="0099354A"/>
    <w:rsid w:val="0099379E"/>
    <w:rsid w:val="00993C4F"/>
    <w:rsid w:val="0099468B"/>
    <w:rsid w:val="009946FB"/>
    <w:rsid w:val="00994F4D"/>
    <w:rsid w:val="0099548F"/>
    <w:rsid w:val="0099653B"/>
    <w:rsid w:val="009967D6"/>
    <w:rsid w:val="00996C99"/>
    <w:rsid w:val="00996D6A"/>
    <w:rsid w:val="009974F3"/>
    <w:rsid w:val="009A0911"/>
    <w:rsid w:val="009A0C4C"/>
    <w:rsid w:val="009A0F4C"/>
    <w:rsid w:val="009A1896"/>
    <w:rsid w:val="009A1A90"/>
    <w:rsid w:val="009A2015"/>
    <w:rsid w:val="009A407F"/>
    <w:rsid w:val="009A4393"/>
    <w:rsid w:val="009A4702"/>
    <w:rsid w:val="009A4D92"/>
    <w:rsid w:val="009A5229"/>
    <w:rsid w:val="009A5B2A"/>
    <w:rsid w:val="009A602C"/>
    <w:rsid w:val="009A678F"/>
    <w:rsid w:val="009A6C7B"/>
    <w:rsid w:val="009A75A2"/>
    <w:rsid w:val="009B0C01"/>
    <w:rsid w:val="009B0DA3"/>
    <w:rsid w:val="009B1F57"/>
    <w:rsid w:val="009B22E7"/>
    <w:rsid w:val="009B2694"/>
    <w:rsid w:val="009B3681"/>
    <w:rsid w:val="009B3DF6"/>
    <w:rsid w:val="009B581B"/>
    <w:rsid w:val="009B5E3F"/>
    <w:rsid w:val="009B5ED2"/>
    <w:rsid w:val="009B5EE5"/>
    <w:rsid w:val="009B68C7"/>
    <w:rsid w:val="009B6FCF"/>
    <w:rsid w:val="009C02DB"/>
    <w:rsid w:val="009C0480"/>
    <w:rsid w:val="009C06B9"/>
    <w:rsid w:val="009C189F"/>
    <w:rsid w:val="009C1B54"/>
    <w:rsid w:val="009C1DB6"/>
    <w:rsid w:val="009C2380"/>
    <w:rsid w:val="009C2BC0"/>
    <w:rsid w:val="009C3191"/>
    <w:rsid w:val="009C4F68"/>
    <w:rsid w:val="009C5858"/>
    <w:rsid w:val="009C5BB4"/>
    <w:rsid w:val="009C62F1"/>
    <w:rsid w:val="009C6839"/>
    <w:rsid w:val="009C6D29"/>
    <w:rsid w:val="009C705C"/>
    <w:rsid w:val="009C7BC3"/>
    <w:rsid w:val="009C7C84"/>
    <w:rsid w:val="009D0D68"/>
    <w:rsid w:val="009D115F"/>
    <w:rsid w:val="009D16D6"/>
    <w:rsid w:val="009D17A4"/>
    <w:rsid w:val="009D1914"/>
    <w:rsid w:val="009D2010"/>
    <w:rsid w:val="009D2C71"/>
    <w:rsid w:val="009D324B"/>
    <w:rsid w:val="009D39E0"/>
    <w:rsid w:val="009D3C34"/>
    <w:rsid w:val="009D4E8D"/>
    <w:rsid w:val="009D508F"/>
    <w:rsid w:val="009D5433"/>
    <w:rsid w:val="009D5613"/>
    <w:rsid w:val="009D5C02"/>
    <w:rsid w:val="009D6615"/>
    <w:rsid w:val="009D68CA"/>
    <w:rsid w:val="009D694C"/>
    <w:rsid w:val="009D6A63"/>
    <w:rsid w:val="009D70D0"/>
    <w:rsid w:val="009D75F8"/>
    <w:rsid w:val="009D76DC"/>
    <w:rsid w:val="009D7B1C"/>
    <w:rsid w:val="009E01D9"/>
    <w:rsid w:val="009E0417"/>
    <w:rsid w:val="009E08C0"/>
    <w:rsid w:val="009E1357"/>
    <w:rsid w:val="009E1429"/>
    <w:rsid w:val="009E1CC7"/>
    <w:rsid w:val="009E2B38"/>
    <w:rsid w:val="009E3E83"/>
    <w:rsid w:val="009E4081"/>
    <w:rsid w:val="009E4EE2"/>
    <w:rsid w:val="009E52EB"/>
    <w:rsid w:val="009E5F10"/>
    <w:rsid w:val="009E798D"/>
    <w:rsid w:val="009F0614"/>
    <w:rsid w:val="009F0A6E"/>
    <w:rsid w:val="009F25BA"/>
    <w:rsid w:val="009F278D"/>
    <w:rsid w:val="009F3409"/>
    <w:rsid w:val="009F370F"/>
    <w:rsid w:val="009F3C4A"/>
    <w:rsid w:val="009F409A"/>
    <w:rsid w:val="009F44CD"/>
    <w:rsid w:val="009F5FAD"/>
    <w:rsid w:val="009F64A6"/>
    <w:rsid w:val="009F6946"/>
    <w:rsid w:val="009F7031"/>
    <w:rsid w:val="00A00224"/>
    <w:rsid w:val="00A00EAA"/>
    <w:rsid w:val="00A0178F"/>
    <w:rsid w:val="00A017A5"/>
    <w:rsid w:val="00A01C8A"/>
    <w:rsid w:val="00A02F2B"/>
    <w:rsid w:val="00A02FCA"/>
    <w:rsid w:val="00A03C55"/>
    <w:rsid w:val="00A040D6"/>
    <w:rsid w:val="00A0431B"/>
    <w:rsid w:val="00A04818"/>
    <w:rsid w:val="00A05782"/>
    <w:rsid w:val="00A05854"/>
    <w:rsid w:val="00A05B2F"/>
    <w:rsid w:val="00A05FC3"/>
    <w:rsid w:val="00A07E5E"/>
    <w:rsid w:val="00A10449"/>
    <w:rsid w:val="00A10844"/>
    <w:rsid w:val="00A10D73"/>
    <w:rsid w:val="00A11285"/>
    <w:rsid w:val="00A12496"/>
    <w:rsid w:val="00A12AB8"/>
    <w:rsid w:val="00A14676"/>
    <w:rsid w:val="00A14712"/>
    <w:rsid w:val="00A14AF5"/>
    <w:rsid w:val="00A14B71"/>
    <w:rsid w:val="00A14E0C"/>
    <w:rsid w:val="00A15B76"/>
    <w:rsid w:val="00A15D8F"/>
    <w:rsid w:val="00A15E0B"/>
    <w:rsid w:val="00A15E69"/>
    <w:rsid w:val="00A160B4"/>
    <w:rsid w:val="00A179A9"/>
    <w:rsid w:val="00A17F22"/>
    <w:rsid w:val="00A20A70"/>
    <w:rsid w:val="00A20E8B"/>
    <w:rsid w:val="00A2167B"/>
    <w:rsid w:val="00A218AB"/>
    <w:rsid w:val="00A21CE0"/>
    <w:rsid w:val="00A2247D"/>
    <w:rsid w:val="00A2328F"/>
    <w:rsid w:val="00A237D1"/>
    <w:rsid w:val="00A238F4"/>
    <w:rsid w:val="00A24E2D"/>
    <w:rsid w:val="00A25228"/>
    <w:rsid w:val="00A25318"/>
    <w:rsid w:val="00A2623B"/>
    <w:rsid w:val="00A26DA0"/>
    <w:rsid w:val="00A2778F"/>
    <w:rsid w:val="00A277CA"/>
    <w:rsid w:val="00A30C3A"/>
    <w:rsid w:val="00A30FD2"/>
    <w:rsid w:val="00A31967"/>
    <w:rsid w:val="00A31C9D"/>
    <w:rsid w:val="00A320ED"/>
    <w:rsid w:val="00A323CE"/>
    <w:rsid w:val="00A32648"/>
    <w:rsid w:val="00A32B8C"/>
    <w:rsid w:val="00A32D1B"/>
    <w:rsid w:val="00A36903"/>
    <w:rsid w:val="00A412CB"/>
    <w:rsid w:val="00A4170E"/>
    <w:rsid w:val="00A4184E"/>
    <w:rsid w:val="00A41C16"/>
    <w:rsid w:val="00A41F11"/>
    <w:rsid w:val="00A4251A"/>
    <w:rsid w:val="00A427B0"/>
    <w:rsid w:val="00A4390C"/>
    <w:rsid w:val="00A439A6"/>
    <w:rsid w:val="00A43A6B"/>
    <w:rsid w:val="00A44080"/>
    <w:rsid w:val="00A44AF6"/>
    <w:rsid w:val="00A45699"/>
    <w:rsid w:val="00A46A3E"/>
    <w:rsid w:val="00A4732F"/>
    <w:rsid w:val="00A5005D"/>
    <w:rsid w:val="00A515F7"/>
    <w:rsid w:val="00A516C6"/>
    <w:rsid w:val="00A51968"/>
    <w:rsid w:val="00A52783"/>
    <w:rsid w:val="00A52C13"/>
    <w:rsid w:val="00A52C52"/>
    <w:rsid w:val="00A532E2"/>
    <w:rsid w:val="00A536D3"/>
    <w:rsid w:val="00A541A7"/>
    <w:rsid w:val="00A54347"/>
    <w:rsid w:val="00A5447A"/>
    <w:rsid w:val="00A5525D"/>
    <w:rsid w:val="00A55490"/>
    <w:rsid w:val="00A5572A"/>
    <w:rsid w:val="00A55976"/>
    <w:rsid w:val="00A5642A"/>
    <w:rsid w:val="00A57877"/>
    <w:rsid w:val="00A603B0"/>
    <w:rsid w:val="00A620E4"/>
    <w:rsid w:val="00A6212A"/>
    <w:rsid w:val="00A62CED"/>
    <w:rsid w:val="00A63198"/>
    <w:rsid w:val="00A632EF"/>
    <w:rsid w:val="00A63514"/>
    <w:rsid w:val="00A63BD1"/>
    <w:rsid w:val="00A63EC1"/>
    <w:rsid w:val="00A64CA0"/>
    <w:rsid w:val="00A65B49"/>
    <w:rsid w:val="00A6646B"/>
    <w:rsid w:val="00A66530"/>
    <w:rsid w:val="00A66B2B"/>
    <w:rsid w:val="00A708DE"/>
    <w:rsid w:val="00A70FEA"/>
    <w:rsid w:val="00A7135E"/>
    <w:rsid w:val="00A72730"/>
    <w:rsid w:val="00A734CB"/>
    <w:rsid w:val="00A7373A"/>
    <w:rsid w:val="00A7447B"/>
    <w:rsid w:val="00A744AF"/>
    <w:rsid w:val="00A74C09"/>
    <w:rsid w:val="00A7515D"/>
    <w:rsid w:val="00A75857"/>
    <w:rsid w:val="00A7587B"/>
    <w:rsid w:val="00A764B0"/>
    <w:rsid w:val="00A815D1"/>
    <w:rsid w:val="00A8418B"/>
    <w:rsid w:val="00A85C2C"/>
    <w:rsid w:val="00A86282"/>
    <w:rsid w:val="00A8695A"/>
    <w:rsid w:val="00A86BBA"/>
    <w:rsid w:val="00A87165"/>
    <w:rsid w:val="00A91ADE"/>
    <w:rsid w:val="00A92EFC"/>
    <w:rsid w:val="00A932C7"/>
    <w:rsid w:val="00A93A16"/>
    <w:rsid w:val="00A94026"/>
    <w:rsid w:val="00A94137"/>
    <w:rsid w:val="00A9586F"/>
    <w:rsid w:val="00A963FF"/>
    <w:rsid w:val="00A969C8"/>
    <w:rsid w:val="00A96B03"/>
    <w:rsid w:val="00AA0573"/>
    <w:rsid w:val="00AA06B9"/>
    <w:rsid w:val="00AA10A2"/>
    <w:rsid w:val="00AA3941"/>
    <w:rsid w:val="00AA41F5"/>
    <w:rsid w:val="00AA48BB"/>
    <w:rsid w:val="00AA4C63"/>
    <w:rsid w:val="00AA4E3F"/>
    <w:rsid w:val="00AA535F"/>
    <w:rsid w:val="00AA6405"/>
    <w:rsid w:val="00AB0706"/>
    <w:rsid w:val="00AB16FF"/>
    <w:rsid w:val="00AB1D94"/>
    <w:rsid w:val="00AB3072"/>
    <w:rsid w:val="00AB3599"/>
    <w:rsid w:val="00AB55D8"/>
    <w:rsid w:val="00AB55E6"/>
    <w:rsid w:val="00AB56EA"/>
    <w:rsid w:val="00AB6180"/>
    <w:rsid w:val="00AB6DA8"/>
    <w:rsid w:val="00AB7173"/>
    <w:rsid w:val="00AB7243"/>
    <w:rsid w:val="00AB7295"/>
    <w:rsid w:val="00AB7491"/>
    <w:rsid w:val="00AB7D12"/>
    <w:rsid w:val="00AC1D6B"/>
    <w:rsid w:val="00AC1EF6"/>
    <w:rsid w:val="00AC225B"/>
    <w:rsid w:val="00AC2686"/>
    <w:rsid w:val="00AC2BA3"/>
    <w:rsid w:val="00AC2EEB"/>
    <w:rsid w:val="00AC35F9"/>
    <w:rsid w:val="00AC49E1"/>
    <w:rsid w:val="00AC505C"/>
    <w:rsid w:val="00AC5711"/>
    <w:rsid w:val="00AC58F8"/>
    <w:rsid w:val="00AC79DE"/>
    <w:rsid w:val="00AC7FEA"/>
    <w:rsid w:val="00AD03A8"/>
    <w:rsid w:val="00AD0B2F"/>
    <w:rsid w:val="00AD11C6"/>
    <w:rsid w:val="00AD1933"/>
    <w:rsid w:val="00AD3AAC"/>
    <w:rsid w:val="00AD4777"/>
    <w:rsid w:val="00AD4AAF"/>
    <w:rsid w:val="00AD551C"/>
    <w:rsid w:val="00AD57FC"/>
    <w:rsid w:val="00AD64D5"/>
    <w:rsid w:val="00AD6555"/>
    <w:rsid w:val="00AD6945"/>
    <w:rsid w:val="00AD6BD9"/>
    <w:rsid w:val="00AD78B2"/>
    <w:rsid w:val="00AE09F4"/>
    <w:rsid w:val="00AE0BD4"/>
    <w:rsid w:val="00AE12B5"/>
    <w:rsid w:val="00AE1755"/>
    <w:rsid w:val="00AE19AE"/>
    <w:rsid w:val="00AE1A54"/>
    <w:rsid w:val="00AE2646"/>
    <w:rsid w:val="00AE3152"/>
    <w:rsid w:val="00AE331A"/>
    <w:rsid w:val="00AE39F1"/>
    <w:rsid w:val="00AE3C97"/>
    <w:rsid w:val="00AE4465"/>
    <w:rsid w:val="00AE487B"/>
    <w:rsid w:val="00AE5356"/>
    <w:rsid w:val="00AE57A3"/>
    <w:rsid w:val="00AE5CA1"/>
    <w:rsid w:val="00AE5F8F"/>
    <w:rsid w:val="00AE62C5"/>
    <w:rsid w:val="00AE7279"/>
    <w:rsid w:val="00AE7DD5"/>
    <w:rsid w:val="00AF054A"/>
    <w:rsid w:val="00AF07B0"/>
    <w:rsid w:val="00AF14D6"/>
    <w:rsid w:val="00AF15E8"/>
    <w:rsid w:val="00AF2229"/>
    <w:rsid w:val="00AF2324"/>
    <w:rsid w:val="00AF5166"/>
    <w:rsid w:val="00AF5D09"/>
    <w:rsid w:val="00AF6D33"/>
    <w:rsid w:val="00AF6F70"/>
    <w:rsid w:val="00AF7976"/>
    <w:rsid w:val="00B007F4"/>
    <w:rsid w:val="00B00B46"/>
    <w:rsid w:val="00B00D80"/>
    <w:rsid w:val="00B019A1"/>
    <w:rsid w:val="00B0240F"/>
    <w:rsid w:val="00B02F82"/>
    <w:rsid w:val="00B0383B"/>
    <w:rsid w:val="00B03EF0"/>
    <w:rsid w:val="00B0466F"/>
    <w:rsid w:val="00B05939"/>
    <w:rsid w:val="00B0677D"/>
    <w:rsid w:val="00B07591"/>
    <w:rsid w:val="00B10899"/>
    <w:rsid w:val="00B1092A"/>
    <w:rsid w:val="00B1118A"/>
    <w:rsid w:val="00B11913"/>
    <w:rsid w:val="00B13332"/>
    <w:rsid w:val="00B135CE"/>
    <w:rsid w:val="00B13640"/>
    <w:rsid w:val="00B139B1"/>
    <w:rsid w:val="00B13AAE"/>
    <w:rsid w:val="00B13C41"/>
    <w:rsid w:val="00B13DA4"/>
    <w:rsid w:val="00B13E9B"/>
    <w:rsid w:val="00B14FF4"/>
    <w:rsid w:val="00B155DE"/>
    <w:rsid w:val="00B164B4"/>
    <w:rsid w:val="00B172BB"/>
    <w:rsid w:val="00B20007"/>
    <w:rsid w:val="00B208BC"/>
    <w:rsid w:val="00B21120"/>
    <w:rsid w:val="00B2252F"/>
    <w:rsid w:val="00B2286E"/>
    <w:rsid w:val="00B253B9"/>
    <w:rsid w:val="00B26063"/>
    <w:rsid w:val="00B2651F"/>
    <w:rsid w:val="00B3037D"/>
    <w:rsid w:val="00B30A02"/>
    <w:rsid w:val="00B30E14"/>
    <w:rsid w:val="00B31201"/>
    <w:rsid w:val="00B31919"/>
    <w:rsid w:val="00B31FAA"/>
    <w:rsid w:val="00B3290B"/>
    <w:rsid w:val="00B32EC2"/>
    <w:rsid w:val="00B32F32"/>
    <w:rsid w:val="00B32F6D"/>
    <w:rsid w:val="00B331A4"/>
    <w:rsid w:val="00B34BE4"/>
    <w:rsid w:val="00B356EA"/>
    <w:rsid w:val="00B35F49"/>
    <w:rsid w:val="00B40034"/>
    <w:rsid w:val="00B40288"/>
    <w:rsid w:val="00B4126F"/>
    <w:rsid w:val="00B42A6A"/>
    <w:rsid w:val="00B42B37"/>
    <w:rsid w:val="00B43538"/>
    <w:rsid w:val="00B43B01"/>
    <w:rsid w:val="00B442DC"/>
    <w:rsid w:val="00B446F2"/>
    <w:rsid w:val="00B45EE6"/>
    <w:rsid w:val="00B4624A"/>
    <w:rsid w:val="00B4719F"/>
    <w:rsid w:val="00B5018C"/>
    <w:rsid w:val="00B518F4"/>
    <w:rsid w:val="00B51CD3"/>
    <w:rsid w:val="00B522C9"/>
    <w:rsid w:val="00B52340"/>
    <w:rsid w:val="00B5326C"/>
    <w:rsid w:val="00B53362"/>
    <w:rsid w:val="00B549A7"/>
    <w:rsid w:val="00B54CEB"/>
    <w:rsid w:val="00B554FE"/>
    <w:rsid w:val="00B558A4"/>
    <w:rsid w:val="00B55BA8"/>
    <w:rsid w:val="00B562A4"/>
    <w:rsid w:val="00B565E6"/>
    <w:rsid w:val="00B569EE"/>
    <w:rsid w:val="00B56FBF"/>
    <w:rsid w:val="00B571C9"/>
    <w:rsid w:val="00B57FC0"/>
    <w:rsid w:val="00B61313"/>
    <w:rsid w:val="00B61B0F"/>
    <w:rsid w:val="00B62F70"/>
    <w:rsid w:val="00B653F5"/>
    <w:rsid w:val="00B65C18"/>
    <w:rsid w:val="00B65EE1"/>
    <w:rsid w:val="00B66A16"/>
    <w:rsid w:val="00B66B56"/>
    <w:rsid w:val="00B66F3E"/>
    <w:rsid w:val="00B6723D"/>
    <w:rsid w:val="00B67920"/>
    <w:rsid w:val="00B679E9"/>
    <w:rsid w:val="00B67B55"/>
    <w:rsid w:val="00B67BAF"/>
    <w:rsid w:val="00B74160"/>
    <w:rsid w:val="00B74228"/>
    <w:rsid w:val="00B74B15"/>
    <w:rsid w:val="00B76179"/>
    <w:rsid w:val="00B76298"/>
    <w:rsid w:val="00B76B0C"/>
    <w:rsid w:val="00B77771"/>
    <w:rsid w:val="00B77F70"/>
    <w:rsid w:val="00B80894"/>
    <w:rsid w:val="00B808F4"/>
    <w:rsid w:val="00B81970"/>
    <w:rsid w:val="00B82482"/>
    <w:rsid w:val="00B825F7"/>
    <w:rsid w:val="00B832B3"/>
    <w:rsid w:val="00B83D0A"/>
    <w:rsid w:val="00B86669"/>
    <w:rsid w:val="00B86DE7"/>
    <w:rsid w:val="00B87A0E"/>
    <w:rsid w:val="00B901B7"/>
    <w:rsid w:val="00B907E6"/>
    <w:rsid w:val="00B9169E"/>
    <w:rsid w:val="00B9248F"/>
    <w:rsid w:val="00B927F3"/>
    <w:rsid w:val="00B92AC0"/>
    <w:rsid w:val="00B935D1"/>
    <w:rsid w:val="00B93FF4"/>
    <w:rsid w:val="00B948A2"/>
    <w:rsid w:val="00B94BBC"/>
    <w:rsid w:val="00B95EFB"/>
    <w:rsid w:val="00B975B2"/>
    <w:rsid w:val="00BA0A32"/>
    <w:rsid w:val="00BA0AB7"/>
    <w:rsid w:val="00BA15F1"/>
    <w:rsid w:val="00BA1C61"/>
    <w:rsid w:val="00BA2AB7"/>
    <w:rsid w:val="00BA2BED"/>
    <w:rsid w:val="00BA35D8"/>
    <w:rsid w:val="00BA3C98"/>
    <w:rsid w:val="00BA4411"/>
    <w:rsid w:val="00BA560E"/>
    <w:rsid w:val="00BA5E4E"/>
    <w:rsid w:val="00BA637B"/>
    <w:rsid w:val="00BB1F4A"/>
    <w:rsid w:val="00BB1F90"/>
    <w:rsid w:val="00BB21B7"/>
    <w:rsid w:val="00BB2D26"/>
    <w:rsid w:val="00BB37BC"/>
    <w:rsid w:val="00BB4286"/>
    <w:rsid w:val="00BB437A"/>
    <w:rsid w:val="00BB45C4"/>
    <w:rsid w:val="00BB4D20"/>
    <w:rsid w:val="00BB5CF7"/>
    <w:rsid w:val="00BB7072"/>
    <w:rsid w:val="00BB72B6"/>
    <w:rsid w:val="00BC00AE"/>
    <w:rsid w:val="00BC32B3"/>
    <w:rsid w:val="00BC4BA3"/>
    <w:rsid w:val="00BC4BDF"/>
    <w:rsid w:val="00BC50B9"/>
    <w:rsid w:val="00BC7031"/>
    <w:rsid w:val="00BC7854"/>
    <w:rsid w:val="00BD0B4A"/>
    <w:rsid w:val="00BD0C16"/>
    <w:rsid w:val="00BD101F"/>
    <w:rsid w:val="00BD2218"/>
    <w:rsid w:val="00BD2745"/>
    <w:rsid w:val="00BD2A46"/>
    <w:rsid w:val="00BD3E7E"/>
    <w:rsid w:val="00BD43AB"/>
    <w:rsid w:val="00BD4D58"/>
    <w:rsid w:val="00BD4E19"/>
    <w:rsid w:val="00BD593D"/>
    <w:rsid w:val="00BD5D55"/>
    <w:rsid w:val="00BD6C9B"/>
    <w:rsid w:val="00BD791F"/>
    <w:rsid w:val="00BD7AAC"/>
    <w:rsid w:val="00BD7CD2"/>
    <w:rsid w:val="00BE03C0"/>
    <w:rsid w:val="00BE1314"/>
    <w:rsid w:val="00BE1605"/>
    <w:rsid w:val="00BE1A99"/>
    <w:rsid w:val="00BE21D5"/>
    <w:rsid w:val="00BE2354"/>
    <w:rsid w:val="00BE250C"/>
    <w:rsid w:val="00BE2E76"/>
    <w:rsid w:val="00BE2F27"/>
    <w:rsid w:val="00BE32B5"/>
    <w:rsid w:val="00BE4D68"/>
    <w:rsid w:val="00BE557C"/>
    <w:rsid w:val="00BE59B1"/>
    <w:rsid w:val="00BE5AF1"/>
    <w:rsid w:val="00BE5B3E"/>
    <w:rsid w:val="00BE5F01"/>
    <w:rsid w:val="00BE7317"/>
    <w:rsid w:val="00BE7D20"/>
    <w:rsid w:val="00BF0167"/>
    <w:rsid w:val="00BF106C"/>
    <w:rsid w:val="00BF1469"/>
    <w:rsid w:val="00BF184E"/>
    <w:rsid w:val="00BF1A31"/>
    <w:rsid w:val="00BF1F14"/>
    <w:rsid w:val="00BF2592"/>
    <w:rsid w:val="00BF26C4"/>
    <w:rsid w:val="00BF26E2"/>
    <w:rsid w:val="00BF2B91"/>
    <w:rsid w:val="00BF2F0E"/>
    <w:rsid w:val="00BF2F33"/>
    <w:rsid w:val="00BF4C17"/>
    <w:rsid w:val="00BF51F4"/>
    <w:rsid w:val="00BF7DDA"/>
    <w:rsid w:val="00C001FB"/>
    <w:rsid w:val="00C004E1"/>
    <w:rsid w:val="00C0096C"/>
    <w:rsid w:val="00C00CC8"/>
    <w:rsid w:val="00C020CB"/>
    <w:rsid w:val="00C021FB"/>
    <w:rsid w:val="00C02406"/>
    <w:rsid w:val="00C0289F"/>
    <w:rsid w:val="00C02BAA"/>
    <w:rsid w:val="00C02E3B"/>
    <w:rsid w:val="00C03A25"/>
    <w:rsid w:val="00C04175"/>
    <w:rsid w:val="00C043CF"/>
    <w:rsid w:val="00C04875"/>
    <w:rsid w:val="00C05F54"/>
    <w:rsid w:val="00C0774C"/>
    <w:rsid w:val="00C07A44"/>
    <w:rsid w:val="00C122E3"/>
    <w:rsid w:val="00C12C72"/>
    <w:rsid w:val="00C12D08"/>
    <w:rsid w:val="00C1305D"/>
    <w:rsid w:val="00C131AA"/>
    <w:rsid w:val="00C1381C"/>
    <w:rsid w:val="00C14D4B"/>
    <w:rsid w:val="00C15633"/>
    <w:rsid w:val="00C15CC1"/>
    <w:rsid w:val="00C16ECE"/>
    <w:rsid w:val="00C17253"/>
    <w:rsid w:val="00C17468"/>
    <w:rsid w:val="00C2002F"/>
    <w:rsid w:val="00C20F34"/>
    <w:rsid w:val="00C222A9"/>
    <w:rsid w:val="00C22DA9"/>
    <w:rsid w:val="00C22E42"/>
    <w:rsid w:val="00C233EF"/>
    <w:rsid w:val="00C24245"/>
    <w:rsid w:val="00C24771"/>
    <w:rsid w:val="00C24AE0"/>
    <w:rsid w:val="00C2551F"/>
    <w:rsid w:val="00C256A0"/>
    <w:rsid w:val="00C25AB6"/>
    <w:rsid w:val="00C25D4E"/>
    <w:rsid w:val="00C25DCF"/>
    <w:rsid w:val="00C260F9"/>
    <w:rsid w:val="00C263E4"/>
    <w:rsid w:val="00C268D9"/>
    <w:rsid w:val="00C27B21"/>
    <w:rsid w:val="00C27B57"/>
    <w:rsid w:val="00C27C64"/>
    <w:rsid w:val="00C317FD"/>
    <w:rsid w:val="00C319CB"/>
    <w:rsid w:val="00C319CC"/>
    <w:rsid w:val="00C32139"/>
    <w:rsid w:val="00C32B0C"/>
    <w:rsid w:val="00C32E34"/>
    <w:rsid w:val="00C33970"/>
    <w:rsid w:val="00C33EC0"/>
    <w:rsid w:val="00C33F82"/>
    <w:rsid w:val="00C34054"/>
    <w:rsid w:val="00C34DC3"/>
    <w:rsid w:val="00C34EAA"/>
    <w:rsid w:val="00C35C3F"/>
    <w:rsid w:val="00C35C84"/>
    <w:rsid w:val="00C3691D"/>
    <w:rsid w:val="00C36B4C"/>
    <w:rsid w:val="00C36BF2"/>
    <w:rsid w:val="00C378EB"/>
    <w:rsid w:val="00C37902"/>
    <w:rsid w:val="00C37AE0"/>
    <w:rsid w:val="00C40B7F"/>
    <w:rsid w:val="00C40DF8"/>
    <w:rsid w:val="00C4132C"/>
    <w:rsid w:val="00C4170C"/>
    <w:rsid w:val="00C44172"/>
    <w:rsid w:val="00C4438F"/>
    <w:rsid w:val="00C44648"/>
    <w:rsid w:val="00C456FE"/>
    <w:rsid w:val="00C461EE"/>
    <w:rsid w:val="00C466AF"/>
    <w:rsid w:val="00C468E2"/>
    <w:rsid w:val="00C47118"/>
    <w:rsid w:val="00C47A22"/>
    <w:rsid w:val="00C47AEE"/>
    <w:rsid w:val="00C47C90"/>
    <w:rsid w:val="00C47E77"/>
    <w:rsid w:val="00C50419"/>
    <w:rsid w:val="00C51886"/>
    <w:rsid w:val="00C51BC4"/>
    <w:rsid w:val="00C51C6A"/>
    <w:rsid w:val="00C52C7B"/>
    <w:rsid w:val="00C5419A"/>
    <w:rsid w:val="00C541D7"/>
    <w:rsid w:val="00C54524"/>
    <w:rsid w:val="00C546D9"/>
    <w:rsid w:val="00C548E0"/>
    <w:rsid w:val="00C54DAC"/>
    <w:rsid w:val="00C55C44"/>
    <w:rsid w:val="00C55E66"/>
    <w:rsid w:val="00C562D6"/>
    <w:rsid w:val="00C562EB"/>
    <w:rsid w:val="00C60C08"/>
    <w:rsid w:val="00C61747"/>
    <w:rsid w:val="00C62962"/>
    <w:rsid w:val="00C6477B"/>
    <w:rsid w:val="00C64F74"/>
    <w:rsid w:val="00C65090"/>
    <w:rsid w:val="00C6646B"/>
    <w:rsid w:val="00C667F1"/>
    <w:rsid w:val="00C6749D"/>
    <w:rsid w:val="00C67541"/>
    <w:rsid w:val="00C67CB8"/>
    <w:rsid w:val="00C7330D"/>
    <w:rsid w:val="00C7438D"/>
    <w:rsid w:val="00C74646"/>
    <w:rsid w:val="00C7466A"/>
    <w:rsid w:val="00C74C31"/>
    <w:rsid w:val="00C76374"/>
    <w:rsid w:val="00C76C5A"/>
    <w:rsid w:val="00C76FDD"/>
    <w:rsid w:val="00C7732F"/>
    <w:rsid w:val="00C809C8"/>
    <w:rsid w:val="00C80ECB"/>
    <w:rsid w:val="00C81521"/>
    <w:rsid w:val="00C8226F"/>
    <w:rsid w:val="00C829B7"/>
    <w:rsid w:val="00C82E2E"/>
    <w:rsid w:val="00C832F0"/>
    <w:rsid w:val="00C835DF"/>
    <w:rsid w:val="00C855F9"/>
    <w:rsid w:val="00C85840"/>
    <w:rsid w:val="00C85BBB"/>
    <w:rsid w:val="00C85E09"/>
    <w:rsid w:val="00C85E64"/>
    <w:rsid w:val="00C867CC"/>
    <w:rsid w:val="00C873B9"/>
    <w:rsid w:val="00C87444"/>
    <w:rsid w:val="00C87837"/>
    <w:rsid w:val="00C91206"/>
    <w:rsid w:val="00C918DA"/>
    <w:rsid w:val="00C91E81"/>
    <w:rsid w:val="00C920A0"/>
    <w:rsid w:val="00C92A4B"/>
    <w:rsid w:val="00C92E07"/>
    <w:rsid w:val="00C92F7E"/>
    <w:rsid w:val="00C93112"/>
    <w:rsid w:val="00C935A6"/>
    <w:rsid w:val="00C93872"/>
    <w:rsid w:val="00C959E6"/>
    <w:rsid w:val="00C95B31"/>
    <w:rsid w:val="00CA0594"/>
    <w:rsid w:val="00CA1BBB"/>
    <w:rsid w:val="00CA2537"/>
    <w:rsid w:val="00CA25F2"/>
    <w:rsid w:val="00CA2DF8"/>
    <w:rsid w:val="00CA3D40"/>
    <w:rsid w:val="00CA402C"/>
    <w:rsid w:val="00CA4113"/>
    <w:rsid w:val="00CA58A2"/>
    <w:rsid w:val="00CA5C46"/>
    <w:rsid w:val="00CB03F0"/>
    <w:rsid w:val="00CB082C"/>
    <w:rsid w:val="00CB0913"/>
    <w:rsid w:val="00CB0C4C"/>
    <w:rsid w:val="00CB0DF3"/>
    <w:rsid w:val="00CB17A7"/>
    <w:rsid w:val="00CB1C02"/>
    <w:rsid w:val="00CB1FD5"/>
    <w:rsid w:val="00CB2269"/>
    <w:rsid w:val="00CB3D5A"/>
    <w:rsid w:val="00CB44BD"/>
    <w:rsid w:val="00CB5B04"/>
    <w:rsid w:val="00CB5E9E"/>
    <w:rsid w:val="00CB6320"/>
    <w:rsid w:val="00CB6E62"/>
    <w:rsid w:val="00CB74B6"/>
    <w:rsid w:val="00CC0213"/>
    <w:rsid w:val="00CC0380"/>
    <w:rsid w:val="00CC20C8"/>
    <w:rsid w:val="00CC4500"/>
    <w:rsid w:val="00CC4561"/>
    <w:rsid w:val="00CC50A8"/>
    <w:rsid w:val="00CC56B4"/>
    <w:rsid w:val="00CC5CE4"/>
    <w:rsid w:val="00CC5E8B"/>
    <w:rsid w:val="00CC6103"/>
    <w:rsid w:val="00CC76F9"/>
    <w:rsid w:val="00CD0FEF"/>
    <w:rsid w:val="00CD1614"/>
    <w:rsid w:val="00CD1E5F"/>
    <w:rsid w:val="00CD3E37"/>
    <w:rsid w:val="00CD44CD"/>
    <w:rsid w:val="00CD522A"/>
    <w:rsid w:val="00CD61BD"/>
    <w:rsid w:val="00CD621F"/>
    <w:rsid w:val="00CD76A0"/>
    <w:rsid w:val="00CD7912"/>
    <w:rsid w:val="00CE02FB"/>
    <w:rsid w:val="00CE034E"/>
    <w:rsid w:val="00CE0384"/>
    <w:rsid w:val="00CE04D9"/>
    <w:rsid w:val="00CE1190"/>
    <w:rsid w:val="00CE16E7"/>
    <w:rsid w:val="00CE2197"/>
    <w:rsid w:val="00CE22B6"/>
    <w:rsid w:val="00CE6188"/>
    <w:rsid w:val="00CE662A"/>
    <w:rsid w:val="00CE7CCA"/>
    <w:rsid w:val="00CF07A0"/>
    <w:rsid w:val="00CF107D"/>
    <w:rsid w:val="00CF1C05"/>
    <w:rsid w:val="00CF2AC5"/>
    <w:rsid w:val="00CF457D"/>
    <w:rsid w:val="00CF4BF7"/>
    <w:rsid w:val="00CF5889"/>
    <w:rsid w:val="00CF6866"/>
    <w:rsid w:val="00CF74A8"/>
    <w:rsid w:val="00CF78CB"/>
    <w:rsid w:val="00CF7E6E"/>
    <w:rsid w:val="00D0007A"/>
    <w:rsid w:val="00D00532"/>
    <w:rsid w:val="00D007D7"/>
    <w:rsid w:val="00D018BB"/>
    <w:rsid w:val="00D01B52"/>
    <w:rsid w:val="00D01BFF"/>
    <w:rsid w:val="00D02821"/>
    <w:rsid w:val="00D0423E"/>
    <w:rsid w:val="00D04242"/>
    <w:rsid w:val="00D0509A"/>
    <w:rsid w:val="00D0571A"/>
    <w:rsid w:val="00D0636C"/>
    <w:rsid w:val="00D06A86"/>
    <w:rsid w:val="00D06BBE"/>
    <w:rsid w:val="00D06D40"/>
    <w:rsid w:val="00D06F3D"/>
    <w:rsid w:val="00D0761D"/>
    <w:rsid w:val="00D07B94"/>
    <w:rsid w:val="00D07F94"/>
    <w:rsid w:val="00D116AA"/>
    <w:rsid w:val="00D11AD2"/>
    <w:rsid w:val="00D11E0B"/>
    <w:rsid w:val="00D11EFC"/>
    <w:rsid w:val="00D12E89"/>
    <w:rsid w:val="00D131A6"/>
    <w:rsid w:val="00D13D0D"/>
    <w:rsid w:val="00D140B8"/>
    <w:rsid w:val="00D1430E"/>
    <w:rsid w:val="00D14975"/>
    <w:rsid w:val="00D14C55"/>
    <w:rsid w:val="00D1542A"/>
    <w:rsid w:val="00D168BA"/>
    <w:rsid w:val="00D1778B"/>
    <w:rsid w:val="00D17DC9"/>
    <w:rsid w:val="00D20C81"/>
    <w:rsid w:val="00D21782"/>
    <w:rsid w:val="00D223C5"/>
    <w:rsid w:val="00D2339A"/>
    <w:rsid w:val="00D23638"/>
    <w:rsid w:val="00D23682"/>
    <w:rsid w:val="00D237E1"/>
    <w:rsid w:val="00D23A48"/>
    <w:rsid w:val="00D2409F"/>
    <w:rsid w:val="00D24910"/>
    <w:rsid w:val="00D24B57"/>
    <w:rsid w:val="00D25069"/>
    <w:rsid w:val="00D25C06"/>
    <w:rsid w:val="00D25C88"/>
    <w:rsid w:val="00D26A3B"/>
    <w:rsid w:val="00D31A6A"/>
    <w:rsid w:val="00D32BF3"/>
    <w:rsid w:val="00D346CC"/>
    <w:rsid w:val="00D3481F"/>
    <w:rsid w:val="00D35D69"/>
    <w:rsid w:val="00D36007"/>
    <w:rsid w:val="00D360FD"/>
    <w:rsid w:val="00D36165"/>
    <w:rsid w:val="00D37100"/>
    <w:rsid w:val="00D37C74"/>
    <w:rsid w:val="00D4018D"/>
    <w:rsid w:val="00D414F4"/>
    <w:rsid w:val="00D4151C"/>
    <w:rsid w:val="00D415AC"/>
    <w:rsid w:val="00D41D79"/>
    <w:rsid w:val="00D4280D"/>
    <w:rsid w:val="00D42E16"/>
    <w:rsid w:val="00D43690"/>
    <w:rsid w:val="00D46ADA"/>
    <w:rsid w:val="00D46FC6"/>
    <w:rsid w:val="00D511F6"/>
    <w:rsid w:val="00D52D3D"/>
    <w:rsid w:val="00D53576"/>
    <w:rsid w:val="00D535A3"/>
    <w:rsid w:val="00D53A5A"/>
    <w:rsid w:val="00D53D56"/>
    <w:rsid w:val="00D53E15"/>
    <w:rsid w:val="00D54EF6"/>
    <w:rsid w:val="00D55A1C"/>
    <w:rsid w:val="00D55DA6"/>
    <w:rsid w:val="00D562F7"/>
    <w:rsid w:val="00D563C8"/>
    <w:rsid w:val="00D57333"/>
    <w:rsid w:val="00D57828"/>
    <w:rsid w:val="00D60398"/>
    <w:rsid w:val="00D605FB"/>
    <w:rsid w:val="00D60DE8"/>
    <w:rsid w:val="00D60FD7"/>
    <w:rsid w:val="00D61284"/>
    <w:rsid w:val="00D62327"/>
    <w:rsid w:val="00D62659"/>
    <w:rsid w:val="00D62865"/>
    <w:rsid w:val="00D62980"/>
    <w:rsid w:val="00D629F0"/>
    <w:rsid w:val="00D62A58"/>
    <w:rsid w:val="00D634BB"/>
    <w:rsid w:val="00D63BFA"/>
    <w:rsid w:val="00D643E0"/>
    <w:rsid w:val="00D6527E"/>
    <w:rsid w:val="00D6540F"/>
    <w:rsid w:val="00D65B4D"/>
    <w:rsid w:val="00D66CFF"/>
    <w:rsid w:val="00D67CD9"/>
    <w:rsid w:val="00D704BC"/>
    <w:rsid w:val="00D704D3"/>
    <w:rsid w:val="00D70A25"/>
    <w:rsid w:val="00D70C63"/>
    <w:rsid w:val="00D725A3"/>
    <w:rsid w:val="00D7325B"/>
    <w:rsid w:val="00D73A6D"/>
    <w:rsid w:val="00D73B92"/>
    <w:rsid w:val="00D74DE6"/>
    <w:rsid w:val="00D769AD"/>
    <w:rsid w:val="00D76C2E"/>
    <w:rsid w:val="00D7734F"/>
    <w:rsid w:val="00D77724"/>
    <w:rsid w:val="00D77981"/>
    <w:rsid w:val="00D77983"/>
    <w:rsid w:val="00D77B6E"/>
    <w:rsid w:val="00D8029F"/>
    <w:rsid w:val="00D80A82"/>
    <w:rsid w:val="00D80B7C"/>
    <w:rsid w:val="00D81E9A"/>
    <w:rsid w:val="00D822A1"/>
    <w:rsid w:val="00D822DD"/>
    <w:rsid w:val="00D82CD9"/>
    <w:rsid w:val="00D82F17"/>
    <w:rsid w:val="00D8397D"/>
    <w:rsid w:val="00D844B7"/>
    <w:rsid w:val="00D84ABD"/>
    <w:rsid w:val="00D84D0F"/>
    <w:rsid w:val="00D8565A"/>
    <w:rsid w:val="00D856D1"/>
    <w:rsid w:val="00D85A45"/>
    <w:rsid w:val="00D867DA"/>
    <w:rsid w:val="00D8687D"/>
    <w:rsid w:val="00D86EFD"/>
    <w:rsid w:val="00D87198"/>
    <w:rsid w:val="00D87E79"/>
    <w:rsid w:val="00D91009"/>
    <w:rsid w:val="00D91505"/>
    <w:rsid w:val="00D916B7"/>
    <w:rsid w:val="00D919D3"/>
    <w:rsid w:val="00D926AB"/>
    <w:rsid w:val="00D93301"/>
    <w:rsid w:val="00D93555"/>
    <w:rsid w:val="00D937F7"/>
    <w:rsid w:val="00D93C15"/>
    <w:rsid w:val="00D93F92"/>
    <w:rsid w:val="00D9442F"/>
    <w:rsid w:val="00D945B1"/>
    <w:rsid w:val="00D95A50"/>
    <w:rsid w:val="00D96EA0"/>
    <w:rsid w:val="00DA0E42"/>
    <w:rsid w:val="00DA27B6"/>
    <w:rsid w:val="00DA2ADB"/>
    <w:rsid w:val="00DA3486"/>
    <w:rsid w:val="00DA4467"/>
    <w:rsid w:val="00DA488E"/>
    <w:rsid w:val="00DA51C5"/>
    <w:rsid w:val="00DA56AB"/>
    <w:rsid w:val="00DA5C33"/>
    <w:rsid w:val="00DA5C3A"/>
    <w:rsid w:val="00DA67CE"/>
    <w:rsid w:val="00DA6CB5"/>
    <w:rsid w:val="00DA6DA4"/>
    <w:rsid w:val="00DA6F4F"/>
    <w:rsid w:val="00DA7206"/>
    <w:rsid w:val="00DB0398"/>
    <w:rsid w:val="00DB077A"/>
    <w:rsid w:val="00DB0E73"/>
    <w:rsid w:val="00DB16E1"/>
    <w:rsid w:val="00DB1803"/>
    <w:rsid w:val="00DB1D91"/>
    <w:rsid w:val="00DB2AB7"/>
    <w:rsid w:val="00DB45E9"/>
    <w:rsid w:val="00DB520D"/>
    <w:rsid w:val="00DB555A"/>
    <w:rsid w:val="00DB5CFE"/>
    <w:rsid w:val="00DB5D5D"/>
    <w:rsid w:val="00DB71FD"/>
    <w:rsid w:val="00DC0F47"/>
    <w:rsid w:val="00DC1131"/>
    <w:rsid w:val="00DC1530"/>
    <w:rsid w:val="00DC1AC5"/>
    <w:rsid w:val="00DC1FF7"/>
    <w:rsid w:val="00DC46A5"/>
    <w:rsid w:val="00DC4A89"/>
    <w:rsid w:val="00DC4F9A"/>
    <w:rsid w:val="00DC513C"/>
    <w:rsid w:val="00DC5593"/>
    <w:rsid w:val="00DC55FC"/>
    <w:rsid w:val="00DC74BB"/>
    <w:rsid w:val="00DC7BE5"/>
    <w:rsid w:val="00DD08AF"/>
    <w:rsid w:val="00DD16E2"/>
    <w:rsid w:val="00DD1BE2"/>
    <w:rsid w:val="00DD348C"/>
    <w:rsid w:val="00DD3696"/>
    <w:rsid w:val="00DD40B2"/>
    <w:rsid w:val="00DD4138"/>
    <w:rsid w:val="00DD4220"/>
    <w:rsid w:val="00DD474C"/>
    <w:rsid w:val="00DD479B"/>
    <w:rsid w:val="00DD4E11"/>
    <w:rsid w:val="00DD5517"/>
    <w:rsid w:val="00DD5B7D"/>
    <w:rsid w:val="00DE025B"/>
    <w:rsid w:val="00DE0F4A"/>
    <w:rsid w:val="00DE116B"/>
    <w:rsid w:val="00DE2025"/>
    <w:rsid w:val="00DE2225"/>
    <w:rsid w:val="00DE2582"/>
    <w:rsid w:val="00DE2596"/>
    <w:rsid w:val="00DE2800"/>
    <w:rsid w:val="00DE2C5F"/>
    <w:rsid w:val="00DE3BE6"/>
    <w:rsid w:val="00DE48DE"/>
    <w:rsid w:val="00DE49F1"/>
    <w:rsid w:val="00DE57C4"/>
    <w:rsid w:val="00DE5B49"/>
    <w:rsid w:val="00DE601E"/>
    <w:rsid w:val="00DE7A7D"/>
    <w:rsid w:val="00DF016A"/>
    <w:rsid w:val="00DF0607"/>
    <w:rsid w:val="00DF0B6C"/>
    <w:rsid w:val="00DF1680"/>
    <w:rsid w:val="00DF1CA9"/>
    <w:rsid w:val="00DF3432"/>
    <w:rsid w:val="00DF3972"/>
    <w:rsid w:val="00DF4760"/>
    <w:rsid w:val="00DF47B7"/>
    <w:rsid w:val="00DF562F"/>
    <w:rsid w:val="00DF59DF"/>
    <w:rsid w:val="00DF6A37"/>
    <w:rsid w:val="00DF70F9"/>
    <w:rsid w:val="00E00A68"/>
    <w:rsid w:val="00E00A8C"/>
    <w:rsid w:val="00E012A4"/>
    <w:rsid w:val="00E0385A"/>
    <w:rsid w:val="00E03D41"/>
    <w:rsid w:val="00E03D78"/>
    <w:rsid w:val="00E03DA1"/>
    <w:rsid w:val="00E0410C"/>
    <w:rsid w:val="00E05370"/>
    <w:rsid w:val="00E05A88"/>
    <w:rsid w:val="00E0622A"/>
    <w:rsid w:val="00E06847"/>
    <w:rsid w:val="00E069A7"/>
    <w:rsid w:val="00E06BAD"/>
    <w:rsid w:val="00E119A9"/>
    <w:rsid w:val="00E11B66"/>
    <w:rsid w:val="00E11B8E"/>
    <w:rsid w:val="00E12D80"/>
    <w:rsid w:val="00E146D4"/>
    <w:rsid w:val="00E14E66"/>
    <w:rsid w:val="00E15024"/>
    <w:rsid w:val="00E15126"/>
    <w:rsid w:val="00E1560E"/>
    <w:rsid w:val="00E160C8"/>
    <w:rsid w:val="00E1618B"/>
    <w:rsid w:val="00E16FAC"/>
    <w:rsid w:val="00E201C8"/>
    <w:rsid w:val="00E219D4"/>
    <w:rsid w:val="00E2210C"/>
    <w:rsid w:val="00E227E1"/>
    <w:rsid w:val="00E228C7"/>
    <w:rsid w:val="00E22CD8"/>
    <w:rsid w:val="00E234F9"/>
    <w:rsid w:val="00E242C9"/>
    <w:rsid w:val="00E24926"/>
    <w:rsid w:val="00E24A78"/>
    <w:rsid w:val="00E256D8"/>
    <w:rsid w:val="00E25776"/>
    <w:rsid w:val="00E257C1"/>
    <w:rsid w:val="00E2601B"/>
    <w:rsid w:val="00E26CB6"/>
    <w:rsid w:val="00E26D1E"/>
    <w:rsid w:val="00E30249"/>
    <w:rsid w:val="00E30452"/>
    <w:rsid w:val="00E31B74"/>
    <w:rsid w:val="00E31C62"/>
    <w:rsid w:val="00E32659"/>
    <w:rsid w:val="00E326F6"/>
    <w:rsid w:val="00E331A6"/>
    <w:rsid w:val="00E334BF"/>
    <w:rsid w:val="00E3383F"/>
    <w:rsid w:val="00E33C70"/>
    <w:rsid w:val="00E3446D"/>
    <w:rsid w:val="00E3460A"/>
    <w:rsid w:val="00E348ED"/>
    <w:rsid w:val="00E34F41"/>
    <w:rsid w:val="00E354FF"/>
    <w:rsid w:val="00E3704C"/>
    <w:rsid w:val="00E37355"/>
    <w:rsid w:val="00E373C0"/>
    <w:rsid w:val="00E37829"/>
    <w:rsid w:val="00E4025B"/>
    <w:rsid w:val="00E4054E"/>
    <w:rsid w:val="00E40821"/>
    <w:rsid w:val="00E408F5"/>
    <w:rsid w:val="00E415A1"/>
    <w:rsid w:val="00E41EDA"/>
    <w:rsid w:val="00E42840"/>
    <w:rsid w:val="00E431BE"/>
    <w:rsid w:val="00E4407E"/>
    <w:rsid w:val="00E443BE"/>
    <w:rsid w:val="00E444B2"/>
    <w:rsid w:val="00E44BF3"/>
    <w:rsid w:val="00E45613"/>
    <w:rsid w:val="00E46E52"/>
    <w:rsid w:val="00E47DE6"/>
    <w:rsid w:val="00E500C0"/>
    <w:rsid w:val="00E504CA"/>
    <w:rsid w:val="00E509EE"/>
    <w:rsid w:val="00E50ACE"/>
    <w:rsid w:val="00E50C5A"/>
    <w:rsid w:val="00E51150"/>
    <w:rsid w:val="00E52A6C"/>
    <w:rsid w:val="00E53636"/>
    <w:rsid w:val="00E54558"/>
    <w:rsid w:val="00E54DC7"/>
    <w:rsid w:val="00E56863"/>
    <w:rsid w:val="00E57252"/>
    <w:rsid w:val="00E5788C"/>
    <w:rsid w:val="00E60225"/>
    <w:rsid w:val="00E603E9"/>
    <w:rsid w:val="00E6051A"/>
    <w:rsid w:val="00E61C6E"/>
    <w:rsid w:val="00E624B8"/>
    <w:rsid w:val="00E64D2F"/>
    <w:rsid w:val="00E653EE"/>
    <w:rsid w:val="00E65F7C"/>
    <w:rsid w:val="00E6635A"/>
    <w:rsid w:val="00E673C9"/>
    <w:rsid w:val="00E70C72"/>
    <w:rsid w:val="00E70D60"/>
    <w:rsid w:val="00E71029"/>
    <w:rsid w:val="00E723CB"/>
    <w:rsid w:val="00E73165"/>
    <w:rsid w:val="00E73368"/>
    <w:rsid w:val="00E73453"/>
    <w:rsid w:val="00E73537"/>
    <w:rsid w:val="00E735B0"/>
    <w:rsid w:val="00E7398A"/>
    <w:rsid w:val="00E74538"/>
    <w:rsid w:val="00E752A3"/>
    <w:rsid w:val="00E754B4"/>
    <w:rsid w:val="00E7682A"/>
    <w:rsid w:val="00E76B7F"/>
    <w:rsid w:val="00E76CF4"/>
    <w:rsid w:val="00E80E4F"/>
    <w:rsid w:val="00E80E9F"/>
    <w:rsid w:val="00E80ECE"/>
    <w:rsid w:val="00E81551"/>
    <w:rsid w:val="00E81952"/>
    <w:rsid w:val="00E82599"/>
    <w:rsid w:val="00E82FF9"/>
    <w:rsid w:val="00E835AD"/>
    <w:rsid w:val="00E83A13"/>
    <w:rsid w:val="00E845BA"/>
    <w:rsid w:val="00E846A3"/>
    <w:rsid w:val="00E847D3"/>
    <w:rsid w:val="00E84B8A"/>
    <w:rsid w:val="00E84DA8"/>
    <w:rsid w:val="00E84DDE"/>
    <w:rsid w:val="00E85950"/>
    <w:rsid w:val="00E85C66"/>
    <w:rsid w:val="00E87710"/>
    <w:rsid w:val="00E87FF1"/>
    <w:rsid w:val="00E90497"/>
    <w:rsid w:val="00E911AD"/>
    <w:rsid w:val="00E913BA"/>
    <w:rsid w:val="00E913D0"/>
    <w:rsid w:val="00E92870"/>
    <w:rsid w:val="00E92F15"/>
    <w:rsid w:val="00E93647"/>
    <w:rsid w:val="00E94A0C"/>
    <w:rsid w:val="00E94F0A"/>
    <w:rsid w:val="00E955E6"/>
    <w:rsid w:val="00E95E6C"/>
    <w:rsid w:val="00E96359"/>
    <w:rsid w:val="00E967A4"/>
    <w:rsid w:val="00E97265"/>
    <w:rsid w:val="00E97EA7"/>
    <w:rsid w:val="00EA1913"/>
    <w:rsid w:val="00EA2032"/>
    <w:rsid w:val="00EA256F"/>
    <w:rsid w:val="00EA25D3"/>
    <w:rsid w:val="00EA2634"/>
    <w:rsid w:val="00EA34CB"/>
    <w:rsid w:val="00EA4536"/>
    <w:rsid w:val="00EA4627"/>
    <w:rsid w:val="00EA4A3C"/>
    <w:rsid w:val="00EA520E"/>
    <w:rsid w:val="00EA5880"/>
    <w:rsid w:val="00EA6A8D"/>
    <w:rsid w:val="00EA6B77"/>
    <w:rsid w:val="00EA75D8"/>
    <w:rsid w:val="00EB074F"/>
    <w:rsid w:val="00EB15A6"/>
    <w:rsid w:val="00EB18FF"/>
    <w:rsid w:val="00EB196E"/>
    <w:rsid w:val="00EB2021"/>
    <w:rsid w:val="00EB2592"/>
    <w:rsid w:val="00EB26FE"/>
    <w:rsid w:val="00EB2D2D"/>
    <w:rsid w:val="00EB31C8"/>
    <w:rsid w:val="00EB3B22"/>
    <w:rsid w:val="00EB443A"/>
    <w:rsid w:val="00EB44C9"/>
    <w:rsid w:val="00EB4BB1"/>
    <w:rsid w:val="00EB4CB7"/>
    <w:rsid w:val="00EB4D07"/>
    <w:rsid w:val="00EB761E"/>
    <w:rsid w:val="00EB783B"/>
    <w:rsid w:val="00EB7986"/>
    <w:rsid w:val="00EB7A0D"/>
    <w:rsid w:val="00EB7A51"/>
    <w:rsid w:val="00EC0170"/>
    <w:rsid w:val="00EC2603"/>
    <w:rsid w:val="00EC3208"/>
    <w:rsid w:val="00EC3D42"/>
    <w:rsid w:val="00EC3E12"/>
    <w:rsid w:val="00EC44C0"/>
    <w:rsid w:val="00EC47D1"/>
    <w:rsid w:val="00EC48E1"/>
    <w:rsid w:val="00EC4C28"/>
    <w:rsid w:val="00EC51C6"/>
    <w:rsid w:val="00EC54CB"/>
    <w:rsid w:val="00EC5A02"/>
    <w:rsid w:val="00EC5E63"/>
    <w:rsid w:val="00EC6CA2"/>
    <w:rsid w:val="00EC7DF8"/>
    <w:rsid w:val="00ED1024"/>
    <w:rsid w:val="00ED1185"/>
    <w:rsid w:val="00ED1D8A"/>
    <w:rsid w:val="00ED2CE8"/>
    <w:rsid w:val="00ED3375"/>
    <w:rsid w:val="00ED36E5"/>
    <w:rsid w:val="00ED3E2C"/>
    <w:rsid w:val="00ED50D6"/>
    <w:rsid w:val="00ED590C"/>
    <w:rsid w:val="00ED5A17"/>
    <w:rsid w:val="00EE0747"/>
    <w:rsid w:val="00EE132E"/>
    <w:rsid w:val="00EE2155"/>
    <w:rsid w:val="00EE2F5F"/>
    <w:rsid w:val="00EE3AE9"/>
    <w:rsid w:val="00EE498B"/>
    <w:rsid w:val="00EE4A0B"/>
    <w:rsid w:val="00EE4DB6"/>
    <w:rsid w:val="00EE50A7"/>
    <w:rsid w:val="00EE5A16"/>
    <w:rsid w:val="00EE73C5"/>
    <w:rsid w:val="00EE7CB8"/>
    <w:rsid w:val="00EF029D"/>
    <w:rsid w:val="00EF1312"/>
    <w:rsid w:val="00EF178B"/>
    <w:rsid w:val="00EF1C67"/>
    <w:rsid w:val="00EF1D0D"/>
    <w:rsid w:val="00EF241B"/>
    <w:rsid w:val="00EF2503"/>
    <w:rsid w:val="00EF2E4A"/>
    <w:rsid w:val="00EF4971"/>
    <w:rsid w:val="00EF4B48"/>
    <w:rsid w:val="00EF550D"/>
    <w:rsid w:val="00EF57B9"/>
    <w:rsid w:val="00EF58ED"/>
    <w:rsid w:val="00EF6261"/>
    <w:rsid w:val="00EF669A"/>
    <w:rsid w:val="00EF66C3"/>
    <w:rsid w:val="00EF6E73"/>
    <w:rsid w:val="00EF7C01"/>
    <w:rsid w:val="00F00A5D"/>
    <w:rsid w:val="00F00DCE"/>
    <w:rsid w:val="00F017B2"/>
    <w:rsid w:val="00F019CE"/>
    <w:rsid w:val="00F03D01"/>
    <w:rsid w:val="00F03E78"/>
    <w:rsid w:val="00F0407B"/>
    <w:rsid w:val="00F041DE"/>
    <w:rsid w:val="00F04460"/>
    <w:rsid w:val="00F0461A"/>
    <w:rsid w:val="00F0466C"/>
    <w:rsid w:val="00F05F0B"/>
    <w:rsid w:val="00F06B5E"/>
    <w:rsid w:val="00F06BB0"/>
    <w:rsid w:val="00F11169"/>
    <w:rsid w:val="00F11701"/>
    <w:rsid w:val="00F11F13"/>
    <w:rsid w:val="00F12993"/>
    <w:rsid w:val="00F12BCF"/>
    <w:rsid w:val="00F1311F"/>
    <w:rsid w:val="00F138A3"/>
    <w:rsid w:val="00F1467D"/>
    <w:rsid w:val="00F147A6"/>
    <w:rsid w:val="00F14C9B"/>
    <w:rsid w:val="00F15760"/>
    <w:rsid w:val="00F15808"/>
    <w:rsid w:val="00F16F63"/>
    <w:rsid w:val="00F177EE"/>
    <w:rsid w:val="00F21E4F"/>
    <w:rsid w:val="00F22AF9"/>
    <w:rsid w:val="00F22DE3"/>
    <w:rsid w:val="00F23122"/>
    <w:rsid w:val="00F240E5"/>
    <w:rsid w:val="00F2631C"/>
    <w:rsid w:val="00F317BD"/>
    <w:rsid w:val="00F31E3C"/>
    <w:rsid w:val="00F33006"/>
    <w:rsid w:val="00F3405C"/>
    <w:rsid w:val="00F36912"/>
    <w:rsid w:val="00F3756B"/>
    <w:rsid w:val="00F41070"/>
    <w:rsid w:val="00F419AF"/>
    <w:rsid w:val="00F41A49"/>
    <w:rsid w:val="00F41B60"/>
    <w:rsid w:val="00F420F9"/>
    <w:rsid w:val="00F4278B"/>
    <w:rsid w:val="00F42858"/>
    <w:rsid w:val="00F42963"/>
    <w:rsid w:val="00F42A21"/>
    <w:rsid w:val="00F432DD"/>
    <w:rsid w:val="00F43560"/>
    <w:rsid w:val="00F44449"/>
    <w:rsid w:val="00F447FB"/>
    <w:rsid w:val="00F450CD"/>
    <w:rsid w:val="00F45951"/>
    <w:rsid w:val="00F45E93"/>
    <w:rsid w:val="00F46D58"/>
    <w:rsid w:val="00F47B07"/>
    <w:rsid w:val="00F50477"/>
    <w:rsid w:val="00F509B6"/>
    <w:rsid w:val="00F515D0"/>
    <w:rsid w:val="00F518DE"/>
    <w:rsid w:val="00F51A16"/>
    <w:rsid w:val="00F51C9C"/>
    <w:rsid w:val="00F51EAD"/>
    <w:rsid w:val="00F528E8"/>
    <w:rsid w:val="00F5335D"/>
    <w:rsid w:val="00F54289"/>
    <w:rsid w:val="00F544CE"/>
    <w:rsid w:val="00F549F5"/>
    <w:rsid w:val="00F551FC"/>
    <w:rsid w:val="00F55478"/>
    <w:rsid w:val="00F57130"/>
    <w:rsid w:val="00F578D1"/>
    <w:rsid w:val="00F579D2"/>
    <w:rsid w:val="00F60736"/>
    <w:rsid w:val="00F607AB"/>
    <w:rsid w:val="00F60F30"/>
    <w:rsid w:val="00F60F5E"/>
    <w:rsid w:val="00F610B0"/>
    <w:rsid w:val="00F61122"/>
    <w:rsid w:val="00F61D51"/>
    <w:rsid w:val="00F62272"/>
    <w:rsid w:val="00F62A43"/>
    <w:rsid w:val="00F64564"/>
    <w:rsid w:val="00F65263"/>
    <w:rsid w:val="00F658D2"/>
    <w:rsid w:val="00F65EC5"/>
    <w:rsid w:val="00F6680B"/>
    <w:rsid w:val="00F67DFD"/>
    <w:rsid w:val="00F7092D"/>
    <w:rsid w:val="00F715ED"/>
    <w:rsid w:val="00F71969"/>
    <w:rsid w:val="00F71F78"/>
    <w:rsid w:val="00F72573"/>
    <w:rsid w:val="00F72897"/>
    <w:rsid w:val="00F72ABF"/>
    <w:rsid w:val="00F72D99"/>
    <w:rsid w:val="00F73001"/>
    <w:rsid w:val="00F739D9"/>
    <w:rsid w:val="00F748F9"/>
    <w:rsid w:val="00F77E50"/>
    <w:rsid w:val="00F81309"/>
    <w:rsid w:val="00F81363"/>
    <w:rsid w:val="00F81E05"/>
    <w:rsid w:val="00F81F08"/>
    <w:rsid w:val="00F826B1"/>
    <w:rsid w:val="00F8378B"/>
    <w:rsid w:val="00F838DB"/>
    <w:rsid w:val="00F84131"/>
    <w:rsid w:val="00F84CB6"/>
    <w:rsid w:val="00F84E65"/>
    <w:rsid w:val="00F857F9"/>
    <w:rsid w:val="00F8591A"/>
    <w:rsid w:val="00F864B6"/>
    <w:rsid w:val="00F86526"/>
    <w:rsid w:val="00F86A24"/>
    <w:rsid w:val="00F86AFD"/>
    <w:rsid w:val="00F86BD1"/>
    <w:rsid w:val="00F86D99"/>
    <w:rsid w:val="00F90665"/>
    <w:rsid w:val="00F91EE1"/>
    <w:rsid w:val="00F921E2"/>
    <w:rsid w:val="00F9252E"/>
    <w:rsid w:val="00F93162"/>
    <w:rsid w:val="00F9317E"/>
    <w:rsid w:val="00F94678"/>
    <w:rsid w:val="00F94BF4"/>
    <w:rsid w:val="00F94E89"/>
    <w:rsid w:val="00F950F9"/>
    <w:rsid w:val="00F954C9"/>
    <w:rsid w:val="00F95CF7"/>
    <w:rsid w:val="00F95D0E"/>
    <w:rsid w:val="00F96286"/>
    <w:rsid w:val="00F962D2"/>
    <w:rsid w:val="00F9634D"/>
    <w:rsid w:val="00F96B93"/>
    <w:rsid w:val="00F97E80"/>
    <w:rsid w:val="00FA082A"/>
    <w:rsid w:val="00FA0E53"/>
    <w:rsid w:val="00FA1BC7"/>
    <w:rsid w:val="00FA1EC9"/>
    <w:rsid w:val="00FA332A"/>
    <w:rsid w:val="00FA3CBB"/>
    <w:rsid w:val="00FA49B3"/>
    <w:rsid w:val="00FA5BBA"/>
    <w:rsid w:val="00FA6341"/>
    <w:rsid w:val="00FA6D17"/>
    <w:rsid w:val="00FA718B"/>
    <w:rsid w:val="00FA7399"/>
    <w:rsid w:val="00FB03FB"/>
    <w:rsid w:val="00FB0D69"/>
    <w:rsid w:val="00FB0F5F"/>
    <w:rsid w:val="00FB1410"/>
    <w:rsid w:val="00FB16F1"/>
    <w:rsid w:val="00FB185D"/>
    <w:rsid w:val="00FB1EA8"/>
    <w:rsid w:val="00FB22DD"/>
    <w:rsid w:val="00FB25B3"/>
    <w:rsid w:val="00FB2B85"/>
    <w:rsid w:val="00FB37E0"/>
    <w:rsid w:val="00FB39DC"/>
    <w:rsid w:val="00FB4C80"/>
    <w:rsid w:val="00FB58EE"/>
    <w:rsid w:val="00FB60EE"/>
    <w:rsid w:val="00FB6410"/>
    <w:rsid w:val="00FC10D7"/>
    <w:rsid w:val="00FC181F"/>
    <w:rsid w:val="00FC2BDA"/>
    <w:rsid w:val="00FC3465"/>
    <w:rsid w:val="00FC42F9"/>
    <w:rsid w:val="00FC449B"/>
    <w:rsid w:val="00FC5B70"/>
    <w:rsid w:val="00FC7561"/>
    <w:rsid w:val="00FC7DF9"/>
    <w:rsid w:val="00FD011F"/>
    <w:rsid w:val="00FD0D6C"/>
    <w:rsid w:val="00FD1057"/>
    <w:rsid w:val="00FD1B51"/>
    <w:rsid w:val="00FD1FD6"/>
    <w:rsid w:val="00FD23EA"/>
    <w:rsid w:val="00FD2786"/>
    <w:rsid w:val="00FD4DF3"/>
    <w:rsid w:val="00FD5462"/>
    <w:rsid w:val="00FD5464"/>
    <w:rsid w:val="00FD5663"/>
    <w:rsid w:val="00FD6BED"/>
    <w:rsid w:val="00FD7FBF"/>
    <w:rsid w:val="00FE0029"/>
    <w:rsid w:val="00FE0618"/>
    <w:rsid w:val="00FE08C6"/>
    <w:rsid w:val="00FE1BA7"/>
    <w:rsid w:val="00FE3B24"/>
    <w:rsid w:val="00FE4AC6"/>
    <w:rsid w:val="00FE5125"/>
    <w:rsid w:val="00FE575D"/>
    <w:rsid w:val="00FE5CF8"/>
    <w:rsid w:val="00FE5F7D"/>
    <w:rsid w:val="00FE78FF"/>
    <w:rsid w:val="00FE7DA4"/>
    <w:rsid w:val="00FF0B88"/>
    <w:rsid w:val="00FF40DA"/>
    <w:rsid w:val="00FF435A"/>
    <w:rsid w:val="00FF436A"/>
    <w:rsid w:val="00FF49B8"/>
    <w:rsid w:val="00FF49D6"/>
    <w:rsid w:val="00FF4F5C"/>
    <w:rsid w:val="00FF79BA"/>
    <w:rsid w:val="00FF7F18"/>
    <w:rsid w:val="011120FB"/>
    <w:rsid w:val="013435B5"/>
    <w:rsid w:val="015798DF"/>
    <w:rsid w:val="023B6BC5"/>
    <w:rsid w:val="029F7154"/>
    <w:rsid w:val="02BFC68E"/>
    <w:rsid w:val="03DB85EB"/>
    <w:rsid w:val="03E77005"/>
    <w:rsid w:val="03EE22E9"/>
    <w:rsid w:val="03FD166E"/>
    <w:rsid w:val="03FFAE5D"/>
    <w:rsid w:val="04221DEB"/>
    <w:rsid w:val="04F55B49"/>
    <w:rsid w:val="04FD827A"/>
    <w:rsid w:val="053F728A"/>
    <w:rsid w:val="054B711F"/>
    <w:rsid w:val="0561E0AE"/>
    <w:rsid w:val="057BD32B"/>
    <w:rsid w:val="059D3E1F"/>
    <w:rsid w:val="05A827C4"/>
    <w:rsid w:val="05E25CD6"/>
    <w:rsid w:val="069F5975"/>
    <w:rsid w:val="07391925"/>
    <w:rsid w:val="076D2FB0"/>
    <w:rsid w:val="077FDC43"/>
    <w:rsid w:val="07886409"/>
    <w:rsid w:val="07BA618D"/>
    <w:rsid w:val="07DFF442"/>
    <w:rsid w:val="07E45C5B"/>
    <w:rsid w:val="07EA0E72"/>
    <w:rsid w:val="07EFEBB4"/>
    <w:rsid w:val="080A32C2"/>
    <w:rsid w:val="081C4DA3"/>
    <w:rsid w:val="082223BA"/>
    <w:rsid w:val="08601134"/>
    <w:rsid w:val="08FC2723"/>
    <w:rsid w:val="093D1475"/>
    <w:rsid w:val="093F9336"/>
    <w:rsid w:val="097A5542"/>
    <w:rsid w:val="097C01EF"/>
    <w:rsid w:val="09DA6CC4"/>
    <w:rsid w:val="0A051F93"/>
    <w:rsid w:val="0A5151D8"/>
    <w:rsid w:val="0A9F23E7"/>
    <w:rsid w:val="0AB6328D"/>
    <w:rsid w:val="0AD16319"/>
    <w:rsid w:val="0AD807CC"/>
    <w:rsid w:val="0AE20526"/>
    <w:rsid w:val="0B161F7E"/>
    <w:rsid w:val="0B5DBF05"/>
    <w:rsid w:val="0B7373D0"/>
    <w:rsid w:val="0B851543"/>
    <w:rsid w:val="0B923CFA"/>
    <w:rsid w:val="0BDB744F"/>
    <w:rsid w:val="0BEE0B11"/>
    <w:rsid w:val="0C4B5C57"/>
    <w:rsid w:val="0CDD3BFA"/>
    <w:rsid w:val="0CDF19B5"/>
    <w:rsid w:val="0CDF8C0B"/>
    <w:rsid w:val="0D222E5C"/>
    <w:rsid w:val="0D576FA9"/>
    <w:rsid w:val="0D584888"/>
    <w:rsid w:val="0D7C6A10"/>
    <w:rsid w:val="0DC932D7"/>
    <w:rsid w:val="0DDD6D83"/>
    <w:rsid w:val="0DE5E555"/>
    <w:rsid w:val="0DEFB2EB"/>
    <w:rsid w:val="0E3FEAB7"/>
    <w:rsid w:val="0E716E10"/>
    <w:rsid w:val="0EAD2BF9"/>
    <w:rsid w:val="0EB72604"/>
    <w:rsid w:val="0EBB70C4"/>
    <w:rsid w:val="0EC7A231"/>
    <w:rsid w:val="0ED4E432"/>
    <w:rsid w:val="0EFF61CE"/>
    <w:rsid w:val="0F0FB5A9"/>
    <w:rsid w:val="0F3B1F47"/>
    <w:rsid w:val="0F4F5AED"/>
    <w:rsid w:val="0F59E060"/>
    <w:rsid w:val="0F6BBA47"/>
    <w:rsid w:val="0F6F524F"/>
    <w:rsid w:val="0F755299"/>
    <w:rsid w:val="0F7554C5"/>
    <w:rsid w:val="0F75FD69"/>
    <w:rsid w:val="0F7A2FF6"/>
    <w:rsid w:val="0F7D80AB"/>
    <w:rsid w:val="0F7E37D2"/>
    <w:rsid w:val="0F7F9812"/>
    <w:rsid w:val="0F8B9236"/>
    <w:rsid w:val="0FB2E82F"/>
    <w:rsid w:val="0FB39D88"/>
    <w:rsid w:val="0FB9E3D5"/>
    <w:rsid w:val="0FBBE221"/>
    <w:rsid w:val="0FC5E66A"/>
    <w:rsid w:val="0FCF99F1"/>
    <w:rsid w:val="0FD3620C"/>
    <w:rsid w:val="0FDD8E6E"/>
    <w:rsid w:val="0FE22D0F"/>
    <w:rsid w:val="0FE32D76"/>
    <w:rsid w:val="0FED2B3B"/>
    <w:rsid w:val="0FED59A3"/>
    <w:rsid w:val="0FEFAD87"/>
    <w:rsid w:val="0FEFBA4E"/>
    <w:rsid w:val="0FF8D914"/>
    <w:rsid w:val="0FFC7994"/>
    <w:rsid w:val="0FFD5DA1"/>
    <w:rsid w:val="0FFE87AB"/>
    <w:rsid w:val="0FFE92EE"/>
    <w:rsid w:val="0FFE9BD3"/>
    <w:rsid w:val="0FFEBE09"/>
    <w:rsid w:val="0FFFD694"/>
    <w:rsid w:val="0FFFE74F"/>
    <w:rsid w:val="105477D0"/>
    <w:rsid w:val="10635C65"/>
    <w:rsid w:val="107FE70A"/>
    <w:rsid w:val="10C5247C"/>
    <w:rsid w:val="10FC5772"/>
    <w:rsid w:val="10FFD709"/>
    <w:rsid w:val="112D2820"/>
    <w:rsid w:val="11EC57E6"/>
    <w:rsid w:val="12525F91"/>
    <w:rsid w:val="12B04A66"/>
    <w:rsid w:val="1319085D"/>
    <w:rsid w:val="131E2317"/>
    <w:rsid w:val="13203999"/>
    <w:rsid w:val="13A7230D"/>
    <w:rsid w:val="13DEF60A"/>
    <w:rsid w:val="13EF092E"/>
    <w:rsid w:val="13EFB0BB"/>
    <w:rsid w:val="13FE7D77"/>
    <w:rsid w:val="13FF0A6B"/>
    <w:rsid w:val="141A488D"/>
    <w:rsid w:val="143E4A1F"/>
    <w:rsid w:val="147D0A39"/>
    <w:rsid w:val="14BA1BCC"/>
    <w:rsid w:val="14E7A48A"/>
    <w:rsid w:val="14FF4B1B"/>
    <w:rsid w:val="150712B5"/>
    <w:rsid w:val="157955E3"/>
    <w:rsid w:val="157C3AB7"/>
    <w:rsid w:val="15AD298C"/>
    <w:rsid w:val="15D357D5"/>
    <w:rsid w:val="15D72966"/>
    <w:rsid w:val="16866209"/>
    <w:rsid w:val="16AEC806"/>
    <w:rsid w:val="16B7922E"/>
    <w:rsid w:val="16BFC794"/>
    <w:rsid w:val="16EF38D5"/>
    <w:rsid w:val="16F36560"/>
    <w:rsid w:val="16F71EA7"/>
    <w:rsid w:val="16F7AAD0"/>
    <w:rsid w:val="16F7E229"/>
    <w:rsid w:val="16F9C03E"/>
    <w:rsid w:val="16FBB1AA"/>
    <w:rsid w:val="1727D8B2"/>
    <w:rsid w:val="1736B0FD"/>
    <w:rsid w:val="174F8887"/>
    <w:rsid w:val="175DFDE6"/>
    <w:rsid w:val="175F76F4"/>
    <w:rsid w:val="177F114D"/>
    <w:rsid w:val="177FE981"/>
    <w:rsid w:val="1787048B"/>
    <w:rsid w:val="178F3C9B"/>
    <w:rsid w:val="17A78965"/>
    <w:rsid w:val="17AF80E5"/>
    <w:rsid w:val="17B43661"/>
    <w:rsid w:val="17B7013F"/>
    <w:rsid w:val="17BBA55E"/>
    <w:rsid w:val="17BE6B32"/>
    <w:rsid w:val="17D70F66"/>
    <w:rsid w:val="17DEA653"/>
    <w:rsid w:val="17DFFC96"/>
    <w:rsid w:val="17EF28B9"/>
    <w:rsid w:val="17F35A1C"/>
    <w:rsid w:val="17F6116D"/>
    <w:rsid w:val="17F7204E"/>
    <w:rsid w:val="17F77BB6"/>
    <w:rsid w:val="17FB6304"/>
    <w:rsid w:val="17FCC3E5"/>
    <w:rsid w:val="17FD0764"/>
    <w:rsid w:val="17FD147B"/>
    <w:rsid w:val="17FE7E2E"/>
    <w:rsid w:val="17FFDB54"/>
    <w:rsid w:val="17FFEE58"/>
    <w:rsid w:val="18041ADC"/>
    <w:rsid w:val="18113658"/>
    <w:rsid w:val="182B52BA"/>
    <w:rsid w:val="18C82B09"/>
    <w:rsid w:val="18F56EF4"/>
    <w:rsid w:val="192E7FF6"/>
    <w:rsid w:val="193E101D"/>
    <w:rsid w:val="197BAB5F"/>
    <w:rsid w:val="19BB266E"/>
    <w:rsid w:val="19D586FF"/>
    <w:rsid w:val="19F79348"/>
    <w:rsid w:val="19FB5823"/>
    <w:rsid w:val="19FBA667"/>
    <w:rsid w:val="19FD2C86"/>
    <w:rsid w:val="19FE255B"/>
    <w:rsid w:val="1A2F91F0"/>
    <w:rsid w:val="1A68D320"/>
    <w:rsid w:val="1AB5648A"/>
    <w:rsid w:val="1ADFEE28"/>
    <w:rsid w:val="1AF383D6"/>
    <w:rsid w:val="1AF76F33"/>
    <w:rsid w:val="1AF90369"/>
    <w:rsid w:val="1AFFB5F8"/>
    <w:rsid w:val="1B1262BE"/>
    <w:rsid w:val="1B293607"/>
    <w:rsid w:val="1B3E46D5"/>
    <w:rsid w:val="1B6EFE7F"/>
    <w:rsid w:val="1B795E87"/>
    <w:rsid w:val="1B7A9190"/>
    <w:rsid w:val="1B7D7388"/>
    <w:rsid w:val="1B7F4F40"/>
    <w:rsid w:val="1B8C2025"/>
    <w:rsid w:val="1B9F14D4"/>
    <w:rsid w:val="1BA773B0"/>
    <w:rsid w:val="1BAD4238"/>
    <w:rsid w:val="1BAF685E"/>
    <w:rsid w:val="1BBAFEAB"/>
    <w:rsid w:val="1BBE7383"/>
    <w:rsid w:val="1BDB1644"/>
    <w:rsid w:val="1BDB1C8A"/>
    <w:rsid w:val="1BE7E3F5"/>
    <w:rsid w:val="1BED269D"/>
    <w:rsid w:val="1BEF52EE"/>
    <w:rsid w:val="1BF260EF"/>
    <w:rsid w:val="1BF586F4"/>
    <w:rsid w:val="1BFB105B"/>
    <w:rsid w:val="1BFCC15B"/>
    <w:rsid w:val="1BFE98E0"/>
    <w:rsid w:val="1BFE9A07"/>
    <w:rsid w:val="1BFEEB04"/>
    <w:rsid w:val="1C1147C7"/>
    <w:rsid w:val="1C2A7637"/>
    <w:rsid w:val="1C36D65B"/>
    <w:rsid w:val="1C6F4660"/>
    <w:rsid w:val="1C7C560A"/>
    <w:rsid w:val="1C850D11"/>
    <w:rsid w:val="1CAFA888"/>
    <w:rsid w:val="1CDF361B"/>
    <w:rsid w:val="1CF87735"/>
    <w:rsid w:val="1CFA146B"/>
    <w:rsid w:val="1CFB70B7"/>
    <w:rsid w:val="1CFF345B"/>
    <w:rsid w:val="1D091942"/>
    <w:rsid w:val="1D126A49"/>
    <w:rsid w:val="1D1F822D"/>
    <w:rsid w:val="1D24677C"/>
    <w:rsid w:val="1D4B2074"/>
    <w:rsid w:val="1D5A219E"/>
    <w:rsid w:val="1D5F3887"/>
    <w:rsid w:val="1D5FE6D8"/>
    <w:rsid w:val="1D6DE12C"/>
    <w:rsid w:val="1D6FBF13"/>
    <w:rsid w:val="1D7708DA"/>
    <w:rsid w:val="1D7735D5"/>
    <w:rsid w:val="1D7E3BE4"/>
    <w:rsid w:val="1DB7C90C"/>
    <w:rsid w:val="1DBA27E2"/>
    <w:rsid w:val="1DC53ABB"/>
    <w:rsid w:val="1DDA1204"/>
    <w:rsid w:val="1DDE2DCF"/>
    <w:rsid w:val="1DE71C83"/>
    <w:rsid w:val="1DE7A53C"/>
    <w:rsid w:val="1DED9B9D"/>
    <w:rsid w:val="1DEF03F7"/>
    <w:rsid w:val="1DF32A8F"/>
    <w:rsid w:val="1DF6FEE0"/>
    <w:rsid w:val="1DF93B1A"/>
    <w:rsid w:val="1DFB1C36"/>
    <w:rsid w:val="1DFD1A14"/>
    <w:rsid w:val="1DFE7106"/>
    <w:rsid w:val="1DFF258B"/>
    <w:rsid w:val="1E4BA239"/>
    <w:rsid w:val="1E5BD734"/>
    <w:rsid w:val="1E7713DC"/>
    <w:rsid w:val="1E7BB1CD"/>
    <w:rsid w:val="1E7C97E6"/>
    <w:rsid w:val="1E8219AC"/>
    <w:rsid w:val="1E8F4019"/>
    <w:rsid w:val="1E941645"/>
    <w:rsid w:val="1EA2F3B4"/>
    <w:rsid w:val="1EB24C0C"/>
    <w:rsid w:val="1ED7BEBB"/>
    <w:rsid w:val="1EDE6E97"/>
    <w:rsid w:val="1EDFDD4B"/>
    <w:rsid w:val="1EE952F9"/>
    <w:rsid w:val="1EF34D42"/>
    <w:rsid w:val="1EF3C531"/>
    <w:rsid w:val="1EF6039B"/>
    <w:rsid w:val="1EF82E44"/>
    <w:rsid w:val="1EFB97CF"/>
    <w:rsid w:val="1EFBAA82"/>
    <w:rsid w:val="1EFE02F6"/>
    <w:rsid w:val="1EFE3D22"/>
    <w:rsid w:val="1EFF69DB"/>
    <w:rsid w:val="1EFFA2AF"/>
    <w:rsid w:val="1F2F121E"/>
    <w:rsid w:val="1F3793FF"/>
    <w:rsid w:val="1F473DFF"/>
    <w:rsid w:val="1F4B182C"/>
    <w:rsid w:val="1F575CE8"/>
    <w:rsid w:val="1F5D58BD"/>
    <w:rsid w:val="1F5F2CC8"/>
    <w:rsid w:val="1F6B52E0"/>
    <w:rsid w:val="1F6B5610"/>
    <w:rsid w:val="1F6BDF88"/>
    <w:rsid w:val="1F6F6A02"/>
    <w:rsid w:val="1F6FE459"/>
    <w:rsid w:val="1F76AC20"/>
    <w:rsid w:val="1F773C3A"/>
    <w:rsid w:val="1F7AEF0A"/>
    <w:rsid w:val="1F7D51F9"/>
    <w:rsid w:val="1F7F0465"/>
    <w:rsid w:val="1F928DFF"/>
    <w:rsid w:val="1FAFDF2C"/>
    <w:rsid w:val="1FB46E2C"/>
    <w:rsid w:val="1FB75686"/>
    <w:rsid w:val="1FBABD05"/>
    <w:rsid w:val="1FBB3D03"/>
    <w:rsid w:val="1FBB65A9"/>
    <w:rsid w:val="1FBF495D"/>
    <w:rsid w:val="1FC681A0"/>
    <w:rsid w:val="1FCBDBDE"/>
    <w:rsid w:val="1FCF1DA5"/>
    <w:rsid w:val="1FD7CC09"/>
    <w:rsid w:val="1FDE5739"/>
    <w:rsid w:val="1FDFD604"/>
    <w:rsid w:val="1FEDE034"/>
    <w:rsid w:val="1FEE042E"/>
    <w:rsid w:val="1FEFB495"/>
    <w:rsid w:val="1FEFF0C3"/>
    <w:rsid w:val="1FF28DA8"/>
    <w:rsid w:val="1FF2F27B"/>
    <w:rsid w:val="1FF3853B"/>
    <w:rsid w:val="1FF56938"/>
    <w:rsid w:val="1FF72984"/>
    <w:rsid w:val="1FF75AC9"/>
    <w:rsid w:val="1FF7C966"/>
    <w:rsid w:val="1FF9893F"/>
    <w:rsid w:val="1FF9B2D0"/>
    <w:rsid w:val="1FFB3936"/>
    <w:rsid w:val="1FFB5D1C"/>
    <w:rsid w:val="1FFB86F0"/>
    <w:rsid w:val="1FFBC80A"/>
    <w:rsid w:val="1FFC2227"/>
    <w:rsid w:val="1FFD05FD"/>
    <w:rsid w:val="1FFD4C48"/>
    <w:rsid w:val="1FFE1FB1"/>
    <w:rsid w:val="1FFE2A00"/>
    <w:rsid w:val="1FFE60AE"/>
    <w:rsid w:val="1FFF24D5"/>
    <w:rsid w:val="1FFF52D8"/>
    <w:rsid w:val="1FFF7467"/>
    <w:rsid w:val="1FFF7CB1"/>
    <w:rsid w:val="1FFFA4AF"/>
    <w:rsid w:val="1FFFC28E"/>
    <w:rsid w:val="1FFFF385"/>
    <w:rsid w:val="20052895"/>
    <w:rsid w:val="2043516B"/>
    <w:rsid w:val="20541126"/>
    <w:rsid w:val="206926E3"/>
    <w:rsid w:val="206A094A"/>
    <w:rsid w:val="207ED8E6"/>
    <w:rsid w:val="20D67D8D"/>
    <w:rsid w:val="21505D92"/>
    <w:rsid w:val="216E6218"/>
    <w:rsid w:val="21758D0C"/>
    <w:rsid w:val="217D7543"/>
    <w:rsid w:val="2181419D"/>
    <w:rsid w:val="219D8178"/>
    <w:rsid w:val="21F9C126"/>
    <w:rsid w:val="21FF50C2"/>
    <w:rsid w:val="222A65E3"/>
    <w:rsid w:val="227B43CC"/>
    <w:rsid w:val="22804455"/>
    <w:rsid w:val="22BF29CE"/>
    <w:rsid w:val="22BF73EF"/>
    <w:rsid w:val="22DB0659"/>
    <w:rsid w:val="22DF5805"/>
    <w:rsid w:val="22E04EF3"/>
    <w:rsid w:val="22F33E88"/>
    <w:rsid w:val="22FE75BA"/>
    <w:rsid w:val="232C638A"/>
    <w:rsid w:val="23362D65"/>
    <w:rsid w:val="237D9D67"/>
    <w:rsid w:val="239FEBE6"/>
    <w:rsid w:val="23A777BF"/>
    <w:rsid w:val="23BCD09E"/>
    <w:rsid w:val="23CF933E"/>
    <w:rsid w:val="23D762F6"/>
    <w:rsid w:val="23F63301"/>
    <w:rsid w:val="23F78A55"/>
    <w:rsid w:val="23FCA9D3"/>
    <w:rsid w:val="23FF2194"/>
    <w:rsid w:val="23FF993C"/>
    <w:rsid w:val="23FFC376"/>
    <w:rsid w:val="2446522A"/>
    <w:rsid w:val="24526729"/>
    <w:rsid w:val="24653902"/>
    <w:rsid w:val="24AA57B9"/>
    <w:rsid w:val="24FFDF7E"/>
    <w:rsid w:val="25445C0D"/>
    <w:rsid w:val="256ADD68"/>
    <w:rsid w:val="259D214B"/>
    <w:rsid w:val="25B91F11"/>
    <w:rsid w:val="25BE5C9A"/>
    <w:rsid w:val="25BF1D67"/>
    <w:rsid w:val="25DD890C"/>
    <w:rsid w:val="25F33322"/>
    <w:rsid w:val="25F667D4"/>
    <w:rsid w:val="25FF07D5"/>
    <w:rsid w:val="2610789E"/>
    <w:rsid w:val="2635415E"/>
    <w:rsid w:val="263FB9FF"/>
    <w:rsid w:val="266B70AD"/>
    <w:rsid w:val="267EAB98"/>
    <w:rsid w:val="269FAD8D"/>
    <w:rsid w:val="26BF7C31"/>
    <w:rsid w:val="26BFFA6D"/>
    <w:rsid w:val="26F8D8E5"/>
    <w:rsid w:val="26F91846"/>
    <w:rsid w:val="26FE010B"/>
    <w:rsid w:val="26FE2746"/>
    <w:rsid w:val="26FE4D05"/>
    <w:rsid w:val="26FF84C3"/>
    <w:rsid w:val="26FFC90D"/>
    <w:rsid w:val="2739440D"/>
    <w:rsid w:val="275F4D01"/>
    <w:rsid w:val="276C4009"/>
    <w:rsid w:val="276E1F39"/>
    <w:rsid w:val="276E51C4"/>
    <w:rsid w:val="27738EE5"/>
    <w:rsid w:val="277F4D72"/>
    <w:rsid w:val="277FA38C"/>
    <w:rsid w:val="27846795"/>
    <w:rsid w:val="27AE2C7A"/>
    <w:rsid w:val="27BD8DFE"/>
    <w:rsid w:val="27CB0BD1"/>
    <w:rsid w:val="27DA8693"/>
    <w:rsid w:val="27DDEFAE"/>
    <w:rsid w:val="27DF39E5"/>
    <w:rsid w:val="27EFA355"/>
    <w:rsid w:val="27F4F2D6"/>
    <w:rsid w:val="27F554AF"/>
    <w:rsid w:val="27F745C2"/>
    <w:rsid w:val="27FA0805"/>
    <w:rsid w:val="27FB0DD7"/>
    <w:rsid w:val="27FE9F79"/>
    <w:rsid w:val="27FF89F1"/>
    <w:rsid w:val="27FFB007"/>
    <w:rsid w:val="28A013AD"/>
    <w:rsid w:val="28CD5F1A"/>
    <w:rsid w:val="28D64A1F"/>
    <w:rsid w:val="28DB0637"/>
    <w:rsid w:val="28E03E9F"/>
    <w:rsid w:val="28FCD854"/>
    <w:rsid w:val="295F6C7C"/>
    <w:rsid w:val="295F8A97"/>
    <w:rsid w:val="2973897E"/>
    <w:rsid w:val="29B794FA"/>
    <w:rsid w:val="29BF4F88"/>
    <w:rsid w:val="29F2868E"/>
    <w:rsid w:val="29F3E6E6"/>
    <w:rsid w:val="2A5B239D"/>
    <w:rsid w:val="2A7DBA69"/>
    <w:rsid w:val="2AD50E8D"/>
    <w:rsid w:val="2ADC41F2"/>
    <w:rsid w:val="2ADF1732"/>
    <w:rsid w:val="2AE4604D"/>
    <w:rsid w:val="2B1C4F36"/>
    <w:rsid w:val="2B3E6C5B"/>
    <w:rsid w:val="2B3F9FD0"/>
    <w:rsid w:val="2B760FD0"/>
    <w:rsid w:val="2B799FF0"/>
    <w:rsid w:val="2B7B1616"/>
    <w:rsid w:val="2B7B5A27"/>
    <w:rsid w:val="2B7EC755"/>
    <w:rsid w:val="2BB37EA2"/>
    <w:rsid w:val="2BB4D154"/>
    <w:rsid w:val="2BBD59CE"/>
    <w:rsid w:val="2BBF79C9"/>
    <w:rsid w:val="2BDD3512"/>
    <w:rsid w:val="2BEAD40D"/>
    <w:rsid w:val="2BF96CB6"/>
    <w:rsid w:val="2BFBA4D5"/>
    <w:rsid w:val="2BFBCF0A"/>
    <w:rsid w:val="2BFE4CDE"/>
    <w:rsid w:val="2BFF25C0"/>
    <w:rsid w:val="2BFF7F10"/>
    <w:rsid w:val="2BFF957F"/>
    <w:rsid w:val="2BFFAB16"/>
    <w:rsid w:val="2C6B180A"/>
    <w:rsid w:val="2C6F196E"/>
    <w:rsid w:val="2C6F555D"/>
    <w:rsid w:val="2C7FD1BD"/>
    <w:rsid w:val="2CA30F4E"/>
    <w:rsid w:val="2CBADACA"/>
    <w:rsid w:val="2CBF6DE1"/>
    <w:rsid w:val="2CD94E8D"/>
    <w:rsid w:val="2CDB52A4"/>
    <w:rsid w:val="2CDF3811"/>
    <w:rsid w:val="2CEF48C5"/>
    <w:rsid w:val="2D35EE98"/>
    <w:rsid w:val="2D6EA7BF"/>
    <w:rsid w:val="2D6F323B"/>
    <w:rsid w:val="2D6FA14F"/>
    <w:rsid w:val="2D73C4A3"/>
    <w:rsid w:val="2D78B649"/>
    <w:rsid w:val="2D7C61DC"/>
    <w:rsid w:val="2D8E21B6"/>
    <w:rsid w:val="2DAF706B"/>
    <w:rsid w:val="2DBF4EE1"/>
    <w:rsid w:val="2DBFE5F0"/>
    <w:rsid w:val="2DC87FAC"/>
    <w:rsid w:val="2DDBCEE8"/>
    <w:rsid w:val="2DDF8536"/>
    <w:rsid w:val="2DF5BC67"/>
    <w:rsid w:val="2DF5F2CE"/>
    <w:rsid w:val="2DF6A6E4"/>
    <w:rsid w:val="2DF79EB2"/>
    <w:rsid w:val="2DFB29F6"/>
    <w:rsid w:val="2DFB3736"/>
    <w:rsid w:val="2DFF18C9"/>
    <w:rsid w:val="2E2D1111"/>
    <w:rsid w:val="2E6A952A"/>
    <w:rsid w:val="2E7786E9"/>
    <w:rsid w:val="2E77CBD9"/>
    <w:rsid w:val="2E77EF96"/>
    <w:rsid w:val="2E7A26A0"/>
    <w:rsid w:val="2E7EB1A7"/>
    <w:rsid w:val="2E7EBD64"/>
    <w:rsid w:val="2E7F1529"/>
    <w:rsid w:val="2E7FF652"/>
    <w:rsid w:val="2E9077CD"/>
    <w:rsid w:val="2E9593CA"/>
    <w:rsid w:val="2EA9088F"/>
    <w:rsid w:val="2EAB1F12"/>
    <w:rsid w:val="2ED00512"/>
    <w:rsid w:val="2EDABD91"/>
    <w:rsid w:val="2EDE2C2F"/>
    <w:rsid w:val="2EDEE1D6"/>
    <w:rsid w:val="2EED4C20"/>
    <w:rsid w:val="2EEE1B4E"/>
    <w:rsid w:val="2EEF4C6A"/>
    <w:rsid w:val="2EF4B7C8"/>
    <w:rsid w:val="2EF76523"/>
    <w:rsid w:val="2EFA3844"/>
    <w:rsid w:val="2EFA6FCC"/>
    <w:rsid w:val="2EFD5692"/>
    <w:rsid w:val="2EFDEBDD"/>
    <w:rsid w:val="2EFE45F2"/>
    <w:rsid w:val="2EFF2BA5"/>
    <w:rsid w:val="2EFF7B28"/>
    <w:rsid w:val="2F2C0577"/>
    <w:rsid w:val="2F3A6B84"/>
    <w:rsid w:val="2F3C0EDE"/>
    <w:rsid w:val="2F3F4E1A"/>
    <w:rsid w:val="2F3FC008"/>
    <w:rsid w:val="2F451774"/>
    <w:rsid w:val="2F5E22E7"/>
    <w:rsid w:val="2F5E6C56"/>
    <w:rsid w:val="2F671590"/>
    <w:rsid w:val="2F69B64F"/>
    <w:rsid w:val="2F6EC02C"/>
    <w:rsid w:val="2F6FACB3"/>
    <w:rsid w:val="2F704602"/>
    <w:rsid w:val="2F7940C3"/>
    <w:rsid w:val="2F7EA983"/>
    <w:rsid w:val="2F7F13A4"/>
    <w:rsid w:val="2F7F231E"/>
    <w:rsid w:val="2F7F6413"/>
    <w:rsid w:val="2F7F7118"/>
    <w:rsid w:val="2F7F9FB7"/>
    <w:rsid w:val="2F7FC578"/>
    <w:rsid w:val="2F84D7C5"/>
    <w:rsid w:val="2F884949"/>
    <w:rsid w:val="2F8F5CD7"/>
    <w:rsid w:val="2F9652B7"/>
    <w:rsid w:val="2F9B1C53"/>
    <w:rsid w:val="2F9BCBAC"/>
    <w:rsid w:val="2F9FF4DB"/>
    <w:rsid w:val="2FA50BFD"/>
    <w:rsid w:val="2FAC9F93"/>
    <w:rsid w:val="2FB39791"/>
    <w:rsid w:val="2FBC9630"/>
    <w:rsid w:val="2FBE5580"/>
    <w:rsid w:val="2FBEF00B"/>
    <w:rsid w:val="2FCD2F73"/>
    <w:rsid w:val="2FD162F0"/>
    <w:rsid w:val="2FD611A8"/>
    <w:rsid w:val="2FD618A6"/>
    <w:rsid w:val="2FDB1430"/>
    <w:rsid w:val="2FDF0B97"/>
    <w:rsid w:val="2FDF49A0"/>
    <w:rsid w:val="2FE3102E"/>
    <w:rsid w:val="2FE3EF30"/>
    <w:rsid w:val="2FE7983C"/>
    <w:rsid w:val="2FE9E72F"/>
    <w:rsid w:val="2FEB1B47"/>
    <w:rsid w:val="2FEE1A4D"/>
    <w:rsid w:val="2FEE2337"/>
    <w:rsid w:val="2FEE6EA1"/>
    <w:rsid w:val="2FEFF3AA"/>
    <w:rsid w:val="2FF45C22"/>
    <w:rsid w:val="2FF56369"/>
    <w:rsid w:val="2FF69364"/>
    <w:rsid w:val="2FF712B8"/>
    <w:rsid w:val="2FF724B8"/>
    <w:rsid w:val="2FF73F9F"/>
    <w:rsid w:val="2FF768D0"/>
    <w:rsid w:val="2FF78F41"/>
    <w:rsid w:val="2FF7D284"/>
    <w:rsid w:val="2FF8BBBE"/>
    <w:rsid w:val="2FF9E7C5"/>
    <w:rsid w:val="2FFA509F"/>
    <w:rsid w:val="2FFA6264"/>
    <w:rsid w:val="2FFB7E6F"/>
    <w:rsid w:val="2FFD3427"/>
    <w:rsid w:val="2FFDB0E1"/>
    <w:rsid w:val="2FFDC93E"/>
    <w:rsid w:val="2FFE24F8"/>
    <w:rsid w:val="2FFEAEA1"/>
    <w:rsid w:val="2FFF0615"/>
    <w:rsid w:val="2FFF0F93"/>
    <w:rsid w:val="2FFF34F4"/>
    <w:rsid w:val="2FFF4668"/>
    <w:rsid w:val="2FFF9DF4"/>
    <w:rsid w:val="2FFFA19D"/>
    <w:rsid w:val="2FFFB588"/>
    <w:rsid w:val="2FFFC795"/>
    <w:rsid w:val="2FFFE250"/>
    <w:rsid w:val="304F36B8"/>
    <w:rsid w:val="305F6B14"/>
    <w:rsid w:val="3095556F"/>
    <w:rsid w:val="30B8125D"/>
    <w:rsid w:val="30DC319E"/>
    <w:rsid w:val="30EF192D"/>
    <w:rsid w:val="30F20434"/>
    <w:rsid w:val="30F79B35"/>
    <w:rsid w:val="30FA0CCF"/>
    <w:rsid w:val="317038E6"/>
    <w:rsid w:val="317F4482"/>
    <w:rsid w:val="319BB9A8"/>
    <w:rsid w:val="319BD74A"/>
    <w:rsid w:val="31DF3EAF"/>
    <w:rsid w:val="31FC5425"/>
    <w:rsid w:val="320F1351"/>
    <w:rsid w:val="3273368E"/>
    <w:rsid w:val="32BF5BD2"/>
    <w:rsid w:val="32CF5480"/>
    <w:rsid w:val="32FD8EDD"/>
    <w:rsid w:val="32FF7D0D"/>
    <w:rsid w:val="330E785B"/>
    <w:rsid w:val="331C4818"/>
    <w:rsid w:val="3347A388"/>
    <w:rsid w:val="335039CF"/>
    <w:rsid w:val="335467F1"/>
    <w:rsid w:val="336FB251"/>
    <w:rsid w:val="3376942D"/>
    <w:rsid w:val="337B189A"/>
    <w:rsid w:val="337D0453"/>
    <w:rsid w:val="3392DF4C"/>
    <w:rsid w:val="339D6BF0"/>
    <w:rsid w:val="33B6D230"/>
    <w:rsid w:val="33DF2DF2"/>
    <w:rsid w:val="33E7211A"/>
    <w:rsid w:val="33ED2B83"/>
    <w:rsid w:val="33ED7643"/>
    <w:rsid w:val="33EE0EB3"/>
    <w:rsid w:val="33EFD4EB"/>
    <w:rsid w:val="33F32D25"/>
    <w:rsid w:val="33F48AE2"/>
    <w:rsid w:val="33F56CB1"/>
    <w:rsid w:val="33F7EE62"/>
    <w:rsid w:val="33FBA7EA"/>
    <w:rsid w:val="33FD9198"/>
    <w:rsid w:val="33FEC2D5"/>
    <w:rsid w:val="33FF14A0"/>
    <w:rsid w:val="33FF93FE"/>
    <w:rsid w:val="3439C73B"/>
    <w:rsid w:val="34401C96"/>
    <w:rsid w:val="3454E515"/>
    <w:rsid w:val="349D2C44"/>
    <w:rsid w:val="34AE6BFF"/>
    <w:rsid w:val="34B93743"/>
    <w:rsid w:val="34BCE183"/>
    <w:rsid w:val="34BFD102"/>
    <w:rsid w:val="34CC52D7"/>
    <w:rsid w:val="34D79D57"/>
    <w:rsid w:val="34ED553A"/>
    <w:rsid w:val="34EFD1A9"/>
    <w:rsid w:val="34FACD4A"/>
    <w:rsid w:val="34FFF856"/>
    <w:rsid w:val="35076310"/>
    <w:rsid w:val="350F0D83"/>
    <w:rsid w:val="353C887F"/>
    <w:rsid w:val="353E51BF"/>
    <w:rsid w:val="353FCFF3"/>
    <w:rsid w:val="35759A85"/>
    <w:rsid w:val="35776BB0"/>
    <w:rsid w:val="357C5D5F"/>
    <w:rsid w:val="357DCDC3"/>
    <w:rsid w:val="358D0A1A"/>
    <w:rsid w:val="3597517B"/>
    <w:rsid w:val="35BDA097"/>
    <w:rsid w:val="35C11552"/>
    <w:rsid w:val="35CEAEF4"/>
    <w:rsid w:val="35CFB291"/>
    <w:rsid w:val="35DFE067"/>
    <w:rsid w:val="35E6874F"/>
    <w:rsid w:val="35F67894"/>
    <w:rsid w:val="35F79AED"/>
    <w:rsid w:val="35F88982"/>
    <w:rsid w:val="35F9143D"/>
    <w:rsid w:val="35FF0A72"/>
    <w:rsid w:val="35FF4BE8"/>
    <w:rsid w:val="35FFCFC7"/>
    <w:rsid w:val="35FFFEA9"/>
    <w:rsid w:val="3617C521"/>
    <w:rsid w:val="363EC1A1"/>
    <w:rsid w:val="3677BAB6"/>
    <w:rsid w:val="367B2890"/>
    <w:rsid w:val="367E4D21"/>
    <w:rsid w:val="367F5961"/>
    <w:rsid w:val="368FF171"/>
    <w:rsid w:val="3698CC8D"/>
    <w:rsid w:val="36B3E40A"/>
    <w:rsid w:val="36B80528"/>
    <w:rsid w:val="36B8F203"/>
    <w:rsid w:val="36BF0D9F"/>
    <w:rsid w:val="36CFABAA"/>
    <w:rsid w:val="36D6243D"/>
    <w:rsid w:val="36D741E1"/>
    <w:rsid w:val="36DF9246"/>
    <w:rsid w:val="36DFE5B0"/>
    <w:rsid w:val="36F5BAAD"/>
    <w:rsid w:val="36F7CF46"/>
    <w:rsid w:val="36FB0D26"/>
    <w:rsid w:val="36FF04DB"/>
    <w:rsid w:val="36FF613C"/>
    <w:rsid w:val="36FFBADF"/>
    <w:rsid w:val="373B6C46"/>
    <w:rsid w:val="374D29B0"/>
    <w:rsid w:val="3755AA37"/>
    <w:rsid w:val="375E0C1F"/>
    <w:rsid w:val="375F8F93"/>
    <w:rsid w:val="376B0DD8"/>
    <w:rsid w:val="376B33ED"/>
    <w:rsid w:val="376F8F17"/>
    <w:rsid w:val="376FD436"/>
    <w:rsid w:val="37778DDB"/>
    <w:rsid w:val="37794C3C"/>
    <w:rsid w:val="377CD7FD"/>
    <w:rsid w:val="377DC08D"/>
    <w:rsid w:val="37970473"/>
    <w:rsid w:val="37983B9D"/>
    <w:rsid w:val="37A10C9D"/>
    <w:rsid w:val="37AC2525"/>
    <w:rsid w:val="37AD6A3B"/>
    <w:rsid w:val="37AFC8B7"/>
    <w:rsid w:val="37B00EE0"/>
    <w:rsid w:val="37B22EAA"/>
    <w:rsid w:val="37B6ADB0"/>
    <w:rsid w:val="37B76320"/>
    <w:rsid w:val="37BD960D"/>
    <w:rsid w:val="37BF7606"/>
    <w:rsid w:val="37BFC02C"/>
    <w:rsid w:val="37BFE2E0"/>
    <w:rsid w:val="37C175E1"/>
    <w:rsid w:val="37C7CE4B"/>
    <w:rsid w:val="37C9D783"/>
    <w:rsid w:val="37CB7171"/>
    <w:rsid w:val="37CE8909"/>
    <w:rsid w:val="37CFCE37"/>
    <w:rsid w:val="37DB68BB"/>
    <w:rsid w:val="37DCAC88"/>
    <w:rsid w:val="37DE1B1E"/>
    <w:rsid w:val="37DF2FBD"/>
    <w:rsid w:val="37DF9014"/>
    <w:rsid w:val="37DF9A7D"/>
    <w:rsid w:val="37E60502"/>
    <w:rsid w:val="37E9B736"/>
    <w:rsid w:val="37EB5F13"/>
    <w:rsid w:val="37ED0CE4"/>
    <w:rsid w:val="37ED6F7F"/>
    <w:rsid w:val="37EDDD8C"/>
    <w:rsid w:val="37EEA929"/>
    <w:rsid w:val="37EEC72F"/>
    <w:rsid w:val="37EEE53E"/>
    <w:rsid w:val="37EFA506"/>
    <w:rsid w:val="37EFCB2D"/>
    <w:rsid w:val="37F38F1D"/>
    <w:rsid w:val="37F3F8ED"/>
    <w:rsid w:val="37F61711"/>
    <w:rsid w:val="37F763F5"/>
    <w:rsid w:val="37F7E383"/>
    <w:rsid w:val="37FA03AE"/>
    <w:rsid w:val="37FBCD04"/>
    <w:rsid w:val="37FBE505"/>
    <w:rsid w:val="37FC5CCD"/>
    <w:rsid w:val="37FD42D2"/>
    <w:rsid w:val="37FD9304"/>
    <w:rsid w:val="37FDD1EE"/>
    <w:rsid w:val="37FDF7AA"/>
    <w:rsid w:val="37FDFC08"/>
    <w:rsid w:val="37FE6FB9"/>
    <w:rsid w:val="37FF083B"/>
    <w:rsid w:val="37FF152F"/>
    <w:rsid w:val="37FF1C3E"/>
    <w:rsid w:val="37FFBB2F"/>
    <w:rsid w:val="37FFC03D"/>
    <w:rsid w:val="37FFEEA4"/>
    <w:rsid w:val="38172D0E"/>
    <w:rsid w:val="3882287D"/>
    <w:rsid w:val="389FE337"/>
    <w:rsid w:val="38B359F7"/>
    <w:rsid w:val="38CA4224"/>
    <w:rsid w:val="38D27791"/>
    <w:rsid w:val="38EE252E"/>
    <w:rsid w:val="38EE3DAD"/>
    <w:rsid w:val="38FD6731"/>
    <w:rsid w:val="39387E8A"/>
    <w:rsid w:val="39396B5C"/>
    <w:rsid w:val="393D671A"/>
    <w:rsid w:val="394FD4B4"/>
    <w:rsid w:val="39551D3F"/>
    <w:rsid w:val="397312BA"/>
    <w:rsid w:val="3975D2C8"/>
    <w:rsid w:val="397BAF46"/>
    <w:rsid w:val="397D12C4"/>
    <w:rsid w:val="397FAA4F"/>
    <w:rsid w:val="39965EB4"/>
    <w:rsid w:val="399F08B8"/>
    <w:rsid w:val="39B3B60A"/>
    <w:rsid w:val="39B504FE"/>
    <w:rsid w:val="39BBE230"/>
    <w:rsid w:val="39BBF7FB"/>
    <w:rsid w:val="39C4403E"/>
    <w:rsid w:val="39D23390"/>
    <w:rsid w:val="39DE1D77"/>
    <w:rsid w:val="39DFB147"/>
    <w:rsid w:val="39EBA082"/>
    <w:rsid w:val="39EE75F4"/>
    <w:rsid w:val="39F11392"/>
    <w:rsid w:val="39F64F7E"/>
    <w:rsid w:val="39F996BD"/>
    <w:rsid w:val="39FD5ED1"/>
    <w:rsid w:val="39FFABB7"/>
    <w:rsid w:val="3A12378C"/>
    <w:rsid w:val="3A2FC11A"/>
    <w:rsid w:val="3A4DFEEC"/>
    <w:rsid w:val="3A6B0D05"/>
    <w:rsid w:val="3A7F2CDE"/>
    <w:rsid w:val="3A993EAE"/>
    <w:rsid w:val="3ABBDE6D"/>
    <w:rsid w:val="3ABE83A3"/>
    <w:rsid w:val="3ABF878B"/>
    <w:rsid w:val="3ADFDE5D"/>
    <w:rsid w:val="3AEE0C4F"/>
    <w:rsid w:val="3AEFC3BD"/>
    <w:rsid w:val="3AFBED86"/>
    <w:rsid w:val="3AFC4705"/>
    <w:rsid w:val="3AFCB623"/>
    <w:rsid w:val="3AFCCCB5"/>
    <w:rsid w:val="3AFD9DEE"/>
    <w:rsid w:val="3AFDA0AD"/>
    <w:rsid w:val="3AFE10BA"/>
    <w:rsid w:val="3AFF3963"/>
    <w:rsid w:val="3B181276"/>
    <w:rsid w:val="3B1F3523"/>
    <w:rsid w:val="3B2E8B7C"/>
    <w:rsid w:val="3B36330D"/>
    <w:rsid w:val="3B372206"/>
    <w:rsid w:val="3B3F134A"/>
    <w:rsid w:val="3B3F711B"/>
    <w:rsid w:val="3B536208"/>
    <w:rsid w:val="3B55606D"/>
    <w:rsid w:val="3B57193C"/>
    <w:rsid w:val="3B5FF70F"/>
    <w:rsid w:val="3B7EB9A0"/>
    <w:rsid w:val="3B7FD2A6"/>
    <w:rsid w:val="3B7FEC75"/>
    <w:rsid w:val="3B7FFA56"/>
    <w:rsid w:val="3B9F235A"/>
    <w:rsid w:val="3BB75C9F"/>
    <w:rsid w:val="3BB9EF74"/>
    <w:rsid w:val="3BBF44FF"/>
    <w:rsid w:val="3BBFC2FD"/>
    <w:rsid w:val="3BCFAC1D"/>
    <w:rsid w:val="3BD20DDA"/>
    <w:rsid w:val="3BD3F531"/>
    <w:rsid w:val="3BDB2C27"/>
    <w:rsid w:val="3BDDFD1A"/>
    <w:rsid w:val="3BDE68F3"/>
    <w:rsid w:val="3BDF1210"/>
    <w:rsid w:val="3BDF14D4"/>
    <w:rsid w:val="3BDF60F1"/>
    <w:rsid w:val="3BDFA13C"/>
    <w:rsid w:val="3BEA95FA"/>
    <w:rsid w:val="3BEEA469"/>
    <w:rsid w:val="3BEEB346"/>
    <w:rsid w:val="3BEF843D"/>
    <w:rsid w:val="3BF1966B"/>
    <w:rsid w:val="3BF3DC2C"/>
    <w:rsid w:val="3BF4C197"/>
    <w:rsid w:val="3BF5F327"/>
    <w:rsid w:val="3BF60701"/>
    <w:rsid w:val="3BF78066"/>
    <w:rsid w:val="3BF97717"/>
    <w:rsid w:val="3BF9774D"/>
    <w:rsid w:val="3BFA036B"/>
    <w:rsid w:val="3BFB7C4B"/>
    <w:rsid w:val="3BFB819B"/>
    <w:rsid w:val="3BFBBED7"/>
    <w:rsid w:val="3BFBFBDE"/>
    <w:rsid w:val="3BFC49E6"/>
    <w:rsid w:val="3BFCA847"/>
    <w:rsid w:val="3BFDA57B"/>
    <w:rsid w:val="3BFE4732"/>
    <w:rsid w:val="3BFF1154"/>
    <w:rsid w:val="3BFF3580"/>
    <w:rsid w:val="3BFF35B7"/>
    <w:rsid w:val="3BFF4C4B"/>
    <w:rsid w:val="3BFFAA26"/>
    <w:rsid w:val="3BFFBA6B"/>
    <w:rsid w:val="3BFFDD2D"/>
    <w:rsid w:val="3BFFE079"/>
    <w:rsid w:val="3BFFF3AB"/>
    <w:rsid w:val="3BFFF5AF"/>
    <w:rsid w:val="3BFFFB05"/>
    <w:rsid w:val="3BFFFC6B"/>
    <w:rsid w:val="3C3E4D0D"/>
    <w:rsid w:val="3C4816E7"/>
    <w:rsid w:val="3C575DCE"/>
    <w:rsid w:val="3C59FEF9"/>
    <w:rsid w:val="3C6FFB8C"/>
    <w:rsid w:val="3C7C56FF"/>
    <w:rsid w:val="3C7F27F8"/>
    <w:rsid w:val="3CA586B1"/>
    <w:rsid w:val="3CBCB510"/>
    <w:rsid w:val="3CBE8937"/>
    <w:rsid w:val="3CBF1156"/>
    <w:rsid w:val="3CDC1BAA"/>
    <w:rsid w:val="3CDE66E8"/>
    <w:rsid w:val="3CDF6BAE"/>
    <w:rsid w:val="3CDF957D"/>
    <w:rsid w:val="3CDFA0B3"/>
    <w:rsid w:val="3CF37FC5"/>
    <w:rsid w:val="3CF71BE6"/>
    <w:rsid w:val="3CFB6823"/>
    <w:rsid w:val="3CFDFFBD"/>
    <w:rsid w:val="3CFE3FD7"/>
    <w:rsid w:val="3CFE759D"/>
    <w:rsid w:val="3CFF80B0"/>
    <w:rsid w:val="3CFFE362"/>
    <w:rsid w:val="3D3B3128"/>
    <w:rsid w:val="3D4B5F8E"/>
    <w:rsid w:val="3D4F089F"/>
    <w:rsid w:val="3D6267D9"/>
    <w:rsid w:val="3D677B1A"/>
    <w:rsid w:val="3D6F185D"/>
    <w:rsid w:val="3D6F3278"/>
    <w:rsid w:val="3D6F67D8"/>
    <w:rsid w:val="3D734DF6"/>
    <w:rsid w:val="3D73598F"/>
    <w:rsid w:val="3D7708C1"/>
    <w:rsid w:val="3D7739C3"/>
    <w:rsid w:val="3D77A451"/>
    <w:rsid w:val="3D793F14"/>
    <w:rsid w:val="3D7C4A0C"/>
    <w:rsid w:val="3D7F4159"/>
    <w:rsid w:val="3D7F51F1"/>
    <w:rsid w:val="3D7F9F1A"/>
    <w:rsid w:val="3D95B6CA"/>
    <w:rsid w:val="3D98327A"/>
    <w:rsid w:val="3D9BC470"/>
    <w:rsid w:val="3D9FC842"/>
    <w:rsid w:val="3DBA96AE"/>
    <w:rsid w:val="3DBB12DB"/>
    <w:rsid w:val="3DBB3131"/>
    <w:rsid w:val="3DBB69A3"/>
    <w:rsid w:val="3DBFCB5E"/>
    <w:rsid w:val="3DBFFAFA"/>
    <w:rsid w:val="3DCF843D"/>
    <w:rsid w:val="3DD43F64"/>
    <w:rsid w:val="3DD945AA"/>
    <w:rsid w:val="3DDB80BB"/>
    <w:rsid w:val="3DDF26FC"/>
    <w:rsid w:val="3DE98825"/>
    <w:rsid w:val="3DEB44E2"/>
    <w:rsid w:val="3DEB4742"/>
    <w:rsid w:val="3DED3A29"/>
    <w:rsid w:val="3DEEED0C"/>
    <w:rsid w:val="3DEF8956"/>
    <w:rsid w:val="3DEF9BF1"/>
    <w:rsid w:val="3DEF9E2F"/>
    <w:rsid w:val="3DF52924"/>
    <w:rsid w:val="3DF5FB5F"/>
    <w:rsid w:val="3DF6A9F7"/>
    <w:rsid w:val="3DF703C9"/>
    <w:rsid w:val="3DF79094"/>
    <w:rsid w:val="3DFA1086"/>
    <w:rsid w:val="3DFA21A1"/>
    <w:rsid w:val="3DFB2FAC"/>
    <w:rsid w:val="3DFBB8CF"/>
    <w:rsid w:val="3DFBCA2A"/>
    <w:rsid w:val="3DFBF985"/>
    <w:rsid w:val="3DFCC540"/>
    <w:rsid w:val="3DFDB08F"/>
    <w:rsid w:val="3DFDC78D"/>
    <w:rsid w:val="3DFE2A31"/>
    <w:rsid w:val="3DFF15ED"/>
    <w:rsid w:val="3DFF3946"/>
    <w:rsid w:val="3DFF5415"/>
    <w:rsid w:val="3DFF5DE8"/>
    <w:rsid w:val="3DFF6A61"/>
    <w:rsid w:val="3DFFA3A7"/>
    <w:rsid w:val="3DFFD55E"/>
    <w:rsid w:val="3DFFF260"/>
    <w:rsid w:val="3E2EFBF5"/>
    <w:rsid w:val="3E3A8771"/>
    <w:rsid w:val="3E3B0094"/>
    <w:rsid w:val="3E5B9844"/>
    <w:rsid w:val="3E5F4E26"/>
    <w:rsid w:val="3E6DFDCE"/>
    <w:rsid w:val="3E7250AD"/>
    <w:rsid w:val="3E75DE45"/>
    <w:rsid w:val="3E778A92"/>
    <w:rsid w:val="3E7D17A4"/>
    <w:rsid w:val="3E7F4B9A"/>
    <w:rsid w:val="3E858166"/>
    <w:rsid w:val="3E927592"/>
    <w:rsid w:val="3EAED9B1"/>
    <w:rsid w:val="3EAFF6D7"/>
    <w:rsid w:val="3EBA2645"/>
    <w:rsid w:val="3EBB4141"/>
    <w:rsid w:val="3EBBAF6E"/>
    <w:rsid w:val="3EBF7523"/>
    <w:rsid w:val="3ECBEE24"/>
    <w:rsid w:val="3ECD5145"/>
    <w:rsid w:val="3ECE77D8"/>
    <w:rsid w:val="3ECF96B6"/>
    <w:rsid w:val="3ED727F5"/>
    <w:rsid w:val="3EDAF2CB"/>
    <w:rsid w:val="3EDB4A95"/>
    <w:rsid w:val="3EDBCBA4"/>
    <w:rsid w:val="3EDC3321"/>
    <w:rsid w:val="3EDD7023"/>
    <w:rsid w:val="3EDDE9DD"/>
    <w:rsid w:val="3EDEBE9D"/>
    <w:rsid w:val="3EDF49B4"/>
    <w:rsid w:val="3EDF6344"/>
    <w:rsid w:val="3EDFE9D9"/>
    <w:rsid w:val="3EE74112"/>
    <w:rsid w:val="3EE7920A"/>
    <w:rsid w:val="3EE98963"/>
    <w:rsid w:val="3EEA4EC0"/>
    <w:rsid w:val="3EEBC937"/>
    <w:rsid w:val="3EED313C"/>
    <w:rsid w:val="3EEE389C"/>
    <w:rsid w:val="3EEED699"/>
    <w:rsid w:val="3EEFBB54"/>
    <w:rsid w:val="3EF226D3"/>
    <w:rsid w:val="3EF36EEF"/>
    <w:rsid w:val="3EF3847C"/>
    <w:rsid w:val="3EF66D24"/>
    <w:rsid w:val="3EF670B9"/>
    <w:rsid w:val="3EF6A353"/>
    <w:rsid w:val="3EF71D46"/>
    <w:rsid w:val="3EF72FB2"/>
    <w:rsid w:val="3EF7B2AB"/>
    <w:rsid w:val="3EF7F999"/>
    <w:rsid w:val="3EF972D5"/>
    <w:rsid w:val="3EFB5F93"/>
    <w:rsid w:val="3EFB7B5A"/>
    <w:rsid w:val="3EFBFD9C"/>
    <w:rsid w:val="3EFD346E"/>
    <w:rsid w:val="3EFD3CA2"/>
    <w:rsid w:val="3EFF1FBC"/>
    <w:rsid w:val="3EFF2916"/>
    <w:rsid w:val="3EFF955B"/>
    <w:rsid w:val="3EFFAF67"/>
    <w:rsid w:val="3EFFB90A"/>
    <w:rsid w:val="3EFFE051"/>
    <w:rsid w:val="3EFFE5B7"/>
    <w:rsid w:val="3F0D262C"/>
    <w:rsid w:val="3F0DDA31"/>
    <w:rsid w:val="3F139213"/>
    <w:rsid w:val="3F1D87A8"/>
    <w:rsid w:val="3F1FDBDD"/>
    <w:rsid w:val="3F2A7D63"/>
    <w:rsid w:val="3F2B449F"/>
    <w:rsid w:val="3F2F0C4B"/>
    <w:rsid w:val="3F2FEE66"/>
    <w:rsid w:val="3F33151B"/>
    <w:rsid w:val="3F3DF437"/>
    <w:rsid w:val="3F3E9093"/>
    <w:rsid w:val="3F3F88CD"/>
    <w:rsid w:val="3F3FC9D4"/>
    <w:rsid w:val="3F424B14"/>
    <w:rsid w:val="3F47E355"/>
    <w:rsid w:val="3F4A95C7"/>
    <w:rsid w:val="3F4E02E7"/>
    <w:rsid w:val="3F56AC11"/>
    <w:rsid w:val="3F573DB7"/>
    <w:rsid w:val="3F59CFA6"/>
    <w:rsid w:val="3F5A6D56"/>
    <w:rsid w:val="3F65160E"/>
    <w:rsid w:val="3F6BA052"/>
    <w:rsid w:val="3F6BE0EB"/>
    <w:rsid w:val="3F6C8C4E"/>
    <w:rsid w:val="3F76EBEB"/>
    <w:rsid w:val="3F77980C"/>
    <w:rsid w:val="3F77A25E"/>
    <w:rsid w:val="3F77AC8F"/>
    <w:rsid w:val="3F77DCC4"/>
    <w:rsid w:val="3F786B01"/>
    <w:rsid w:val="3F7A4780"/>
    <w:rsid w:val="3F7BA1AF"/>
    <w:rsid w:val="3F7C5535"/>
    <w:rsid w:val="3F7CB31F"/>
    <w:rsid w:val="3F7DFFB1"/>
    <w:rsid w:val="3F7E8B2E"/>
    <w:rsid w:val="3F7EED24"/>
    <w:rsid w:val="3F7F13BB"/>
    <w:rsid w:val="3F7F1BBE"/>
    <w:rsid w:val="3F7F2FFB"/>
    <w:rsid w:val="3F7F61D0"/>
    <w:rsid w:val="3F7F9B6D"/>
    <w:rsid w:val="3F7FE89F"/>
    <w:rsid w:val="3F7FFE45"/>
    <w:rsid w:val="3F8FA3F8"/>
    <w:rsid w:val="3F9572AB"/>
    <w:rsid w:val="3F9CF643"/>
    <w:rsid w:val="3F9D5462"/>
    <w:rsid w:val="3F9DDF06"/>
    <w:rsid w:val="3F9E0B38"/>
    <w:rsid w:val="3F9E1451"/>
    <w:rsid w:val="3F9EA3B9"/>
    <w:rsid w:val="3F9F9472"/>
    <w:rsid w:val="3FA62BC1"/>
    <w:rsid w:val="3FA7BFD2"/>
    <w:rsid w:val="3FA8E6E2"/>
    <w:rsid w:val="3FAA37DE"/>
    <w:rsid w:val="3FAB6F36"/>
    <w:rsid w:val="3FAD047E"/>
    <w:rsid w:val="3FAF4EF0"/>
    <w:rsid w:val="3FAF4F55"/>
    <w:rsid w:val="3FB5D7A4"/>
    <w:rsid w:val="3FB5E191"/>
    <w:rsid w:val="3FB71FAD"/>
    <w:rsid w:val="3FBD1AE6"/>
    <w:rsid w:val="3FBD5F25"/>
    <w:rsid w:val="3FBDF1EA"/>
    <w:rsid w:val="3FBEEA11"/>
    <w:rsid w:val="3FBF28CE"/>
    <w:rsid w:val="3FBF2EC9"/>
    <w:rsid w:val="3FBF6165"/>
    <w:rsid w:val="3FBF7484"/>
    <w:rsid w:val="3FBFA097"/>
    <w:rsid w:val="3FBFA1B6"/>
    <w:rsid w:val="3FBFB456"/>
    <w:rsid w:val="3FBFD7F8"/>
    <w:rsid w:val="3FBFDEFC"/>
    <w:rsid w:val="3FBFFB6F"/>
    <w:rsid w:val="3FCD25D4"/>
    <w:rsid w:val="3FCF9CFA"/>
    <w:rsid w:val="3FD3C755"/>
    <w:rsid w:val="3FD3CA75"/>
    <w:rsid w:val="3FD62F76"/>
    <w:rsid w:val="3FDA97DD"/>
    <w:rsid w:val="3FDAA687"/>
    <w:rsid w:val="3FDE2527"/>
    <w:rsid w:val="3FDEA0A0"/>
    <w:rsid w:val="3FDF7CAD"/>
    <w:rsid w:val="3FDF8AEC"/>
    <w:rsid w:val="3FDF8C65"/>
    <w:rsid w:val="3FDFA4ED"/>
    <w:rsid w:val="3FDFA546"/>
    <w:rsid w:val="3FDFBD17"/>
    <w:rsid w:val="3FDFD35C"/>
    <w:rsid w:val="3FE7924D"/>
    <w:rsid w:val="3FE9DF3D"/>
    <w:rsid w:val="3FEB4596"/>
    <w:rsid w:val="3FEB7BF8"/>
    <w:rsid w:val="3FEBCD8F"/>
    <w:rsid w:val="3FECB20B"/>
    <w:rsid w:val="3FED1F8F"/>
    <w:rsid w:val="3FED6804"/>
    <w:rsid w:val="3FEE19A7"/>
    <w:rsid w:val="3FEE385E"/>
    <w:rsid w:val="3FEE3EDF"/>
    <w:rsid w:val="3FEE64B5"/>
    <w:rsid w:val="3FEF0E2B"/>
    <w:rsid w:val="3FEF169B"/>
    <w:rsid w:val="3FEF1806"/>
    <w:rsid w:val="3FEF41F8"/>
    <w:rsid w:val="3FEF46B1"/>
    <w:rsid w:val="3FEF948F"/>
    <w:rsid w:val="3FEFD206"/>
    <w:rsid w:val="3FEFE4D8"/>
    <w:rsid w:val="3FEFF8E1"/>
    <w:rsid w:val="3FF1FF61"/>
    <w:rsid w:val="3FF3165F"/>
    <w:rsid w:val="3FF3191A"/>
    <w:rsid w:val="3FF3FCF8"/>
    <w:rsid w:val="3FF436D5"/>
    <w:rsid w:val="3FF5A372"/>
    <w:rsid w:val="3FF5B4D7"/>
    <w:rsid w:val="3FF5E9E4"/>
    <w:rsid w:val="3FF60346"/>
    <w:rsid w:val="3FF61FE9"/>
    <w:rsid w:val="3FF67F0F"/>
    <w:rsid w:val="3FF6EF8B"/>
    <w:rsid w:val="3FF7121B"/>
    <w:rsid w:val="3FF72452"/>
    <w:rsid w:val="3FF74289"/>
    <w:rsid w:val="3FF7515D"/>
    <w:rsid w:val="3FF7C538"/>
    <w:rsid w:val="3FF7DABD"/>
    <w:rsid w:val="3FF7F777"/>
    <w:rsid w:val="3FF957D4"/>
    <w:rsid w:val="3FF9A1E2"/>
    <w:rsid w:val="3FF9D014"/>
    <w:rsid w:val="3FF9EA82"/>
    <w:rsid w:val="3FFA527D"/>
    <w:rsid w:val="3FFB1486"/>
    <w:rsid w:val="3FFB22A6"/>
    <w:rsid w:val="3FFB2F8E"/>
    <w:rsid w:val="3FFB317C"/>
    <w:rsid w:val="3FFB53FD"/>
    <w:rsid w:val="3FFBE20F"/>
    <w:rsid w:val="3FFBEA92"/>
    <w:rsid w:val="3FFBF931"/>
    <w:rsid w:val="3FFCA911"/>
    <w:rsid w:val="3FFCFCBA"/>
    <w:rsid w:val="3FFD5A3D"/>
    <w:rsid w:val="3FFDB4F0"/>
    <w:rsid w:val="3FFDBAFA"/>
    <w:rsid w:val="3FFDCB43"/>
    <w:rsid w:val="3FFDE6EA"/>
    <w:rsid w:val="3FFDEA5C"/>
    <w:rsid w:val="3FFE0499"/>
    <w:rsid w:val="3FFE2826"/>
    <w:rsid w:val="3FFE35BC"/>
    <w:rsid w:val="3FFE3FBA"/>
    <w:rsid w:val="3FFE403D"/>
    <w:rsid w:val="3FFEA11A"/>
    <w:rsid w:val="3FFECB5A"/>
    <w:rsid w:val="3FFED210"/>
    <w:rsid w:val="3FFF05F0"/>
    <w:rsid w:val="3FFF1E7D"/>
    <w:rsid w:val="3FFF217D"/>
    <w:rsid w:val="3FFF364F"/>
    <w:rsid w:val="3FFF3C59"/>
    <w:rsid w:val="3FFF53CD"/>
    <w:rsid w:val="3FFF574D"/>
    <w:rsid w:val="3FFF6B36"/>
    <w:rsid w:val="3FFF709B"/>
    <w:rsid w:val="3FFF7FFA"/>
    <w:rsid w:val="3FFF9000"/>
    <w:rsid w:val="3FFF94A7"/>
    <w:rsid w:val="3FFFA5E7"/>
    <w:rsid w:val="3FFFA70C"/>
    <w:rsid w:val="3FFFB1CD"/>
    <w:rsid w:val="3FFFFE7C"/>
    <w:rsid w:val="4024421A"/>
    <w:rsid w:val="407E129A"/>
    <w:rsid w:val="40A84E4B"/>
    <w:rsid w:val="40E63BC5"/>
    <w:rsid w:val="40EE1BD8"/>
    <w:rsid w:val="40FEBE36"/>
    <w:rsid w:val="416DA509"/>
    <w:rsid w:val="419E1DAA"/>
    <w:rsid w:val="41AF3970"/>
    <w:rsid w:val="41FC257C"/>
    <w:rsid w:val="41FC7E8A"/>
    <w:rsid w:val="422BDA33"/>
    <w:rsid w:val="42641245"/>
    <w:rsid w:val="42786A9F"/>
    <w:rsid w:val="42868838"/>
    <w:rsid w:val="42B555FD"/>
    <w:rsid w:val="42F6824A"/>
    <w:rsid w:val="42FB8CAF"/>
    <w:rsid w:val="42FC322C"/>
    <w:rsid w:val="433C187A"/>
    <w:rsid w:val="436D0AF7"/>
    <w:rsid w:val="436F1C50"/>
    <w:rsid w:val="437DD432"/>
    <w:rsid w:val="437EC455"/>
    <w:rsid w:val="43B7E168"/>
    <w:rsid w:val="43BBE4CE"/>
    <w:rsid w:val="43CFED6E"/>
    <w:rsid w:val="43D73C0A"/>
    <w:rsid w:val="43DED8CB"/>
    <w:rsid w:val="43E91981"/>
    <w:rsid w:val="43EB4AA6"/>
    <w:rsid w:val="43F9EF98"/>
    <w:rsid w:val="43FB7C97"/>
    <w:rsid w:val="44F22B38"/>
    <w:rsid w:val="44FA7F99"/>
    <w:rsid w:val="454809AA"/>
    <w:rsid w:val="4571E479"/>
    <w:rsid w:val="457EE6EB"/>
    <w:rsid w:val="4588524B"/>
    <w:rsid w:val="45C73FC5"/>
    <w:rsid w:val="45CD7101"/>
    <w:rsid w:val="45D929C3"/>
    <w:rsid w:val="45E7AF93"/>
    <w:rsid w:val="45F81B5C"/>
    <w:rsid w:val="45FBB02A"/>
    <w:rsid w:val="461C02A1"/>
    <w:rsid w:val="463E3B5B"/>
    <w:rsid w:val="4657852B"/>
    <w:rsid w:val="466FB444"/>
    <w:rsid w:val="467D230F"/>
    <w:rsid w:val="46D8D107"/>
    <w:rsid w:val="46EF551C"/>
    <w:rsid w:val="46FB9A55"/>
    <w:rsid w:val="46FEFF01"/>
    <w:rsid w:val="471D6676"/>
    <w:rsid w:val="471F97BD"/>
    <w:rsid w:val="47343B35"/>
    <w:rsid w:val="4738EE73"/>
    <w:rsid w:val="473E8D1A"/>
    <w:rsid w:val="474F9902"/>
    <w:rsid w:val="47501D98"/>
    <w:rsid w:val="475F3FB6"/>
    <w:rsid w:val="47694C08"/>
    <w:rsid w:val="476F068A"/>
    <w:rsid w:val="4779BC39"/>
    <w:rsid w:val="477B8D4F"/>
    <w:rsid w:val="477F822D"/>
    <w:rsid w:val="478B2DD0"/>
    <w:rsid w:val="479FE24F"/>
    <w:rsid w:val="479FEB53"/>
    <w:rsid w:val="47AC339A"/>
    <w:rsid w:val="47AD4148"/>
    <w:rsid w:val="47B675C3"/>
    <w:rsid w:val="47BCA91B"/>
    <w:rsid w:val="47BD7CD8"/>
    <w:rsid w:val="47D22209"/>
    <w:rsid w:val="47DD120D"/>
    <w:rsid w:val="47E7F346"/>
    <w:rsid w:val="47EC5A11"/>
    <w:rsid w:val="47ECBB36"/>
    <w:rsid w:val="47EEEB61"/>
    <w:rsid w:val="47F9C02E"/>
    <w:rsid w:val="47FFC3E4"/>
    <w:rsid w:val="47FFEA88"/>
    <w:rsid w:val="483A81CE"/>
    <w:rsid w:val="486E5371"/>
    <w:rsid w:val="48967C7F"/>
    <w:rsid w:val="48BF8E02"/>
    <w:rsid w:val="48D72B78"/>
    <w:rsid w:val="493F825C"/>
    <w:rsid w:val="496F8C8D"/>
    <w:rsid w:val="497D10A5"/>
    <w:rsid w:val="497F305F"/>
    <w:rsid w:val="49AF0FF8"/>
    <w:rsid w:val="49D22F38"/>
    <w:rsid w:val="49D40A5E"/>
    <w:rsid w:val="49D962CE"/>
    <w:rsid w:val="49FC7FB5"/>
    <w:rsid w:val="49FF3ECD"/>
    <w:rsid w:val="4A314103"/>
    <w:rsid w:val="4A3436BA"/>
    <w:rsid w:val="4A7F513D"/>
    <w:rsid w:val="4A9F4E8C"/>
    <w:rsid w:val="4AB76C8F"/>
    <w:rsid w:val="4ABD73FF"/>
    <w:rsid w:val="4ABF0981"/>
    <w:rsid w:val="4ABF0F5A"/>
    <w:rsid w:val="4ABF6F94"/>
    <w:rsid w:val="4AC63130"/>
    <w:rsid w:val="4AEAB1FB"/>
    <w:rsid w:val="4AF9CE18"/>
    <w:rsid w:val="4AFB54B5"/>
    <w:rsid w:val="4AFD62B4"/>
    <w:rsid w:val="4B3C2D5F"/>
    <w:rsid w:val="4B781302"/>
    <w:rsid w:val="4B8A637B"/>
    <w:rsid w:val="4B91A97F"/>
    <w:rsid w:val="4B9761EC"/>
    <w:rsid w:val="4BAB4D0A"/>
    <w:rsid w:val="4BB9A851"/>
    <w:rsid w:val="4BBE738A"/>
    <w:rsid w:val="4BDB9540"/>
    <w:rsid w:val="4BDE8762"/>
    <w:rsid w:val="4BE5E20F"/>
    <w:rsid w:val="4BE79747"/>
    <w:rsid w:val="4BEFE49D"/>
    <w:rsid w:val="4BEFE79A"/>
    <w:rsid w:val="4BF7505C"/>
    <w:rsid w:val="4BF793DA"/>
    <w:rsid w:val="4BF7A4B0"/>
    <w:rsid w:val="4BF9A675"/>
    <w:rsid w:val="4BF9F28F"/>
    <w:rsid w:val="4BFB6776"/>
    <w:rsid w:val="4BFC85EE"/>
    <w:rsid w:val="4BFF3817"/>
    <w:rsid w:val="4BFF5656"/>
    <w:rsid w:val="4C1B0BC7"/>
    <w:rsid w:val="4C4F9627"/>
    <w:rsid w:val="4C52210E"/>
    <w:rsid w:val="4C60482B"/>
    <w:rsid w:val="4C776A58"/>
    <w:rsid w:val="4C77BAA2"/>
    <w:rsid w:val="4C7D9D80"/>
    <w:rsid w:val="4C7E3B83"/>
    <w:rsid w:val="4CA0731E"/>
    <w:rsid w:val="4CBE1C09"/>
    <w:rsid w:val="4CD314A1"/>
    <w:rsid w:val="4D0F7FFF"/>
    <w:rsid w:val="4D5FA34C"/>
    <w:rsid w:val="4D6DBD6D"/>
    <w:rsid w:val="4D6F9058"/>
    <w:rsid w:val="4D6FFC6D"/>
    <w:rsid w:val="4D7D1B21"/>
    <w:rsid w:val="4D7FFD2A"/>
    <w:rsid w:val="4DAD3AA0"/>
    <w:rsid w:val="4DCA9AAE"/>
    <w:rsid w:val="4DCDE4C3"/>
    <w:rsid w:val="4DCE3A17"/>
    <w:rsid w:val="4DDEA0ED"/>
    <w:rsid w:val="4DEF5BC7"/>
    <w:rsid w:val="4DEFBA2E"/>
    <w:rsid w:val="4DF73526"/>
    <w:rsid w:val="4DF7A0AF"/>
    <w:rsid w:val="4DFC67D6"/>
    <w:rsid w:val="4DFF33A7"/>
    <w:rsid w:val="4E0F6509"/>
    <w:rsid w:val="4E155BE3"/>
    <w:rsid w:val="4E17EC80"/>
    <w:rsid w:val="4E5AFA61"/>
    <w:rsid w:val="4E7E969D"/>
    <w:rsid w:val="4E7F142B"/>
    <w:rsid w:val="4E880069"/>
    <w:rsid w:val="4EA8DD54"/>
    <w:rsid w:val="4EAA3303"/>
    <w:rsid w:val="4EBEC0DE"/>
    <w:rsid w:val="4ECEC342"/>
    <w:rsid w:val="4ED76CC3"/>
    <w:rsid w:val="4EDE0C16"/>
    <w:rsid w:val="4EE6B033"/>
    <w:rsid w:val="4EEB3181"/>
    <w:rsid w:val="4EF7A3A7"/>
    <w:rsid w:val="4EFDF3BD"/>
    <w:rsid w:val="4F0D5B0F"/>
    <w:rsid w:val="4F1BF94D"/>
    <w:rsid w:val="4F2F9734"/>
    <w:rsid w:val="4F3B1580"/>
    <w:rsid w:val="4F3EBAC9"/>
    <w:rsid w:val="4F4436DF"/>
    <w:rsid w:val="4F4B5500"/>
    <w:rsid w:val="4F5B577E"/>
    <w:rsid w:val="4F5F5D88"/>
    <w:rsid w:val="4F654B47"/>
    <w:rsid w:val="4F7725B8"/>
    <w:rsid w:val="4F7799CE"/>
    <w:rsid w:val="4F7A8968"/>
    <w:rsid w:val="4F7D43CA"/>
    <w:rsid w:val="4F7DB9F5"/>
    <w:rsid w:val="4F7F1A58"/>
    <w:rsid w:val="4F7F50F8"/>
    <w:rsid w:val="4F7F6D47"/>
    <w:rsid w:val="4F7FA2DA"/>
    <w:rsid w:val="4F7FA50B"/>
    <w:rsid w:val="4F7FE533"/>
    <w:rsid w:val="4F95566F"/>
    <w:rsid w:val="4F9A9157"/>
    <w:rsid w:val="4F9E6BD3"/>
    <w:rsid w:val="4F9F5088"/>
    <w:rsid w:val="4F9F593E"/>
    <w:rsid w:val="4FA8E268"/>
    <w:rsid w:val="4FABA1CA"/>
    <w:rsid w:val="4FBA20AE"/>
    <w:rsid w:val="4FBA5558"/>
    <w:rsid w:val="4FBB07D6"/>
    <w:rsid w:val="4FBBE5F9"/>
    <w:rsid w:val="4FBFFB10"/>
    <w:rsid w:val="4FCD667C"/>
    <w:rsid w:val="4FCF183D"/>
    <w:rsid w:val="4FCFBDBE"/>
    <w:rsid w:val="4FDB501A"/>
    <w:rsid w:val="4FDB76B1"/>
    <w:rsid w:val="4FDEDFBB"/>
    <w:rsid w:val="4FDF3613"/>
    <w:rsid w:val="4FDF562A"/>
    <w:rsid w:val="4FDF9535"/>
    <w:rsid w:val="4FEC6DA2"/>
    <w:rsid w:val="4FED7AFF"/>
    <w:rsid w:val="4FEE0AF2"/>
    <w:rsid w:val="4FEE80DE"/>
    <w:rsid w:val="4FEE82A3"/>
    <w:rsid w:val="4FEE9C7E"/>
    <w:rsid w:val="4FEF16B1"/>
    <w:rsid w:val="4FEFB3B0"/>
    <w:rsid w:val="4FF24BE5"/>
    <w:rsid w:val="4FF66418"/>
    <w:rsid w:val="4FF73B24"/>
    <w:rsid w:val="4FFA6AC1"/>
    <w:rsid w:val="4FFB76CF"/>
    <w:rsid w:val="4FFBD812"/>
    <w:rsid w:val="4FFC0D0F"/>
    <w:rsid w:val="4FFC86E2"/>
    <w:rsid w:val="4FFD3CCB"/>
    <w:rsid w:val="4FFD4CBA"/>
    <w:rsid w:val="4FFDC205"/>
    <w:rsid w:val="4FFE540A"/>
    <w:rsid w:val="4FFEF1ED"/>
    <w:rsid w:val="4FFF1860"/>
    <w:rsid w:val="4FFF1960"/>
    <w:rsid w:val="4FFF1A15"/>
    <w:rsid w:val="4FFF651E"/>
    <w:rsid w:val="4FFF72B2"/>
    <w:rsid w:val="4FFF7561"/>
    <w:rsid w:val="4FFF7B59"/>
    <w:rsid w:val="4FFF7D01"/>
    <w:rsid w:val="4FFF8BB8"/>
    <w:rsid w:val="4FFF9DA5"/>
    <w:rsid w:val="4FFFA189"/>
    <w:rsid w:val="506568B4"/>
    <w:rsid w:val="50666188"/>
    <w:rsid w:val="50966A6E"/>
    <w:rsid w:val="50E21CB3"/>
    <w:rsid w:val="50EB1C90"/>
    <w:rsid w:val="50FBCC4B"/>
    <w:rsid w:val="51024103"/>
    <w:rsid w:val="511D2CEB"/>
    <w:rsid w:val="513B5867"/>
    <w:rsid w:val="516B614C"/>
    <w:rsid w:val="51B627BC"/>
    <w:rsid w:val="51ED09DD"/>
    <w:rsid w:val="51F3E076"/>
    <w:rsid w:val="51FDAC4D"/>
    <w:rsid w:val="51FFA9CC"/>
    <w:rsid w:val="52181704"/>
    <w:rsid w:val="522B675D"/>
    <w:rsid w:val="527DF973"/>
    <w:rsid w:val="527E2A72"/>
    <w:rsid w:val="527F03B7"/>
    <w:rsid w:val="52A1794C"/>
    <w:rsid w:val="52C5BA73"/>
    <w:rsid w:val="52E55A8A"/>
    <w:rsid w:val="52EBB4D0"/>
    <w:rsid w:val="52F0B318"/>
    <w:rsid w:val="530028C4"/>
    <w:rsid w:val="53146370"/>
    <w:rsid w:val="53204D14"/>
    <w:rsid w:val="533E40C1"/>
    <w:rsid w:val="535D39C5"/>
    <w:rsid w:val="536A208D"/>
    <w:rsid w:val="536DBF54"/>
    <w:rsid w:val="537E5895"/>
    <w:rsid w:val="537F34BC"/>
    <w:rsid w:val="53AB7F60"/>
    <w:rsid w:val="53AF1DB5"/>
    <w:rsid w:val="53BBBE5A"/>
    <w:rsid w:val="53BFCC6E"/>
    <w:rsid w:val="53C92774"/>
    <w:rsid w:val="53CD5DFF"/>
    <w:rsid w:val="53DF697E"/>
    <w:rsid w:val="53E9A4AD"/>
    <w:rsid w:val="53EF006E"/>
    <w:rsid w:val="53EF124F"/>
    <w:rsid w:val="53F7ED48"/>
    <w:rsid w:val="53F817ED"/>
    <w:rsid w:val="53F9A78C"/>
    <w:rsid w:val="53FBFDE7"/>
    <w:rsid w:val="53FD51F1"/>
    <w:rsid w:val="53FE3E94"/>
    <w:rsid w:val="53FEFE92"/>
    <w:rsid w:val="53FFA4F4"/>
    <w:rsid w:val="549EBAD6"/>
    <w:rsid w:val="54BF2C7A"/>
    <w:rsid w:val="54DE807B"/>
    <w:rsid w:val="54EC32B1"/>
    <w:rsid w:val="54EFFB86"/>
    <w:rsid w:val="54F7CDB2"/>
    <w:rsid w:val="54FA8EBC"/>
    <w:rsid w:val="551CC997"/>
    <w:rsid w:val="551E1937"/>
    <w:rsid w:val="552B4C7C"/>
    <w:rsid w:val="55480552"/>
    <w:rsid w:val="5557EF0B"/>
    <w:rsid w:val="557B97CC"/>
    <w:rsid w:val="557DB779"/>
    <w:rsid w:val="557E19DF"/>
    <w:rsid w:val="55A0213D"/>
    <w:rsid w:val="55B9223D"/>
    <w:rsid w:val="55BC5BA9"/>
    <w:rsid w:val="55BEC733"/>
    <w:rsid w:val="55BF8798"/>
    <w:rsid w:val="55BFA417"/>
    <w:rsid w:val="55C6D169"/>
    <w:rsid w:val="55CEFAF1"/>
    <w:rsid w:val="55CFAC26"/>
    <w:rsid w:val="55D75842"/>
    <w:rsid w:val="55DE78EA"/>
    <w:rsid w:val="55E38EBE"/>
    <w:rsid w:val="55E6EE6E"/>
    <w:rsid w:val="55ED87C0"/>
    <w:rsid w:val="55F85AD5"/>
    <w:rsid w:val="55FB0987"/>
    <w:rsid w:val="55FE6EA7"/>
    <w:rsid w:val="55FF13F9"/>
    <w:rsid w:val="55FF2F2C"/>
    <w:rsid w:val="55FF539A"/>
    <w:rsid w:val="55FF9B04"/>
    <w:rsid w:val="55FFC551"/>
    <w:rsid w:val="560426CB"/>
    <w:rsid w:val="5615892B"/>
    <w:rsid w:val="561B1A8F"/>
    <w:rsid w:val="564FBF9C"/>
    <w:rsid w:val="5663BE04"/>
    <w:rsid w:val="5667887F"/>
    <w:rsid w:val="567B413B"/>
    <w:rsid w:val="567FA19F"/>
    <w:rsid w:val="568B1067"/>
    <w:rsid w:val="56970B3E"/>
    <w:rsid w:val="56AD2D63"/>
    <w:rsid w:val="56B986A2"/>
    <w:rsid w:val="56B9943B"/>
    <w:rsid w:val="56BD1ECA"/>
    <w:rsid w:val="56DB687B"/>
    <w:rsid w:val="56DF5D7A"/>
    <w:rsid w:val="56F48623"/>
    <w:rsid w:val="56F76C61"/>
    <w:rsid w:val="56FC6BB9"/>
    <w:rsid w:val="56FF27CD"/>
    <w:rsid w:val="56FF4F0E"/>
    <w:rsid w:val="56FF5772"/>
    <w:rsid w:val="56FF9253"/>
    <w:rsid w:val="570D55B0"/>
    <w:rsid w:val="57177C68"/>
    <w:rsid w:val="571A408D"/>
    <w:rsid w:val="571E604D"/>
    <w:rsid w:val="571F4A1E"/>
    <w:rsid w:val="572B3C7A"/>
    <w:rsid w:val="572F9255"/>
    <w:rsid w:val="5733EC24"/>
    <w:rsid w:val="5735069E"/>
    <w:rsid w:val="573A85EE"/>
    <w:rsid w:val="573BDDE8"/>
    <w:rsid w:val="573FF040"/>
    <w:rsid w:val="573FF6CF"/>
    <w:rsid w:val="573FF7F3"/>
    <w:rsid w:val="574723AB"/>
    <w:rsid w:val="57541431"/>
    <w:rsid w:val="5755DCE5"/>
    <w:rsid w:val="575F728C"/>
    <w:rsid w:val="576960BA"/>
    <w:rsid w:val="57758808"/>
    <w:rsid w:val="5775FC38"/>
    <w:rsid w:val="57783371"/>
    <w:rsid w:val="577B3184"/>
    <w:rsid w:val="577B6073"/>
    <w:rsid w:val="577BBCA4"/>
    <w:rsid w:val="577F2604"/>
    <w:rsid w:val="577F60E8"/>
    <w:rsid w:val="5799C184"/>
    <w:rsid w:val="579CC876"/>
    <w:rsid w:val="579F7E82"/>
    <w:rsid w:val="57A56389"/>
    <w:rsid w:val="57AF2B0B"/>
    <w:rsid w:val="57B22B45"/>
    <w:rsid w:val="57BB1857"/>
    <w:rsid w:val="57BB6957"/>
    <w:rsid w:val="57BC29FC"/>
    <w:rsid w:val="57BCE2A2"/>
    <w:rsid w:val="57BF17DA"/>
    <w:rsid w:val="57CC18CD"/>
    <w:rsid w:val="57CD4D3F"/>
    <w:rsid w:val="57CEBF83"/>
    <w:rsid w:val="57D7B131"/>
    <w:rsid w:val="57DBC081"/>
    <w:rsid w:val="57DC2D4E"/>
    <w:rsid w:val="57DE0F47"/>
    <w:rsid w:val="57DF49B4"/>
    <w:rsid w:val="57DF9AE9"/>
    <w:rsid w:val="57DFD5F0"/>
    <w:rsid w:val="57E32FD7"/>
    <w:rsid w:val="57E9E8F3"/>
    <w:rsid w:val="57EE0168"/>
    <w:rsid w:val="57EE7C51"/>
    <w:rsid w:val="57EF9F22"/>
    <w:rsid w:val="57EFC62F"/>
    <w:rsid w:val="57EFF75A"/>
    <w:rsid w:val="57F2091C"/>
    <w:rsid w:val="57F3979B"/>
    <w:rsid w:val="57F51B99"/>
    <w:rsid w:val="57F6501C"/>
    <w:rsid w:val="57F72A91"/>
    <w:rsid w:val="57F774C6"/>
    <w:rsid w:val="57F77A30"/>
    <w:rsid w:val="57F7F1D4"/>
    <w:rsid w:val="57F8B9F6"/>
    <w:rsid w:val="57FB5005"/>
    <w:rsid w:val="57FD10BF"/>
    <w:rsid w:val="57FE0281"/>
    <w:rsid w:val="57FEBEBA"/>
    <w:rsid w:val="57FF2AEA"/>
    <w:rsid w:val="57FF5817"/>
    <w:rsid w:val="57FF5C59"/>
    <w:rsid w:val="57FF5E16"/>
    <w:rsid w:val="57FF817E"/>
    <w:rsid w:val="57FF94D4"/>
    <w:rsid w:val="57FF9EE4"/>
    <w:rsid w:val="580C3AB9"/>
    <w:rsid w:val="581C5B20"/>
    <w:rsid w:val="58733B38"/>
    <w:rsid w:val="589D491F"/>
    <w:rsid w:val="58B42BF6"/>
    <w:rsid w:val="58C148A4"/>
    <w:rsid w:val="58DB9A0E"/>
    <w:rsid w:val="58ED5229"/>
    <w:rsid w:val="592F54A7"/>
    <w:rsid w:val="5947BF57"/>
    <w:rsid w:val="595DAEEF"/>
    <w:rsid w:val="595FF38F"/>
    <w:rsid w:val="59623141"/>
    <w:rsid w:val="5965FE2F"/>
    <w:rsid w:val="59739AD4"/>
    <w:rsid w:val="597B0640"/>
    <w:rsid w:val="597B11D2"/>
    <w:rsid w:val="597B96C2"/>
    <w:rsid w:val="597D4C6F"/>
    <w:rsid w:val="598CF882"/>
    <w:rsid w:val="598D29D8"/>
    <w:rsid w:val="598F9048"/>
    <w:rsid w:val="59AC5554"/>
    <w:rsid w:val="59C4B354"/>
    <w:rsid w:val="59CBE274"/>
    <w:rsid w:val="59CD7278"/>
    <w:rsid w:val="59CE99A9"/>
    <w:rsid w:val="59D8F6AA"/>
    <w:rsid w:val="59DBB642"/>
    <w:rsid w:val="59DBD9F3"/>
    <w:rsid w:val="59DDDB36"/>
    <w:rsid w:val="59EF3DDA"/>
    <w:rsid w:val="59F27EEC"/>
    <w:rsid w:val="59F7B54E"/>
    <w:rsid w:val="59FC9F42"/>
    <w:rsid w:val="59FD7499"/>
    <w:rsid w:val="59FEC936"/>
    <w:rsid w:val="5A137381"/>
    <w:rsid w:val="5A3F49D4"/>
    <w:rsid w:val="5A3F86D0"/>
    <w:rsid w:val="5A4FA972"/>
    <w:rsid w:val="5A544481"/>
    <w:rsid w:val="5A5D3B17"/>
    <w:rsid w:val="5AABE38D"/>
    <w:rsid w:val="5AAF5157"/>
    <w:rsid w:val="5AB113BE"/>
    <w:rsid w:val="5AC8016B"/>
    <w:rsid w:val="5ACF0CE2"/>
    <w:rsid w:val="5AE255A1"/>
    <w:rsid w:val="5AECFE84"/>
    <w:rsid w:val="5AEE914E"/>
    <w:rsid w:val="5AEF2A72"/>
    <w:rsid w:val="5AF47928"/>
    <w:rsid w:val="5AF59EF4"/>
    <w:rsid w:val="5AF7E428"/>
    <w:rsid w:val="5AF91902"/>
    <w:rsid w:val="5AFD6DD5"/>
    <w:rsid w:val="5AFE2084"/>
    <w:rsid w:val="5AFF5CBE"/>
    <w:rsid w:val="5B1EAE5C"/>
    <w:rsid w:val="5B2BBD5B"/>
    <w:rsid w:val="5B3370EE"/>
    <w:rsid w:val="5B37482D"/>
    <w:rsid w:val="5B3BC7F0"/>
    <w:rsid w:val="5B3DFAF2"/>
    <w:rsid w:val="5B4B2B4A"/>
    <w:rsid w:val="5B52BD85"/>
    <w:rsid w:val="5B5930ED"/>
    <w:rsid w:val="5B59BC87"/>
    <w:rsid w:val="5B7B70A8"/>
    <w:rsid w:val="5B7E0C70"/>
    <w:rsid w:val="5B7EAA9E"/>
    <w:rsid w:val="5B7F066C"/>
    <w:rsid w:val="5B7FD540"/>
    <w:rsid w:val="5B7FE01A"/>
    <w:rsid w:val="5B81031A"/>
    <w:rsid w:val="5B8C97B9"/>
    <w:rsid w:val="5BA79631"/>
    <w:rsid w:val="5BB3D291"/>
    <w:rsid w:val="5BB797AF"/>
    <w:rsid w:val="5BB7E923"/>
    <w:rsid w:val="5BB8ECB8"/>
    <w:rsid w:val="5BBB3048"/>
    <w:rsid w:val="5BBB5D06"/>
    <w:rsid w:val="5BBC65DD"/>
    <w:rsid w:val="5BBF472F"/>
    <w:rsid w:val="5BC6CC33"/>
    <w:rsid w:val="5BCBF197"/>
    <w:rsid w:val="5BCDE9FC"/>
    <w:rsid w:val="5BD63BD6"/>
    <w:rsid w:val="5BD65503"/>
    <w:rsid w:val="5BDE7011"/>
    <w:rsid w:val="5BDEC80D"/>
    <w:rsid w:val="5BDEEB2B"/>
    <w:rsid w:val="5BDF8787"/>
    <w:rsid w:val="5BDF95E5"/>
    <w:rsid w:val="5BDFE6FB"/>
    <w:rsid w:val="5BEA8A4F"/>
    <w:rsid w:val="5BEB4CD8"/>
    <w:rsid w:val="5BED6224"/>
    <w:rsid w:val="5BEDA782"/>
    <w:rsid w:val="5BEE64CE"/>
    <w:rsid w:val="5BEF06EF"/>
    <w:rsid w:val="5BEF79C3"/>
    <w:rsid w:val="5BEF7DD8"/>
    <w:rsid w:val="5BEFB127"/>
    <w:rsid w:val="5BEFBF3A"/>
    <w:rsid w:val="5BF54517"/>
    <w:rsid w:val="5BF5821E"/>
    <w:rsid w:val="5BF74B46"/>
    <w:rsid w:val="5BF95833"/>
    <w:rsid w:val="5BF99E1A"/>
    <w:rsid w:val="5BFA2778"/>
    <w:rsid w:val="5BFB0084"/>
    <w:rsid w:val="5BFBBDB7"/>
    <w:rsid w:val="5BFC0EAE"/>
    <w:rsid w:val="5BFD64C2"/>
    <w:rsid w:val="5BFDBBD3"/>
    <w:rsid w:val="5BFE3B4F"/>
    <w:rsid w:val="5BFF3E10"/>
    <w:rsid w:val="5BFF8C29"/>
    <w:rsid w:val="5C2FDF13"/>
    <w:rsid w:val="5C3B39DD"/>
    <w:rsid w:val="5C4F6F4F"/>
    <w:rsid w:val="5C67C143"/>
    <w:rsid w:val="5C719A30"/>
    <w:rsid w:val="5C795CD6"/>
    <w:rsid w:val="5C7CEFC3"/>
    <w:rsid w:val="5C7E06C8"/>
    <w:rsid w:val="5C9DF00C"/>
    <w:rsid w:val="5CB536CE"/>
    <w:rsid w:val="5CC6731D"/>
    <w:rsid w:val="5CD32DF8"/>
    <w:rsid w:val="5CDD08EB"/>
    <w:rsid w:val="5CDFEDD5"/>
    <w:rsid w:val="5CE5299F"/>
    <w:rsid w:val="5CEE5209"/>
    <w:rsid w:val="5CF7A078"/>
    <w:rsid w:val="5CF9A818"/>
    <w:rsid w:val="5CFB47D3"/>
    <w:rsid w:val="5CFCD0C5"/>
    <w:rsid w:val="5CFD309E"/>
    <w:rsid w:val="5D02548B"/>
    <w:rsid w:val="5D192F00"/>
    <w:rsid w:val="5D2BA976"/>
    <w:rsid w:val="5D2EE885"/>
    <w:rsid w:val="5D3F00BE"/>
    <w:rsid w:val="5D3F6A0A"/>
    <w:rsid w:val="5D3F9943"/>
    <w:rsid w:val="5D4FBF1D"/>
    <w:rsid w:val="5D4FD9B4"/>
    <w:rsid w:val="5D5BE94D"/>
    <w:rsid w:val="5D7B777E"/>
    <w:rsid w:val="5D7D0141"/>
    <w:rsid w:val="5D7FA4E8"/>
    <w:rsid w:val="5D86B4A9"/>
    <w:rsid w:val="5D9F13BE"/>
    <w:rsid w:val="5DA4CA5E"/>
    <w:rsid w:val="5DAD5543"/>
    <w:rsid w:val="5DAED84E"/>
    <w:rsid w:val="5DAFB9C1"/>
    <w:rsid w:val="5DB5189B"/>
    <w:rsid w:val="5DB7713E"/>
    <w:rsid w:val="5DB95E98"/>
    <w:rsid w:val="5DBB50C5"/>
    <w:rsid w:val="5DBBE92B"/>
    <w:rsid w:val="5DBF3A60"/>
    <w:rsid w:val="5DBFACA7"/>
    <w:rsid w:val="5DC32E6C"/>
    <w:rsid w:val="5DC90DA0"/>
    <w:rsid w:val="5DCA41FA"/>
    <w:rsid w:val="5DCE25CE"/>
    <w:rsid w:val="5DCF9D48"/>
    <w:rsid w:val="5DD346D5"/>
    <w:rsid w:val="5DD3C28C"/>
    <w:rsid w:val="5DD7C43D"/>
    <w:rsid w:val="5DDAD1CB"/>
    <w:rsid w:val="5DDB14C3"/>
    <w:rsid w:val="5DDDB48F"/>
    <w:rsid w:val="5DDF28C3"/>
    <w:rsid w:val="5DDF2D95"/>
    <w:rsid w:val="5DDF358A"/>
    <w:rsid w:val="5DEB1573"/>
    <w:rsid w:val="5DED94F4"/>
    <w:rsid w:val="5DEE2BA5"/>
    <w:rsid w:val="5DEECB51"/>
    <w:rsid w:val="5DEFBF7B"/>
    <w:rsid w:val="5DEFC232"/>
    <w:rsid w:val="5DEFD9DA"/>
    <w:rsid w:val="5DEFE221"/>
    <w:rsid w:val="5DF3A1BB"/>
    <w:rsid w:val="5DF7350E"/>
    <w:rsid w:val="5DF7FC2E"/>
    <w:rsid w:val="5DFB3787"/>
    <w:rsid w:val="5DFBACE9"/>
    <w:rsid w:val="5DFD5922"/>
    <w:rsid w:val="5DFE9515"/>
    <w:rsid w:val="5E06EB3A"/>
    <w:rsid w:val="5E0A45F7"/>
    <w:rsid w:val="5E3A4B31"/>
    <w:rsid w:val="5E435EE4"/>
    <w:rsid w:val="5E4DA9D1"/>
    <w:rsid w:val="5E5799B6"/>
    <w:rsid w:val="5E669A41"/>
    <w:rsid w:val="5E69AE89"/>
    <w:rsid w:val="5E69D68F"/>
    <w:rsid w:val="5E6A9246"/>
    <w:rsid w:val="5E6FD4C6"/>
    <w:rsid w:val="5E77E5E6"/>
    <w:rsid w:val="5E796802"/>
    <w:rsid w:val="5E7B8CB8"/>
    <w:rsid w:val="5E7D286C"/>
    <w:rsid w:val="5E802B0B"/>
    <w:rsid w:val="5E83E625"/>
    <w:rsid w:val="5E873259"/>
    <w:rsid w:val="5E8B52DC"/>
    <w:rsid w:val="5E978B73"/>
    <w:rsid w:val="5EA9317B"/>
    <w:rsid w:val="5EAECBC6"/>
    <w:rsid w:val="5EB31515"/>
    <w:rsid w:val="5EB7150D"/>
    <w:rsid w:val="5EBA1E0E"/>
    <w:rsid w:val="5EBA89C3"/>
    <w:rsid w:val="5EBBCCF2"/>
    <w:rsid w:val="5EBEE2C9"/>
    <w:rsid w:val="5EBF1C75"/>
    <w:rsid w:val="5EBF2423"/>
    <w:rsid w:val="5EBF2EBE"/>
    <w:rsid w:val="5EBF923A"/>
    <w:rsid w:val="5ED32004"/>
    <w:rsid w:val="5ED3EE6E"/>
    <w:rsid w:val="5EDDA151"/>
    <w:rsid w:val="5EDFD340"/>
    <w:rsid w:val="5EDFE993"/>
    <w:rsid w:val="5EE7F840"/>
    <w:rsid w:val="5EE9F09E"/>
    <w:rsid w:val="5EEFF5DF"/>
    <w:rsid w:val="5EF331EE"/>
    <w:rsid w:val="5EF39B6C"/>
    <w:rsid w:val="5EF6F942"/>
    <w:rsid w:val="5EFAB8B5"/>
    <w:rsid w:val="5EFB659F"/>
    <w:rsid w:val="5EFBA079"/>
    <w:rsid w:val="5EFBC342"/>
    <w:rsid w:val="5EFDA74C"/>
    <w:rsid w:val="5EFDBBA3"/>
    <w:rsid w:val="5EFDD6AB"/>
    <w:rsid w:val="5EFE0C86"/>
    <w:rsid w:val="5EFEFC6F"/>
    <w:rsid w:val="5EFF2B28"/>
    <w:rsid w:val="5EFF327F"/>
    <w:rsid w:val="5EFF4B7C"/>
    <w:rsid w:val="5EFF78E6"/>
    <w:rsid w:val="5EFFA6DB"/>
    <w:rsid w:val="5EFFCA15"/>
    <w:rsid w:val="5EFFF633"/>
    <w:rsid w:val="5F0DCE1D"/>
    <w:rsid w:val="5F1B133D"/>
    <w:rsid w:val="5F25F592"/>
    <w:rsid w:val="5F2B88AF"/>
    <w:rsid w:val="5F2DF708"/>
    <w:rsid w:val="5F300A61"/>
    <w:rsid w:val="5F370098"/>
    <w:rsid w:val="5F38B9D8"/>
    <w:rsid w:val="5F3AADC3"/>
    <w:rsid w:val="5F3D81A6"/>
    <w:rsid w:val="5F3F0E5D"/>
    <w:rsid w:val="5F3FCF18"/>
    <w:rsid w:val="5F4E2C09"/>
    <w:rsid w:val="5F4EA575"/>
    <w:rsid w:val="5F4F805F"/>
    <w:rsid w:val="5F53A522"/>
    <w:rsid w:val="5F57DE8F"/>
    <w:rsid w:val="5F5AB097"/>
    <w:rsid w:val="5F5DDFC5"/>
    <w:rsid w:val="5F5DF670"/>
    <w:rsid w:val="5F65878B"/>
    <w:rsid w:val="5F65C36F"/>
    <w:rsid w:val="5F6783E7"/>
    <w:rsid w:val="5F6A9501"/>
    <w:rsid w:val="5F736192"/>
    <w:rsid w:val="5F74AE16"/>
    <w:rsid w:val="5F758B36"/>
    <w:rsid w:val="5F771B0F"/>
    <w:rsid w:val="5F77A434"/>
    <w:rsid w:val="5F77D63B"/>
    <w:rsid w:val="5F77E360"/>
    <w:rsid w:val="5F78D258"/>
    <w:rsid w:val="5F79E116"/>
    <w:rsid w:val="5F7B0C41"/>
    <w:rsid w:val="5F7B3A8B"/>
    <w:rsid w:val="5F7BD833"/>
    <w:rsid w:val="5F7D8A39"/>
    <w:rsid w:val="5F7DE288"/>
    <w:rsid w:val="5F7E30E8"/>
    <w:rsid w:val="5F7E59FA"/>
    <w:rsid w:val="5F7EA3EA"/>
    <w:rsid w:val="5F7EC3AE"/>
    <w:rsid w:val="5F7EFCBC"/>
    <w:rsid w:val="5F7F049B"/>
    <w:rsid w:val="5F7F0852"/>
    <w:rsid w:val="5F7F0A9D"/>
    <w:rsid w:val="5F7F5921"/>
    <w:rsid w:val="5F7F712F"/>
    <w:rsid w:val="5F7F8EBD"/>
    <w:rsid w:val="5F7F9BD3"/>
    <w:rsid w:val="5F7FCBFC"/>
    <w:rsid w:val="5F8403D9"/>
    <w:rsid w:val="5F8F771C"/>
    <w:rsid w:val="5F917814"/>
    <w:rsid w:val="5F9810ED"/>
    <w:rsid w:val="5F9975FE"/>
    <w:rsid w:val="5F99EFAF"/>
    <w:rsid w:val="5F9F3A01"/>
    <w:rsid w:val="5F9FD61E"/>
    <w:rsid w:val="5FA2F323"/>
    <w:rsid w:val="5FA65CEF"/>
    <w:rsid w:val="5FA7A80D"/>
    <w:rsid w:val="5FADBC51"/>
    <w:rsid w:val="5FADD800"/>
    <w:rsid w:val="5FAF349B"/>
    <w:rsid w:val="5FAFBDC7"/>
    <w:rsid w:val="5FAFFA0F"/>
    <w:rsid w:val="5FB0ECFA"/>
    <w:rsid w:val="5FB31CBE"/>
    <w:rsid w:val="5FB514BF"/>
    <w:rsid w:val="5FB6144F"/>
    <w:rsid w:val="5FB7859A"/>
    <w:rsid w:val="5FB78F84"/>
    <w:rsid w:val="5FB7E0D9"/>
    <w:rsid w:val="5FBB23A0"/>
    <w:rsid w:val="5FBBD3AA"/>
    <w:rsid w:val="5FBCF48E"/>
    <w:rsid w:val="5FBDFE2B"/>
    <w:rsid w:val="5FBE95D0"/>
    <w:rsid w:val="5FBEC146"/>
    <w:rsid w:val="5FBEEF7B"/>
    <w:rsid w:val="5FBF1354"/>
    <w:rsid w:val="5FBF17CC"/>
    <w:rsid w:val="5FBF2659"/>
    <w:rsid w:val="5FBFBFBC"/>
    <w:rsid w:val="5FBFC171"/>
    <w:rsid w:val="5FBFD930"/>
    <w:rsid w:val="5FBFE2C3"/>
    <w:rsid w:val="5FBFEFDD"/>
    <w:rsid w:val="5FC4FE4B"/>
    <w:rsid w:val="5FC72DB4"/>
    <w:rsid w:val="5FCB001A"/>
    <w:rsid w:val="5FCF05DB"/>
    <w:rsid w:val="5FCF2213"/>
    <w:rsid w:val="5FCF3437"/>
    <w:rsid w:val="5FCF5A0E"/>
    <w:rsid w:val="5FCFA434"/>
    <w:rsid w:val="5FCFC670"/>
    <w:rsid w:val="5FCFC8EF"/>
    <w:rsid w:val="5FD5CE9A"/>
    <w:rsid w:val="5FD6A5C6"/>
    <w:rsid w:val="5FD6B162"/>
    <w:rsid w:val="5FD78DA8"/>
    <w:rsid w:val="5FD799E2"/>
    <w:rsid w:val="5FD79AAA"/>
    <w:rsid w:val="5FD7D670"/>
    <w:rsid w:val="5FD9030B"/>
    <w:rsid w:val="5FD95AE9"/>
    <w:rsid w:val="5FD9ABF6"/>
    <w:rsid w:val="5FDBE78F"/>
    <w:rsid w:val="5FDCC931"/>
    <w:rsid w:val="5FDD291F"/>
    <w:rsid w:val="5FDE3288"/>
    <w:rsid w:val="5FDF2FAB"/>
    <w:rsid w:val="5FDF5CAD"/>
    <w:rsid w:val="5FDF9FAC"/>
    <w:rsid w:val="5FDFA5F7"/>
    <w:rsid w:val="5FDFE63B"/>
    <w:rsid w:val="5FE2040B"/>
    <w:rsid w:val="5FE34F1C"/>
    <w:rsid w:val="5FE5A4E0"/>
    <w:rsid w:val="5FE605B2"/>
    <w:rsid w:val="5FE614F2"/>
    <w:rsid w:val="5FE63931"/>
    <w:rsid w:val="5FE6C193"/>
    <w:rsid w:val="5FE73068"/>
    <w:rsid w:val="5FE7F99D"/>
    <w:rsid w:val="5FE95298"/>
    <w:rsid w:val="5FE9C8E1"/>
    <w:rsid w:val="5FEA437E"/>
    <w:rsid w:val="5FEA8AFF"/>
    <w:rsid w:val="5FEB67A6"/>
    <w:rsid w:val="5FEB9199"/>
    <w:rsid w:val="5FEBBAD9"/>
    <w:rsid w:val="5FED20D0"/>
    <w:rsid w:val="5FED3267"/>
    <w:rsid w:val="5FEDA826"/>
    <w:rsid w:val="5FEE2126"/>
    <w:rsid w:val="5FEE4ED9"/>
    <w:rsid w:val="5FEEF2E9"/>
    <w:rsid w:val="5FEF31A3"/>
    <w:rsid w:val="5FEF6780"/>
    <w:rsid w:val="5FEF6D2B"/>
    <w:rsid w:val="5FEF9E1F"/>
    <w:rsid w:val="5FEF9E2A"/>
    <w:rsid w:val="5FEFFB87"/>
    <w:rsid w:val="5FF40136"/>
    <w:rsid w:val="5FF4537C"/>
    <w:rsid w:val="5FF5DF0E"/>
    <w:rsid w:val="5FF61065"/>
    <w:rsid w:val="5FF65498"/>
    <w:rsid w:val="5FF657EB"/>
    <w:rsid w:val="5FF66919"/>
    <w:rsid w:val="5FF6A10A"/>
    <w:rsid w:val="5FF7002D"/>
    <w:rsid w:val="5FF72A06"/>
    <w:rsid w:val="5FF72AE7"/>
    <w:rsid w:val="5FF77C38"/>
    <w:rsid w:val="5FF826D5"/>
    <w:rsid w:val="5FF88431"/>
    <w:rsid w:val="5FF90501"/>
    <w:rsid w:val="5FFA175C"/>
    <w:rsid w:val="5FFB1C05"/>
    <w:rsid w:val="5FFB207D"/>
    <w:rsid w:val="5FFB26C6"/>
    <w:rsid w:val="5FFB27F1"/>
    <w:rsid w:val="5FFB46CA"/>
    <w:rsid w:val="5FFB6A19"/>
    <w:rsid w:val="5FFB76F8"/>
    <w:rsid w:val="5FFB848C"/>
    <w:rsid w:val="5FFBF83F"/>
    <w:rsid w:val="5FFC06EC"/>
    <w:rsid w:val="5FFC25EC"/>
    <w:rsid w:val="5FFC829D"/>
    <w:rsid w:val="5FFCAE8A"/>
    <w:rsid w:val="5FFCCBCB"/>
    <w:rsid w:val="5FFCF871"/>
    <w:rsid w:val="5FFD39C7"/>
    <w:rsid w:val="5FFD4296"/>
    <w:rsid w:val="5FFD5037"/>
    <w:rsid w:val="5FFD5543"/>
    <w:rsid w:val="5FFD600D"/>
    <w:rsid w:val="5FFDC527"/>
    <w:rsid w:val="5FFDC983"/>
    <w:rsid w:val="5FFDFD3C"/>
    <w:rsid w:val="5FFE4C87"/>
    <w:rsid w:val="5FFE56A8"/>
    <w:rsid w:val="5FFE7897"/>
    <w:rsid w:val="5FFE9FEE"/>
    <w:rsid w:val="5FFEF86B"/>
    <w:rsid w:val="5FFF025E"/>
    <w:rsid w:val="5FFF0C5A"/>
    <w:rsid w:val="5FFF2C65"/>
    <w:rsid w:val="5FFF3316"/>
    <w:rsid w:val="5FFF333C"/>
    <w:rsid w:val="5FFF3B9F"/>
    <w:rsid w:val="5FFF4920"/>
    <w:rsid w:val="5FFF5025"/>
    <w:rsid w:val="5FFF61C6"/>
    <w:rsid w:val="5FFF66DC"/>
    <w:rsid w:val="5FFF7F81"/>
    <w:rsid w:val="5FFF8A3E"/>
    <w:rsid w:val="5FFF937D"/>
    <w:rsid w:val="5FFF9AB5"/>
    <w:rsid w:val="5FFFA86A"/>
    <w:rsid w:val="5FFFAD8F"/>
    <w:rsid w:val="5FFFBFCE"/>
    <w:rsid w:val="5FFFC19B"/>
    <w:rsid w:val="5FFFC880"/>
    <w:rsid w:val="5FFFDC57"/>
    <w:rsid w:val="5FFFE04F"/>
    <w:rsid w:val="5FFFEA4E"/>
    <w:rsid w:val="5FFFFAA4"/>
    <w:rsid w:val="60003F04"/>
    <w:rsid w:val="6065020A"/>
    <w:rsid w:val="606E7C67"/>
    <w:rsid w:val="60ADEBE6"/>
    <w:rsid w:val="60BFBCC4"/>
    <w:rsid w:val="60EC0995"/>
    <w:rsid w:val="60F2357F"/>
    <w:rsid w:val="61AD3C17"/>
    <w:rsid w:val="61D957D7"/>
    <w:rsid w:val="61EEA899"/>
    <w:rsid w:val="61FD09FE"/>
    <w:rsid w:val="61FD33A6"/>
    <w:rsid w:val="61FF7781"/>
    <w:rsid w:val="622B0FE0"/>
    <w:rsid w:val="624520A2"/>
    <w:rsid w:val="625642AF"/>
    <w:rsid w:val="625BD19D"/>
    <w:rsid w:val="626FCA66"/>
    <w:rsid w:val="62B80AC5"/>
    <w:rsid w:val="62EBC54D"/>
    <w:rsid w:val="62F43464"/>
    <w:rsid w:val="63332964"/>
    <w:rsid w:val="634B7B8C"/>
    <w:rsid w:val="635822A8"/>
    <w:rsid w:val="635B76A3"/>
    <w:rsid w:val="63757294"/>
    <w:rsid w:val="637B4475"/>
    <w:rsid w:val="63877415"/>
    <w:rsid w:val="639B6D6E"/>
    <w:rsid w:val="63B1440B"/>
    <w:rsid w:val="63BE51E2"/>
    <w:rsid w:val="63BF91F2"/>
    <w:rsid w:val="63C7C3D9"/>
    <w:rsid w:val="63C7DCD6"/>
    <w:rsid w:val="63D4B7C2"/>
    <w:rsid w:val="63D77671"/>
    <w:rsid w:val="63DA0F0F"/>
    <w:rsid w:val="63DEB245"/>
    <w:rsid w:val="63DF8E93"/>
    <w:rsid w:val="63EEDE1D"/>
    <w:rsid w:val="63EFE6A7"/>
    <w:rsid w:val="63F157FE"/>
    <w:rsid w:val="63FB0FD9"/>
    <w:rsid w:val="63FB468A"/>
    <w:rsid w:val="63FC11AB"/>
    <w:rsid w:val="63FC71B7"/>
    <w:rsid w:val="63FCCC34"/>
    <w:rsid w:val="63FD03AA"/>
    <w:rsid w:val="63FD4CAA"/>
    <w:rsid w:val="63FDA008"/>
    <w:rsid w:val="63FE5ACB"/>
    <w:rsid w:val="63FEFAEC"/>
    <w:rsid w:val="63FF6248"/>
    <w:rsid w:val="643E515B"/>
    <w:rsid w:val="64AE5264"/>
    <w:rsid w:val="64DF129E"/>
    <w:rsid w:val="64DF24C3"/>
    <w:rsid w:val="64DF97DF"/>
    <w:rsid w:val="64EA33D4"/>
    <w:rsid w:val="64EF49AA"/>
    <w:rsid w:val="656A323B"/>
    <w:rsid w:val="656B7450"/>
    <w:rsid w:val="657F3155"/>
    <w:rsid w:val="659538CE"/>
    <w:rsid w:val="659F32C4"/>
    <w:rsid w:val="65AC068A"/>
    <w:rsid w:val="65CB0B10"/>
    <w:rsid w:val="65D26864"/>
    <w:rsid w:val="65D8322D"/>
    <w:rsid w:val="65DE61F1"/>
    <w:rsid w:val="65E120E1"/>
    <w:rsid w:val="65EF4F17"/>
    <w:rsid w:val="65EFB28C"/>
    <w:rsid w:val="65F3BA27"/>
    <w:rsid w:val="65F3F355"/>
    <w:rsid w:val="65FE442E"/>
    <w:rsid w:val="65FE49B0"/>
    <w:rsid w:val="65FE7D8B"/>
    <w:rsid w:val="66293A88"/>
    <w:rsid w:val="6637BB3E"/>
    <w:rsid w:val="66391F1D"/>
    <w:rsid w:val="664FB726"/>
    <w:rsid w:val="666414E7"/>
    <w:rsid w:val="666F593F"/>
    <w:rsid w:val="667BFDD3"/>
    <w:rsid w:val="667C76C2"/>
    <w:rsid w:val="66859D67"/>
    <w:rsid w:val="66963659"/>
    <w:rsid w:val="66AB6D88"/>
    <w:rsid w:val="66B79B73"/>
    <w:rsid w:val="66BA8F17"/>
    <w:rsid w:val="66BF30DB"/>
    <w:rsid w:val="66C51A03"/>
    <w:rsid w:val="66C77859"/>
    <w:rsid w:val="66DAFE95"/>
    <w:rsid w:val="66DFA4CC"/>
    <w:rsid w:val="66E53E53"/>
    <w:rsid w:val="66E856F1"/>
    <w:rsid w:val="66EE79F3"/>
    <w:rsid w:val="66EF48A8"/>
    <w:rsid w:val="66F34E18"/>
    <w:rsid w:val="66F3F851"/>
    <w:rsid w:val="66F6C6A1"/>
    <w:rsid w:val="66F779FF"/>
    <w:rsid w:val="671FDF15"/>
    <w:rsid w:val="671FE5F7"/>
    <w:rsid w:val="672A5D0A"/>
    <w:rsid w:val="672F36E0"/>
    <w:rsid w:val="6735326C"/>
    <w:rsid w:val="6737567E"/>
    <w:rsid w:val="67388AE8"/>
    <w:rsid w:val="673F9B63"/>
    <w:rsid w:val="67401089"/>
    <w:rsid w:val="6757690C"/>
    <w:rsid w:val="675B9056"/>
    <w:rsid w:val="676B869B"/>
    <w:rsid w:val="677301EA"/>
    <w:rsid w:val="6773DAB0"/>
    <w:rsid w:val="67762CFD"/>
    <w:rsid w:val="6777778E"/>
    <w:rsid w:val="677BE7AF"/>
    <w:rsid w:val="677D20F8"/>
    <w:rsid w:val="677DA104"/>
    <w:rsid w:val="677DD7C4"/>
    <w:rsid w:val="67807AAC"/>
    <w:rsid w:val="67874CF4"/>
    <w:rsid w:val="678A2083"/>
    <w:rsid w:val="67A3CF72"/>
    <w:rsid w:val="67AD899E"/>
    <w:rsid w:val="67AE0AD8"/>
    <w:rsid w:val="67BE1EB2"/>
    <w:rsid w:val="67BF2F96"/>
    <w:rsid w:val="67BFC7E5"/>
    <w:rsid w:val="67CE8BFE"/>
    <w:rsid w:val="67CF01D8"/>
    <w:rsid w:val="67CF1179"/>
    <w:rsid w:val="67D78FF4"/>
    <w:rsid w:val="67DB2C93"/>
    <w:rsid w:val="67DF9DAE"/>
    <w:rsid w:val="67DFB529"/>
    <w:rsid w:val="67DFEBB9"/>
    <w:rsid w:val="67E84A95"/>
    <w:rsid w:val="67EB1028"/>
    <w:rsid w:val="67EBF4B5"/>
    <w:rsid w:val="67EE6E4E"/>
    <w:rsid w:val="67EEB153"/>
    <w:rsid w:val="67EF2227"/>
    <w:rsid w:val="67EF8FB8"/>
    <w:rsid w:val="67F31BB8"/>
    <w:rsid w:val="67F58EA4"/>
    <w:rsid w:val="67FB0B4E"/>
    <w:rsid w:val="67FB25FE"/>
    <w:rsid w:val="67FBA241"/>
    <w:rsid w:val="67FBC226"/>
    <w:rsid w:val="67FC1FA5"/>
    <w:rsid w:val="67FD8F9A"/>
    <w:rsid w:val="67FE2177"/>
    <w:rsid w:val="67FF0195"/>
    <w:rsid w:val="67FF2357"/>
    <w:rsid w:val="67FF848A"/>
    <w:rsid w:val="67FFA9A9"/>
    <w:rsid w:val="67FFB62E"/>
    <w:rsid w:val="67FFC6A9"/>
    <w:rsid w:val="67FFEF56"/>
    <w:rsid w:val="67FFF166"/>
    <w:rsid w:val="6861575B"/>
    <w:rsid w:val="687F345B"/>
    <w:rsid w:val="68DF513E"/>
    <w:rsid w:val="68FFF5DD"/>
    <w:rsid w:val="693C6DF1"/>
    <w:rsid w:val="695EF9DA"/>
    <w:rsid w:val="6977EFED"/>
    <w:rsid w:val="6979B737"/>
    <w:rsid w:val="697FCB5E"/>
    <w:rsid w:val="697FD9E9"/>
    <w:rsid w:val="69B7157C"/>
    <w:rsid w:val="69BB2422"/>
    <w:rsid w:val="69BE352A"/>
    <w:rsid w:val="69CF7880"/>
    <w:rsid w:val="69DD5A9F"/>
    <w:rsid w:val="69E7857C"/>
    <w:rsid w:val="69EE5A70"/>
    <w:rsid w:val="69EED22D"/>
    <w:rsid w:val="69EFED8D"/>
    <w:rsid w:val="69F12F1A"/>
    <w:rsid w:val="69F55BA8"/>
    <w:rsid w:val="69FC2A95"/>
    <w:rsid w:val="69FD3554"/>
    <w:rsid w:val="69FD587B"/>
    <w:rsid w:val="69FDFDB6"/>
    <w:rsid w:val="69FF967A"/>
    <w:rsid w:val="69FFC1CB"/>
    <w:rsid w:val="6A331379"/>
    <w:rsid w:val="6A4B6B3A"/>
    <w:rsid w:val="6A5777F7"/>
    <w:rsid w:val="6A7D5D24"/>
    <w:rsid w:val="6AAB1613"/>
    <w:rsid w:val="6AB204F0"/>
    <w:rsid w:val="6AB37DC4"/>
    <w:rsid w:val="6ABAD085"/>
    <w:rsid w:val="6ABE059F"/>
    <w:rsid w:val="6ABF4E5A"/>
    <w:rsid w:val="6ACF8E83"/>
    <w:rsid w:val="6ADE277F"/>
    <w:rsid w:val="6ADF6E0B"/>
    <w:rsid w:val="6ADFF34A"/>
    <w:rsid w:val="6AE14931"/>
    <w:rsid w:val="6AEFE2B5"/>
    <w:rsid w:val="6AF7692F"/>
    <w:rsid w:val="6AFC9D28"/>
    <w:rsid w:val="6AFEC992"/>
    <w:rsid w:val="6AFFC808"/>
    <w:rsid w:val="6AFFD2DC"/>
    <w:rsid w:val="6B1E16E2"/>
    <w:rsid w:val="6B378564"/>
    <w:rsid w:val="6B397C16"/>
    <w:rsid w:val="6B3B711C"/>
    <w:rsid w:val="6B3E6756"/>
    <w:rsid w:val="6B3F592B"/>
    <w:rsid w:val="6B46D541"/>
    <w:rsid w:val="6B5208EE"/>
    <w:rsid w:val="6B5D5C73"/>
    <w:rsid w:val="6B6F61C5"/>
    <w:rsid w:val="6B6F63E1"/>
    <w:rsid w:val="6B6FF3B4"/>
    <w:rsid w:val="6B72473B"/>
    <w:rsid w:val="6B7606F6"/>
    <w:rsid w:val="6B77C822"/>
    <w:rsid w:val="6B7C82F6"/>
    <w:rsid w:val="6B7E8E98"/>
    <w:rsid w:val="6B7EA2CE"/>
    <w:rsid w:val="6B7F232F"/>
    <w:rsid w:val="6B83C012"/>
    <w:rsid w:val="6B887F92"/>
    <w:rsid w:val="6B95596D"/>
    <w:rsid w:val="6B9657F7"/>
    <w:rsid w:val="6BAB20AE"/>
    <w:rsid w:val="6BAC3640"/>
    <w:rsid w:val="6BAC762B"/>
    <w:rsid w:val="6BB3608B"/>
    <w:rsid w:val="6BB5FD8A"/>
    <w:rsid w:val="6BBD0537"/>
    <w:rsid w:val="6BBD9E30"/>
    <w:rsid w:val="6BBE9DCB"/>
    <w:rsid w:val="6BBF4E24"/>
    <w:rsid w:val="6BBF6CE4"/>
    <w:rsid w:val="6BBF6D6F"/>
    <w:rsid w:val="6BCC5172"/>
    <w:rsid w:val="6BCF8773"/>
    <w:rsid w:val="6BD29FDE"/>
    <w:rsid w:val="6BD51C89"/>
    <w:rsid w:val="6BDDE550"/>
    <w:rsid w:val="6BDDE853"/>
    <w:rsid w:val="6BDF7362"/>
    <w:rsid w:val="6BDFF8E2"/>
    <w:rsid w:val="6BE3F995"/>
    <w:rsid w:val="6BE76590"/>
    <w:rsid w:val="6BED0635"/>
    <w:rsid w:val="6BEE638D"/>
    <w:rsid w:val="6BEF1346"/>
    <w:rsid w:val="6BEFEED1"/>
    <w:rsid w:val="6BF012D0"/>
    <w:rsid w:val="6BF77D9B"/>
    <w:rsid w:val="6BF863D7"/>
    <w:rsid w:val="6BF876A0"/>
    <w:rsid w:val="6BFB0602"/>
    <w:rsid w:val="6BFB149A"/>
    <w:rsid w:val="6BFB2DA4"/>
    <w:rsid w:val="6BFB3510"/>
    <w:rsid w:val="6BFC290B"/>
    <w:rsid w:val="6BFEB20E"/>
    <w:rsid w:val="6BFF183A"/>
    <w:rsid w:val="6BFF1B16"/>
    <w:rsid w:val="6BFF1DD8"/>
    <w:rsid w:val="6BFF234C"/>
    <w:rsid w:val="6BFF78B9"/>
    <w:rsid w:val="6BFFA04F"/>
    <w:rsid w:val="6C0E0548"/>
    <w:rsid w:val="6C1D7BEB"/>
    <w:rsid w:val="6C4FA1B7"/>
    <w:rsid w:val="6C6B6A16"/>
    <w:rsid w:val="6C9BC4CB"/>
    <w:rsid w:val="6C9E0F6D"/>
    <w:rsid w:val="6C9F6F88"/>
    <w:rsid w:val="6C9FE341"/>
    <w:rsid w:val="6CB71DEE"/>
    <w:rsid w:val="6CBF511F"/>
    <w:rsid w:val="6CCEA12E"/>
    <w:rsid w:val="6CDD978C"/>
    <w:rsid w:val="6CE26424"/>
    <w:rsid w:val="6CF6076A"/>
    <w:rsid w:val="6CF7213C"/>
    <w:rsid w:val="6CF877D5"/>
    <w:rsid w:val="6CFBBD27"/>
    <w:rsid w:val="6CFBD1DE"/>
    <w:rsid w:val="6CFD261E"/>
    <w:rsid w:val="6CFF6ACE"/>
    <w:rsid w:val="6CFFE33D"/>
    <w:rsid w:val="6D31C47A"/>
    <w:rsid w:val="6D397BAB"/>
    <w:rsid w:val="6D3ACD87"/>
    <w:rsid w:val="6D3C5E7D"/>
    <w:rsid w:val="6D5C55C6"/>
    <w:rsid w:val="6D5D0D4C"/>
    <w:rsid w:val="6D5FB627"/>
    <w:rsid w:val="6D641A90"/>
    <w:rsid w:val="6D6725FD"/>
    <w:rsid w:val="6D6EA47D"/>
    <w:rsid w:val="6D774976"/>
    <w:rsid w:val="6D7B289B"/>
    <w:rsid w:val="6D7B81EA"/>
    <w:rsid w:val="6D7BB194"/>
    <w:rsid w:val="6D7F5D91"/>
    <w:rsid w:val="6D7FDF60"/>
    <w:rsid w:val="6D937BCA"/>
    <w:rsid w:val="6D9C0FE4"/>
    <w:rsid w:val="6DAF37DE"/>
    <w:rsid w:val="6DB66982"/>
    <w:rsid w:val="6DB6CED7"/>
    <w:rsid w:val="6DB780AF"/>
    <w:rsid w:val="6DBADD94"/>
    <w:rsid w:val="6DBB7288"/>
    <w:rsid w:val="6DBBF181"/>
    <w:rsid w:val="6DBE281C"/>
    <w:rsid w:val="6DBFF606"/>
    <w:rsid w:val="6DCFF969"/>
    <w:rsid w:val="6DD370C5"/>
    <w:rsid w:val="6DD9694D"/>
    <w:rsid w:val="6DDA607A"/>
    <w:rsid w:val="6DDA853A"/>
    <w:rsid w:val="6DDF1A52"/>
    <w:rsid w:val="6DDF7323"/>
    <w:rsid w:val="6DEA7FA1"/>
    <w:rsid w:val="6DEF10C1"/>
    <w:rsid w:val="6DEFD7D8"/>
    <w:rsid w:val="6DF3E1DB"/>
    <w:rsid w:val="6DF4AB54"/>
    <w:rsid w:val="6DF4D721"/>
    <w:rsid w:val="6DF56399"/>
    <w:rsid w:val="6DF5F7F8"/>
    <w:rsid w:val="6DFA326D"/>
    <w:rsid w:val="6DFB21B1"/>
    <w:rsid w:val="6DFB5A69"/>
    <w:rsid w:val="6DFD2D3D"/>
    <w:rsid w:val="6DFE6A0A"/>
    <w:rsid w:val="6DFE7133"/>
    <w:rsid w:val="6DFEA293"/>
    <w:rsid w:val="6DFF1403"/>
    <w:rsid w:val="6DFF1BEA"/>
    <w:rsid w:val="6DFF1BED"/>
    <w:rsid w:val="6DFF2F8B"/>
    <w:rsid w:val="6DFFA9B5"/>
    <w:rsid w:val="6DFFC112"/>
    <w:rsid w:val="6DFFD86A"/>
    <w:rsid w:val="6E2A7F73"/>
    <w:rsid w:val="6E2F2A4A"/>
    <w:rsid w:val="6E3FE210"/>
    <w:rsid w:val="6E5007E4"/>
    <w:rsid w:val="6E5E9606"/>
    <w:rsid w:val="6E6F4969"/>
    <w:rsid w:val="6E6F65F4"/>
    <w:rsid w:val="6E76E545"/>
    <w:rsid w:val="6E77E80E"/>
    <w:rsid w:val="6E7990C7"/>
    <w:rsid w:val="6E7E3B8C"/>
    <w:rsid w:val="6E7EF023"/>
    <w:rsid w:val="6E7F313E"/>
    <w:rsid w:val="6E7F5F32"/>
    <w:rsid w:val="6E7F928A"/>
    <w:rsid w:val="6E7FA645"/>
    <w:rsid w:val="6E7FAEE0"/>
    <w:rsid w:val="6E7FE495"/>
    <w:rsid w:val="6E8FE593"/>
    <w:rsid w:val="6E8FF4EE"/>
    <w:rsid w:val="6EA95D5F"/>
    <w:rsid w:val="6EABA895"/>
    <w:rsid w:val="6EAD58E6"/>
    <w:rsid w:val="6EAF01FC"/>
    <w:rsid w:val="6EAFC77D"/>
    <w:rsid w:val="6EB20ABF"/>
    <w:rsid w:val="6EB7B167"/>
    <w:rsid w:val="6EB7E5D5"/>
    <w:rsid w:val="6EB8E6BB"/>
    <w:rsid w:val="6EBEB82E"/>
    <w:rsid w:val="6EBEFFEC"/>
    <w:rsid w:val="6EBF97C7"/>
    <w:rsid w:val="6EBFF2DC"/>
    <w:rsid w:val="6ED384A9"/>
    <w:rsid w:val="6ED7FE1F"/>
    <w:rsid w:val="6ED9AD93"/>
    <w:rsid w:val="6EDBDCB8"/>
    <w:rsid w:val="6EDEE9C4"/>
    <w:rsid w:val="6EDFD9C3"/>
    <w:rsid w:val="6EE95754"/>
    <w:rsid w:val="6EEC1FD9"/>
    <w:rsid w:val="6EED1B4A"/>
    <w:rsid w:val="6EEE1CB9"/>
    <w:rsid w:val="6EEEC685"/>
    <w:rsid w:val="6EEF475B"/>
    <w:rsid w:val="6EEF523E"/>
    <w:rsid w:val="6EEF98DA"/>
    <w:rsid w:val="6EF571D2"/>
    <w:rsid w:val="6EF595C1"/>
    <w:rsid w:val="6EF650C4"/>
    <w:rsid w:val="6EF6FC47"/>
    <w:rsid w:val="6EF7A582"/>
    <w:rsid w:val="6EF99E2E"/>
    <w:rsid w:val="6EFAF53E"/>
    <w:rsid w:val="6EFB6E81"/>
    <w:rsid w:val="6EFBEDB2"/>
    <w:rsid w:val="6EFCB164"/>
    <w:rsid w:val="6EFD2E48"/>
    <w:rsid w:val="6EFD3B57"/>
    <w:rsid w:val="6EFEB63F"/>
    <w:rsid w:val="6EFF090A"/>
    <w:rsid w:val="6EFF1CB7"/>
    <w:rsid w:val="6EFF4656"/>
    <w:rsid w:val="6EFF6426"/>
    <w:rsid w:val="6EFF8892"/>
    <w:rsid w:val="6EFFF7D7"/>
    <w:rsid w:val="6F0F1363"/>
    <w:rsid w:val="6F1F47F1"/>
    <w:rsid w:val="6F2749A6"/>
    <w:rsid w:val="6F2A0DEB"/>
    <w:rsid w:val="6F2F768A"/>
    <w:rsid w:val="6F2FA933"/>
    <w:rsid w:val="6F38288F"/>
    <w:rsid w:val="6F3B4E33"/>
    <w:rsid w:val="6F3B4F58"/>
    <w:rsid w:val="6F3D616B"/>
    <w:rsid w:val="6F3F73E6"/>
    <w:rsid w:val="6F3FCC24"/>
    <w:rsid w:val="6F3FD2DE"/>
    <w:rsid w:val="6F3FEA00"/>
    <w:rsid w:val="6F4EB031"/>
    <w:rsid w:val="6F551FCB"/>
    <w:rsid w:val="6F59B4B1"/>
    <w:rsid w:val="6F5A1EFA"/>
    <w:rsid w:val="6F5BC63D"/>
    <w:rsid w:val="6F5E6FD6"/>
    <w:rsid w:val="6F6B76E9"/>
    <w:rsid w:val="6F6DC1AB"/>
    <w:rsid w:val="6F6ED922"/>
    <w:rsid w:val="6F6F02E8"/>
    <w:rsid w:val="6F6F20D4"/>
    <w:rsid w:val="6F6FF180"/>
    <w:rsid w:val="6F76E718"/>
    <w:rsid w:val="6F775BC2"/>
    <w:rsid w:val="6F779BBC"/>
    <w:rsid w:val="6F77BF94"/>
    <w:rsid w:val="6F77CD5F"/>
    <w:rsid w:val="6F77F771"/>
    <w:rsid w:val="6F784E52"/>
    <w:rsid w:val="6F7AAF0D"/>
    <w:rsid w:val="6F7B1CA3"/>
    <w:rsid w:val="6F7B5D24"/>
    <w:rsid w:val="6F7BFD5A"/>
    <w:rsid w:val="6F7C5BC8"/>
    <w:rsid w:val="6F7CCD7C"/>
    <w:rsid w:val="6F7E4797"/>
    <w:rsid w:val="6F7E4B42"/>
    <w:rsid w:val="6F7EC754"/>
    <w:rsid w:val="6F7ECCDF"/>
    <w:rsid w:val="6F7F05C1"/>
    <w:rsid w:val="6F7F2A42"/>
    <w:rsid w:val="6F7F3A24"/>
    <w:rsid w:val="6F7FE943"/>
    <w:rsid w:val="6F7FF90B"/>
    <w:rsid w:val="6F87FB26"/>
    <w:rsid w:val="6F8F202D"/>
    <w:rsid w:val="6F8FDED8"/>
    <w:rsid w:val="6F8FEF92"/>
    <w:rsid w:val="6F933482"/>
    <w:rsid w:val="6F93CC2A"/>
    <w:rsid w:val="6F9525D7"/>
    <w:rsid w:val="6F973319"/>
    <w:rsid w:val="6F9A2A91"/>
    <w:rsid w:val="6F9B21F4"/>
    <w:rsid w:val="6F9BF5BB"/>
    <w:rsid w:val="6F9BFFFA"/>
    <w:rsid w:val="6F9D38F5"/>
    <w:rsid w:val="6F9D89C2"/>
    <w:rsid w:val="6F9F000B"/>
    <w:rsid w:val="6FA5C546"/>
    <w:rsid w:val="6FAE56E6"/>
    <w:rsid w:val="6FB1812E"/>
    <w:rsid w:val="6FB18D55"/>
    <w:rsid w:val="6FB347B5"/>
    <w:rsid w:val="6FB526B9"/>
    <w:rsid w:val="6FB5D968"/>
    <w:rsid w:val="6FB70C20"/>
    <w:rsid w:val="6FB70CA4"/>
    <w:rsid w:val="6FB71E77"/>
    <w:rsid w:val="6FB75E8E"/>
    <w:rsid w:val="6FBA3324"/>
    <w:rsid w:val="6FBA9464"/>
    <w:rsid w:val="6FBAD6C6"/>
    <w:rsid w:val="6FBB4B8E"/>
    <w:rsid w:val="6FBB6662"/>
    <w:rsid w:val="6FBBBBEA"/>
    <w:rsid w:val="6FBC9B32"/>
    <w:rsid w:val="6FBCB666"/>
    <w:rsid w:val="6FBCF5BE"/>
    <w:rsid w:val="6FBD0AAC"/>
    <w:rsid w:val="6FBDD3A6"/>
    <w:rsid w:val="6FBE2E29"/>
    <w:rsid w:val="6FBE4ED1"/>
    <w:rsid w:val="6FBE70A7"/>
    <w:rsid w:val="6FBED83C"/>
    <w:rsid w:val="6FBF57E9"/>
    <w:rsid w:val="6FBF99C8"/>
    <w:rsid w:val="6FBFF81E"/>
    <w:rsid w:val="6FC5E6BB"/>
    <w:rsid w:val="6FCA0CB7"/>
    <w:rsid w:val="6FCBE5A6"/>
    <w:rsid w:val="6FCBEF54"/>
    <w:rsid w:val="6FCC3D17"/>
    <w:rsid w:val="6FCCE36F"/>
    <w:rsid w:val="6FCD61F5"/>
    <w:rsid w:val="6FCDC291"/>
    <w:rsid w:val="6FCDD86D"/>
    <w:rsid w:val="6FCE621E"/>
    <w:rsid w:val="6FCF2D84"/>
    <w:rsid w:val="6FCF2E08"/>
    <w:rsid w:val="6FCF8DCA"/>
    <w:rsid w:val="6FCF955D"/>
    <w:rsid w:val="6FD187EF"/>
    <w:rsid w:val="6FD1A468"/>
    <w:rsid w:val="6FD4370D"/>
    <w:rsid w:val="6FD4730A"/>
    <w:rsid w:val="6FD613D5"/>
    <w:rsid w:val="6FD72BFD"/>
    <w:rsid w:val="6FD81CDE"/>
    <w:rsid w:val="6FD849A1"/>
    <w:rsid w:val="6FD89B64"/>
    <w:rsid w:val="6FD92C8B"/>
    <w:rsid w:val="6FDBAD23"/>
    <w:rsid w:val="6FDBC40E"/>
    <w:rsid w:val="6FDE2FE0"/>
    <w:rsid w:val="6FDE40CB"/>
    <w:rsid w:val="6FDE5395"/>
    <w:rsid w:val="6FDEEBF2"/>
    <w:rsid w:val="6FDF2AD8"/>
    <w:rsid w:val="6FDF4108"/>
    <w:rsid w:val="6FDF5C79"/>
    <w:rsid w:val="6FDF718B"/>
    <w:rsid w:val="6FDFB4FF"/>
    <w:rsid w:val="6FDFB53E"/>
    <w:rsid w:val="6FDFBBA1"/>
    <w:rsid w:val="6FE29872"/>
    <w:rsid w:val="6FE7123A"/>
    <w:rsid w:val="6FE779C6"/>
    <w:rsid w:val="6FE7A89D"/>
    <w:rsid w:val="6FE7C8A6"/>
    <w:rsid w:val="6FE7E71B"/>
    <w:rsid w:val="6FE9056B"/>
    <w:rsid w:val="6FEBDB55"/>
    <w:rsid w:val="6FED0C7A"/>
    <w:rsid w:val="6FED238D"/>
    <w:rsid w:val="6FED36C5"/>
    <w:rsid w:val="6FEE34E9"/>
    <w:rsid w:val="6FEEE43E"/>
    <w:rsid w:val="6FEF13C0"/>
    <w:rsid w:val="6FEF4804"/>
    <w:rsid w:val="6FEFBFC3"/>
    <w:rsid w:val="6FEFE830"/>
    <w:rsid w:val="6FF2AE67"/>
    <w:rsid w:val="6FF35F7F"/>
    <w:rsid w:val="6FF394B4"/>
    <w:rsid w:val="6FF3C956"/>
    <w:rsid w:val="6FF4476E"/>
    <w:rsid w:val="6FF5A27D"/>
    <w:rsid w:val="6FF6424E"/>
    <w:rsid w:val="6FF68E77"/>
    <w:rsid w:val="6FF75FED"/>
    <w:rsid w:val="6FF76C99"/>
    <w:rsid w:val="6FF789BA"/>
    <w:rsid w:val="6FF796EB"/>
    <w:rsid w:val="6FF7C7DC"/>
    <w:rsid w:val="6FF7CC71"/>
    <w:rsid w:val="6FF7ECAF"/>
    <w:rsid w:val="6FF8158C"/>
    <w:rsid w:val="6FF9828B"/>
    <w:rsid w:val="6FF9E924"/>
    <w:rsid w:val="6FFAABF8"/>
    <w:rsid w:val="6FFB2BE1"/>
    <w:rsid w:val="6FFB59CA"/>
    <w:rsid w:val="6FFB6E55"/>
    <w:rsid w:val="6FFB8BD6"/>
    <w:rsid w:val="6FFB947F"/>
    <w:rsid w:val="6FFBDA9F"/>
    <w:rsid w:val="6FFBE2E2"/>
    <w:rsid w:val="6FFC169A"/>
    <w:rsid w:val="6FFC6FBC"/>
    <w:rsid w:val="6FFC8118"/>
    <w:rsid w:val="6FFC9A7D"/>
    <w:rsid w:val="6FFD251E"/>
    <w:rsid w:val="6FFD6575"/>
    <w:rsid w:val="6FFD704E"/>
    <w:rsid w:val="6FFD88D6"/>
    <w:rsid w:val="6FFDBA07"/>
    <w:rsid w:val="6FFDBA15"/>
    <w:rsid w:val="6FFDC91C"/>
    <w:rsid w:val="6FFDD23D"/>
    <w:rsid w:val="6FFE4627"/>
    <w:rsid w:val="6FFE6DDB"/>
    <w:rsid w:val="6FFE9FBD"/>
    <w:rsid w:val="6FFEA590"/>
    <w:rsid w:val="6FFEF3B8"/>
    <w:rsid w:val="6FFF0629"/>
    <w:rsid w:val="6FFF186C"/>
    <w:rsid w:val="6FFF1AB9"/>
    <w:rsid w:val="6FFF2907"/>
    <w:rsid w:val="6FFF4BFA"/>
    <w:rsid w:val="6FFF4F43"/>
    <w:rsid w:val="6FFF7123"/>
    <w:rsid w:val="6FFF7276"/>
    <w:rsid w:val="6FFF8878"/>
    <w:rsid w:val="6FFFB0C9"/>
    <w:rsid w:val="6FFFE09F"/>
    <w:rsid w:val="6FFFF959"/>
    <w:rsid w:val="70875F7B"/>
    <w:rsid w:val="70EFB8E4"/>
    <w:rsid w:val="70FF1105"/>
    <w:rsid w:val="70FFAE89"/>
    <w:rsid w:val="712F0D3E"/>
    <w:rsid w:val="714DD300"/>
    <w:rsid w:val="715E6EE5"/>
    <w:rsid w:val="715EAFAC"/>
    <w:rsid w:val="716DA10B"/>
    <w:rsid w:val="717AE783"/>
    <w:rsid w:val="717ED194"/>
    <w:rsid w:val="717F4383"/>
    <w:rsid w:val="71804EA4"/>
    <w:rsid w:val="719F8E64"/>
    <w:rsid w:val="71AD25CA"/>
    <w:rsid w:val="71B6E842"/>
    <w:rsid w:val="71B75907"/>
    <w:rsid w:val="71BB185E"/>
    <w:rsid w:val="71BF8545"/>
    <w:rsid w:val="71BFA6EF"/>
    <w:rsid w:val="71CFF303"/>
    <w:rsid w:val="71DEA14E"/>
    <w:rsid w:val="71F5242B"/>
    <w:rsid w:val="71F5DC79"/>
    <w:rsid w:val="71FCD182"/>
    <w:rsid w:val="71FEDD0E"/>
    <w:rsid w:val="71FF4B26"/>
    <w:rsid w:val="72345C8F"/>
    <w:rsid w:val="723DE2E2"/>
    <w:rsid w:val="723F2A2C"/>
    <w:rsid w:val="725F8621"/>
    <w:rsid w:val="7276A27F"/>
    <w:rsid w:val="727D9006"/>
    <w:rsid w:val="727DB718"/>
    <w:rsid w:val="727EDCA1"/>
    <w:rsid w:val="727FE5F7"/>
    <w:rsid w:val="72AB74BF"/>
    <w:rsid w:val="72AF159F"/>
    <w:rsid w:val="72AFC7EF"/>
    <w:rsid w:val="72B7095F"/>
    <w:rsid w:val="72BFD857"/>
    <w:rsid w:val="72C963D7"/>
    <w:rsid w:val="72D059B7"/>
    <w:rsid w:val="72D31950"/>
    <w:rsid w:val="72D77834"/>
    <w:rsid w:val="72DF0B25"/>
    <w:rsid w:val="72E01973"/>
    <w:rsid w:val="72F5334F"/>
    <w:rsid w:val="72F78FEA"/>
    <w:rsid w:val="72F9D971"/>
    <w:rsid w:val="72FE9D53"/>
    <w:rsid w:val="72FF0C8F"/>
    <w:rsid w:val="72FF1DF2"/>
    <w:rsid w:val="72FF9772"/>
    <w:rsid w:val="73245D03"/>
    <w:rsid w:val="7333A5E6"/>
    <w:rsid w:val="73370C82"/>
    <w:rsid w:val="7339C55A"/>
    <w:rsid w:val="733A9CA5"/>
    <w:rsid w:val="733BB9FD"/>
    <w:rsid w:val="734862EA"/>
    <w:rsid w:val="734A6C92"/>
    <w:rsid w:val="735911EE"/>
    <w:rsid w:val="735F218A"/>
    <w:rsid w:val="73661746"/>
    <w:rsid w:val="73692F87"/>
    <w:rsid w:val="736E151B"/>
    <w:rsid w:val="73776FAD"/>
    <w:rsid w:val="737C9AC9"/>
    <w:rsid w:val="737D1372"/>
    <w:rsid w:val="737F66D2"/>
    <w:rsid w:val="737F775A"/>
    <w:rsid w:val="737FCACC"/>
    <w:rsid w:val="7392AE17"/>
    <w:rsid w:val="739726CB"/>
    <w:rsid w:val="739F3E48"/>
    <w:rsid w:val="73AB4D06"/>
    <w:rsid w:val="73AB721E"/>
    <w:rsid w:val="73AFE089"/>
    <w:rsid w:val="73B6F36C"/>
    <w:rsid w:val="73B74836"/>
    <w:rsid w:val="73BBD906"/>
    <w:rsid w:val="73BD8547"/>
    <w:rsid w:val="73BD8CC5"/>
    <w:rsid w:val="73BF05E5"/>
    <w:rsid w:val="73BF3262"/>
    <w:rsid w:val="73CD8191"/>
    <w:rsid w:val="73D395FB"/>
    <w:rsid w:val="73D5D79C"/>
    <w:rsid w:val="73DB7B02"/>
    <w:rsid w:val="73DE715C"/>
    <w:rsid w:val="73DEFAC8"/>
    <w:rsid w:val="73DF755A"/>
    <w:rsid w:val="73DF9232"/>
    <w:rsid w:val="73DFA25C"/>
    <w:rsid w:val="73E6A5B1"/>
    <w:rsid w:val="73E6E937"/>
    <w:rsid w:val="73E7179F"/>
    <w:rsid w:val="73E74127"/>
    <w:rsid w:val="73E79E09"/>
    <w:rsid w:val="73ED4BA6"/>
    <w:rsid w:val="73F16005"/>
    <w:rsid w:val="73F505F8"/>
    <w:rsid w:val="73F635FD"/>
    <w:rsid w:val="73F70690"/>
    <w:rsid w:val="73F79859"/>
    <w:rsid w:val="73F95CA3"/>
    <w:rsid w:val="73FA8469"/>
    <w:rsid w:val="73FAB2EB"/>
    <w:rsid w:val="73FB369D"/>
    <w:rsid w:val="73FB6871"/>
    <w:rsid w:val="73FBE093"/>
    <w:rsid w:val="73FD00E2"/>
    <w:rsid w:val="73FD78CF"/>
    <w:rsid w:val="73FE131C"/>
    <w:rsid w:val="73FE2ABC"/>
    <w:rsid w:val="73FE2BA8"/>
    <w:rsid w:val="73FE979E"/>
    <w:rsid w:val="73FEBC04"/>
    <w:rsid w:val="73FFC32E"/>
    <w:rsid w:val="743D110C"/>
    <w:rsid w:val="743E0040"/>
    <w:rsid w:val="743FC8D2"/>
    <w:rsid w:val="743FE51F"/>
    <w:rsid w:val="7440091B"/>
    <w:rsid w:val="74626AE3"/>
    <w:rsid w:val="746B9006"/>
    <w:rsid w:val="746F5959"/>
    <w:rsid w:val="747F44E0"/>
    <w:rsid w:val="747FFA1A"/>
    <w:rsid w:val="749D5D6D"/>
    <w:rsid w:val="74AAFE58"/>
    <w:rsid w:val="74AB563F"/>
    <w:rsid w:val="74BE3066"/>
    <w:rsid w:val="74C74B98"/>
    <w:rsid w:val="74CECFC8"/>
    <w:rsid w:val="74CF8230"/>
    <w:rsid w:val="74D5937E"/>
    <w:rsid w:val="74E39E02"/>
    <w:rsid w:val="74E54A7E"/>
    <w:rsid w:val="74E62767"/>
    <w:rsid w:val="74ED147B"/>
    <w:rsid w:val="74F75ADE"/>
    <w:rsid w:val="74FB1E5B"/>
    <w:rsid w:val="74FD807A"/>
    <w:rsid w:val="75151DA7"/>
    <w:rsid w:val="752D1599"/>
    <w:rsid w:val="752E13C9"/>
    <w:rsid w:val="75372FC9"/>
    <w:rsid w:val="755768F7"/>
    <w:rsid w:val="755F22AA"/>
    <w:rsid w:val="755F4FAD"/>
    <w:rsid w:val="755FF228"/>
    <w:rsid w:val="75672E5E"/>
    <w:rsid w:val="7571BAC6"/>
    <w:rsid w:val="757727CA"/>
    <w:rsid w:val="757775BF"/>
    <w:rsid w:val="757B75F3"/>
    <w:rsid w:val="757EE8E8"/>
    <w:rsid w:val="75842A89"/>
    <w:rsid w:val="75AB2061"/>
    <w:rsid w:val="75AB8A42"/>
    <w:rsid w:val="75AD669F"/>
    <w:rsid w:val="75AE7463"/>
    <w:rsid w:val="75B5BB3E"/>
    <w:rsid w:val="75B75CD2"/>
    <w:rsid w:val="75B9AF39"/>
    <w:rsid w:val="75BB9C45"/>
    <w:rsid w:val="75BD3615"/>
    <w:rsid w:val="75BD4D84"/>
    <w:rsid w:val="75BD56AD"/>
    <w:rsid w:val="75BEF7B7"/>
    <w:rsid w:val="75BFE85B"/>
    <w:rsid w:val="75CE19C6"/>
    <w:rsid w:val="75D15DE3"/>
    <w:rsid w:val="75D48393"/>
    <w:rsid w:val="75DA4075"/>
    <w:rsid w:val="75DB6D21"/>
    <w:rsid w:val="75DD9F2A"/>
    <w:rsid w:val="75DF6006"/>
    <w:rsid w:val="75DFA76B"/>
    <w:rsid w:val="75E335B1"/>
    <w:rsid w:val="75E73D30"/>
    <w:rsid w:val="75E7F9EF"/>
    <w:rsid w:val="75EA1A83"/>
    <w:rsid w:val="75ED1F66"/>
    <w:rsid w:val="75EF65B4"/>
    <w:rsid w:val="75EF8DED"/>
    <w:rsid w:val="75F51371"/>
    <w:rsid w:val="75F52980"/>
    <w:rsid w:val="75F58D94"/>
    <w:rsid w:val="75F655B6"/>
    <w:rsid w:val="75FAA071"/>
    <w:rsid w:val="75FB9620"/>
    <w:rsid w:val="75FBE89F"/>
    <w:rsid w:val="75FBFD9E"/>
    <w:rsid w:val="75FCB2F1"/>
    <w:rsid w:val="75FDC699"/>
    <w:rsid w:val="75FF1F86"/>
    <w:rsid w:val="75FF4186"/>
    <w:rsid w:val="75FFA1CF"/>
    <w:rsid w:val="75FFD037"/>
    <w:rsid w:val="75FFF416"/>
    <w:rsid w:val="76074A31"/>
    <w:rsid w:val="7626B7FA"/>
    <w:rsid w:val="7636CA0D"/>
    <w:rsid w:val="763B75EC"/>
    <w:rsid w:val="763F2AB0"/>
    <w:rsid w:val="763FC7DA"/>
    <w:rsid w:val="764D9293"/>
    <w:rsid w:val="76565FCE"/>
    <w:rsid w:val="765BA975"/>
    <w:rsid w:val="765C8F48"/>
    <w:rsid w:val="765FFD8C"/>
    <w:rsid w:val="76623C15"/>
    <w:rsid w:val="766F9C79"/>
    <w:rsid w:val="766FB33E"/>
    <w:rsid w:val="76724FD8"/>
    <w:rsid w:val="76750297"/>
    <w:rsid w:val="76769202"/>
    <w:rsid w:val="76774A9A"/>
    <w:rsid w:val="767B53DA"/>
    <w:rsid w:val="767EFB8F"/>
    <w:rsid w:val="767FAEDC"/>
    <w:rsid w:val="767FF7DF"/>
    <w:rsid w:val="7697F5F2"/>
    <w:rsid w:val="769A9C72"/>
    <w:rsid w:val="769F7D37"/>
    <w:rsid w:val="76A33E08"/>
    <w:rsid w:val="76A79F71"/>
    <w:rsid w:val="76ADEBAD"/>
    <w:rsid w:val="76B30AAB"/>
    <w:rsid w:val="76B4FD50"/>
    <w:rsid w:val="76BDDFAF"/>
    <w:rsid w:val="76BF04E7"/>
    <w:rsid w:val="76BFF096"/>
    <w:rsid w:val="76C7AFBD"/>
    <w:rsid w:val="76CA8BC2"/>
    <w:rsid w:val="76D3A4D8"/>
    <w:rsid w:val="76D55B1C"/>
    <w:rsid w:val="76D7C24E"/>
    <w:rsid w:val="76DAFCCE"/>
    <w:rsid w:val="76DD7FB0"/>
    <w:rsid w:val="76DF0E66"/>
    <w:rsid w:val="76DF5472"/>
    <w:rsid w:val="76DF57F0"/>
    <w:rsid w:val="76E6838B"/>
    <w:rsid w:val="76E78335"/>
    <w:rsid w:val="76E88EF4"/>
    <w:rsid w:val="76E91EA7"/>
    <w:rsid w:val="76EBC1D7"/>
    <w:rsid w:val="76EDD667"/>
    <w:rsid w:val="76EE98A4"/>
    <w:rsid w:val="76EF19EB"/>
    <w:rsid w:val="76EFD306"/>
    <w:rsid w:val="76EFE422"/>
    <w:rsid w:val="76F6EB06"/>
    <w:rsid w:val="76F77236"/>
    <w:rsid w:val="76F7D708"/>
    <w:rsid w:val="76F9420B"/>
    <w:rsid w:val="76FAA29D"/>
    <w:rsid w:val="76FBC257"/>
    <w:rsid w:val="76FDE0A9"/>
    <w:rsid w:val="76FE390E"/>
    <w:rsid w:val="76FF08D4"/>
    <w:rsid w:val="76FF21F3"/>
    <w:rsid w:val="76FF221F"/>
    <w:rsid w:val="76FF39D3"/>
    <w:rsid w:val="76FF4CED"/>
    <w:rsid w:val="76FF7BBD"/>
    <w:rsid w:val="76FF8552"/>
    <w:rsid w:val="76FFB2A3"/>
    <w:rsid w:val="76FFBEC7"/>
    <w:rsid w:val="76FFF9CA"/>
    <w:rsid w:val="77051E16"/>
    <w:rsid w:val="770F58AC"/>
    <w:rsid w:val="771608FA"/>
    <w:rsid w:val="771B1E7B"/>
    <w:rsid w:val="773BE618"/>
    <w:rsid w:val="773C52C9"/>
    <w:rsid w:val="773DC6C4"/>
    <w:rsid w:val="773EFE2C"/>
    <w:rsid w:val="773F5AE5"/>
    <w:rsid w:val="7746323D"/>
    <w:rsid w:val="7747F53C"/>
    <w:rsid w:val="774C52AE"/>
    <w:rsid w:val="774CD42D"/>
    <w:rsid w:val="774D85AD"/>
    <w:rsid w:val="774F6D10"/>
    <w:rsid w:val="775546DD"/>
    <w:rsid w:val="7762E868"/>
    <w:rsid w:val="7767AB75"/>
    <w:rsid w:val="7767EDCB"/>
    <w:rsid w:val="776A8666"/>
    <w:rsid w:val="776C7761"/>
    <w:rsid w:val="776EF8E7"/>
    <w:rsid w:val="776F933A"/>
    <w:rsid w:val="77752B6D"/>
    <w:rsid w:val="777705FC"/>
    <w:rsid w:val="7777716D"/>
    <w:rsid w:val="7779B2DF"/>
    <w:rsid w:val="777BD227"/>
    <w:rsid w:val="777C0C0C"/>
    <w:rsid w:val="777DA7E2"/>
    <w:rsid w:val="777DD792"/>
    <w:rsid w:val="777E1330"/>
    <w:rsid w:val="777E3D2B"/>
    <w:rsid w:val="777EFD15"/>
    <w:rsid w:val="777F418D"/>
    <w:rsid w:val="777F69C1"/>
    <w:rsid w:val="777F76E7"/>
    <w:rsid w:val="777FC434"/>
    <w:rsid w:val="778EE205"/>
    <w:rsid w:val="77981015"/>
    <w:rsid w:val="779B1767"/>
    <w:rsid w:val="779D8D76"/>
    <w:rsid w:val="779F1943"/>
    <w:rsid w:val="779FBB20"/>
    <w:rsid w:val="779FCEEB"/>
    <w:rsid w:val="77AA5663"/>
    <w:rsid w:val="77AB1404"/>
    <w:rsid w:val="77AC065F"/>
    <w:rsid w:val="77ACCD4E"/>
    <w:rsid w:val="77AE81AC"/>
    <w:rsid w:val="77AF169B"/>
    <w:rsid w:val="77B1F157"/>
    <w:rsid w:val="77B5A518"/>
    <w:rsid w:val="77B65A31"/>
    <w:rsid w:val="77B7259A"/>
    <w:rsid w:val="77B82948"/>
    <w:rsid w:val="77BA391F"/>
    <w:rsid w:val="77BC5C12"/>
    <w:rsid w:val="77BCE558"/>
    <w:rsid w:val="77BD1EAE"/>
    <w:rsid w:val="77BDCC1C"/>
    <w:rsid w:val="77BDD5EB"/>
    <w:rsid w:val="77BDED9F"/>
    <w:rsid w:val="77BE1134"/>
    <w:rsid w:val="77BE5057"/>
    <w:rsid w:val="77BE9B46"/>
    <w:rsid w:val="77BEC7CC"/>
    <w:rsid w:val="77BF32FF"/>
    <w:rsid w:val="77BF44D7"/>
    <w:rsid w:val="77BF48A1"/>
    <w:rsid w:val="77BF5742"/>
    <w:rsid w:val="77BF6012"/>
    <w:rsid w:val="77C28BA7"/>
    <w:rsid w:val="77C64A81"/>
    <w:rsid w:val="77CB39DA"/>
    <w:rsid w:val="77CD4FBD"/>
    <w:rsid w:val="77CF5F47"/>
    <w:rsid w:val="77D23F80"/>
    <w:rsid w:val="77D3C8CE"/>
    <w:rsid w:val="77D65470"/>
    <w:rsid w:val="77D7050C"/>
    <w:rsid w:val="77D73A3D"/>
    <w:rsid w:val="77D76FC7"/>
    <w:rsid w:val="77D871AF"/>
    <w:rsid w:val="77D98D63"/>
    <w:rsid w:val="77DA01A8"/>
    <w:rsid w:val="77DB33DE"/>
    <w:rsid w:val="77DB8001"/>
    <w:rsid w:val="77DBACF9"/>
    <w:rsid w:val="77DC2824"/>
    <w:rsid w:val="77DDA57D"/>
    <w:rsid w:val="77DDD5EC"/>
    <w:rsid w:val="77DE08B4"/>
    <w:rsid w:val="77DE7A29"/>
    <w:rsid w:val="77DF27AF"/>
    <w:rsid w:val="77DF2C26"/>
    <w:rsid w:val="77DF7058"/>
    <w:rsid w:val="77DF7AEB"/>
    <w:rsid w:val="77DF92AC"/>
    <w:rsid w:val="77DFE54D"/>
    <w:rsid w:val="77DFFB1D"/>
    <w:rsid w:val="77E79D43"/>
    <w:rsid w:val="77E7D055"/>
    <w:rsid w:val="77EAADBF"/>
    <w:rsid w:val="77EB072E"/>
    <w:rsid w:val="77EB8D5F"/>
    <w:rsid w:val="77EDE090"/>
    <w:rsid w:val="77EF0A43"/>
    <w:rsid w:val="77EF0EE2"/>
    <w:rsid w:val="77EF29A1"/>
    <w:rsid w:val="77EF6C24"/>
    <w:rsid w:val="77EF6F42"/>
    <w:rsid w:val="77EF88A8"/>
    <w:rsid w:val="77EF98BA"/>
    <w:rsid w:val="77F3D45A"/>
    <w:rsid w:val="77F47084"/>
    <w:rsid w:val="77F72220"/>
    <w:rsid w:val="77F73096"/>
    <w:rsid w:val="77F7363D"/>
    <w:rsid w:val="77F75B12"/>
    <w:rsid w:val="77F76CF8"/>
    <w:rsid w:val="77F7801E"/>
    <w:rsid w:val="77F799A0"/>
    <w:rsid w:val="77F905AE"/>
    <w:rsid w:val="77F99371"/>
    <w:rsid w:val="77F995B3"/>
    <w:rsid w:val="77F9DFC7"/>
    <w:rsid w:val="77FA253B"/>
    <w:rsid w:val="77FA9B4D"/>
    <w:rsid w:val="77FAA83A"/>
    <w:rsid w:val="77FAC4A8"/>
    <w:rsid w:val="77FB251B"/>
    <w:rsid w:val="77FB8C88"/>
    <w:rsid w:val="77FBA948"/>
    <w:rsid w:val="77FBBA23"/>
    <w:rsid w:val="77FBBE28"/>
    <w:rsid w:val="77FC7BCA"/>
    <w:rsid w:val="77FD8672"/>
    <w:rsid w:val="77FDB5E9"/>
    <w:rsid w:val="77FDC224"/>
    <w:rsid w:val="77FE36D0"/>
    <w:rsid w:val="77FE4630"/>
    <w:rsid w:val="77FE8525"/>
    <w:rsid w:val="77FEAD60"/>
    <w:rsid w:val="77FEAEBD"/>
    <w:rsid w:val="77FEC0E5"/>
    <w:rsid w:val="77FED0EF"/>
    <w:rsid w:val="77FED252"/>
    <w:rsid w:val="77FF0740"/>
    <w:rsid w:val="77FF0CAE"/>
    <w:rsid w:val="77FF1788"/>
    <w:rsid w:val="77FF1A71"/>
    <w:rsid w:val="77FF2A24"/>
    <w:rsid w:val="77FF3274"/>
    <w:rsid w:val="77FF47A1"/>
    <w:rsid w:val="77FF4822"/>
    <w:rsid w:val="77FF5BE6"/>
    <w:rsid w:val="77FF6D67"/>
    <w:rsid w:val="77FF9445"/>
    <w:rsid w:val="77FF9B4F"/>
    <w:rsid w:val="77FFA062"/>
    <w:rsid w:val="77FFA34F"/>
    <w:rsid w:val="77FFB74E"/>
    <w:rsid w:val="77FFBCDE"/>
    <w:rsid w:val="77FFD674"/>
    <w:rsid w:val="77FFDA58"/>
    <w:rsid w:val="77FFE1B1"/>
    <w:rsid w:val="77FFF071"/>
    <w:rsid w:val="783883D0"/>
    <w:rsid w:val="7839F17D"/>
    <w:rsid w:val="783E8BFA"/>
    <w:rsid w:val="78798B47"/>
    <w:rsid w:val="787A4128"/>
    <w:rsid w:val="789EAFAD"/>
    <w:rsid w:val="789FF51E"/>
    <w:rsid w:val="78B6345F"/>
    <w:rsid w:val="78B71008"/>
    <w:rsid w:val="78B7972A"/>
    <w:rsid w:val="78BC8395"/>
    <w:rsid w:val="78BDC990"/>
    <w:rsid w:val="78BEA6B6"/>
    <w:rsid w:val="78CE17CA"/>
    <w:rsid w:val="78D17B25"/>
    <w:rsid w:val="78D5CE26"/>
    <w:rsid w:val="78D75F3C"/>
    <w:rsid w:val="78DBE36F"/>
    <w:rsid w:val="78DF4044"/>
    <w:rsid w:val="78EF5CC8"/>
    <w:rsid w:val="78FB7A2C"/>
    <w:rsid w:val="78FC2606"/>
    <w:rsid w:val="78FC65F3"/>
    <w:rsid w:val="78FE66B0"/>
    <w:rsid w:val="78FF6E3C"/>
    <w:rsid w:val="78FFD5FF"/>
    <w:rsid w:val="78FFDE8E"/>
    <w:rsid w:val="790D5811"/>
    <w:rsid w:val="792A3F25"/>
    <w:rsid w:val="792FEAA5"/>
    <w:rsid w:val="793625D0"/>
    <w:rsid w:val="79377D67"/>
    <w:rsid w:val="793F7333"/>
    <w:rsid w:val="7954A436"/>
    <w:rsid w:val="795FEA1D"/>
    <w:rsid w:val="796F6797"/>
    <w:rsid w:val="7971AF36"/>
    <w:rsid w:val="797664C8"/>
    <w:rsid w:val="797783EB"/>
    <w:rsid w:val="79789EA7"/>
    <w:rsid w:val="797B8B32"/>
    <w:rsid w:val="797E40C7"/>
    <w:rsid w:val="797FD1CC"/>
    <w:rsid w:val="79863274"/>
    <w:rsid w:val="7993584A"/>
    <w:rsid w:val="799799D6"/>
    <w:rsid w:val="799DE82B"/>
    <w:rsid w:val="799E7984"/>
    <w:rsid w:val="799F886D"/>
    <w:rsid w:val="799FBC1B"/>
    <w:rsid w:val="79AF92DD"/>
    <w:rsid w:val="79BAE71A"/>
    <w:rsid w:val="79BDCE95"/>
    <w:rsid w:val="79BF3DF9"/>
    <w:rsid w:val="79BF8D42"/>
    <w:rsid w:val="79BF95FA"/>
    <w:rsid w:val="79BF9772"/>
    <w:rsid w:val="79CBE5E5"/>
    <w:rsid w:val="79CF4C15"/>
    <w:rsid w:val="79D32A79"/>
    <w:rsid w:val="79D74BD2"/>
    <w:rsid w:val="79D938B8"/>
    <w:rsid w:val="79DD3181"/>
    <w:rsid w:val="79DE2181"/>
    <w:rsid w:val="79DF7F6E"/>
    <w:rsid w:val="79DFBAA2"/>
    <w:rsid w:val="79DFC268"/>
    <w:rsid w:val="79DFEDB4"/>
    <w:rsid w:val="79E3AA4B"/>
    <w:rsid w:val="79ECD1AC"/>
    <w:rsid w:val="79ED5A41"/>
    <w:rsid w:val="79EDD015"/>
    <w:rsid w:val="79EF2331"/>
    <w:rsid w:val="79EF322D"/>
    <w:rsid w:val="79EFC6F5"/>
    <w:rsid w:val="79F24137"/>
    <w:rsid w:val="79F73388"/>
    <w:rsid w:val="79F807EE"/>
    <w:rsid w:val="79FADEB8"/>
    <w:rsid w:val="79FB2045"/>
    <w:rsid w:val="79FB496A"/>
    <w:rsid w:val="79FB82E9"/>
    <w:rsid w:val="79FDBAC1"/>
    <w:rsid w:val="79FDD417"/>
    <w:rsid w:val="79FE8FAA"/>
    <w:rsid w:val="79FED04B"/>
    <w:rsid w:val="79FF11E6"/>
    <w:rsid w:val="79FF454B"/>
    <w:rsid w:val="79FF5603"/>
    <w:rsid w:val="7A1F08C8"/>
    <w:rsid w:val="7A1F526E"/>
    <w:rsid w:val="7A1FA56A"/>
    <w:rsid w:val="7A2DE00D"/>
    <w:rsid w:val="7A35C4E0"/>
    <w:rsid w:val="7A3779E4"/>
    <w:rsid w:val="7A39E279"/>
    <w:rsid w:val="7A3E4F58"/>
    <w:rsid w:val="7A3F035A"/>
    <w:rsid w:val="7A5D5477"/>
    <w:rsid w:val="7A5D5A1A"/>
    <w:rsid w:val="7A5E75DE"/>
    <w:rsid w:val="7A5FC9AB"/>
    <w:rsid w:val="7A6F92B5"/>
    <w:rsid w:val="7A6FA8BB"/>
    <w:rsid w:val="7A733F99"/>
    <w:rsid w:val="7A73B036"/>
    <w:rsid w:val="7A73F06C"/>
    <w:rsid w:val="7A778537"/>
    <w:rsid w:val="7A7A4890"/>
    <w:rsid w:val="7A7F3C0D"/>
    <w:rsid w:val="7A7F69C4"/>
    <w:rsid w:val="7A7F9802"/>
    <w:rsid w:val="7A996118"/>
    <w:rsid w:val="7A9B945E"/>
    <w:rsid w:val="7A9D7A5E"/>
    <w:rsid w:val="7AA3916F"/>
    <w:rsid w:val="7AB91427"/>
    <w:rsid w:val="7ABAB1B0"/>
    <w:rsid w:val="7ABD33ED"/>
    <w:rsid w:val="7ABEA9CB"/>
    <w:rsid w:val="7ABF3B68"/>
    <w:rsid w:val="7ACE8029"/>
    <w:rsid w:val="7ACFECF7"/>
    <w:rsid w:val="7AD1051F"/>
    <w:rsid w:val="7AD195FE"/>
    <w:rsid w:val="7AD7948E"/>
    <w:rsid w:val="7AD964B1"/>
    <w:rsid w:val="7AD9AD8A"/>
    <w:rsid w:val="7ADA2702"/>
    <w:rsid w:val="7AE9D65A"/>
    <w:rsid w:val="7AEED611"/>
    <w:rsid w:val="7AEF1F7B"/>
    <w:rsid w:val="7AEF749A"/>
    <w:rsid w:val="7AEF9E41"/>
    <w:rsid w:val="7AEFD7AD"/>
    <w:rsid w:val="7AF2E860"/>
    <w:rsid w:val="7AF357A4"/>
    <w:rsid w:val="7AF3EA7B"/>
    <w:rsid w:val="7AF56F2E"/>
    <w:rsid w:val="7AF6720F"/>
    <w:rsid w:val="7AF6BAC2"/>
    <w:rsid w:val="7AF6EF3D"/>
    <w:rsid w:val="7AF788AA"/>
    <w:rsid w:val="7AF7CE67"/>
    <w:rsid w:val="7AFA17BA"/>
    <w:rsid w:val="7AFBAEB1"/>
    <w:rsid w:val="7AFBD9E4"/>
    <w:rsid w:val="7AFBE2BC"/>
    <w:rsid w:val="7AFCBD88"/>
    <w:rsid w:val="7AFCCB6A"/>
    <w:rsid w:val="7AFD3B0B"/>
    <w:rsid w:val="7AFDA1EF"/>
    <w:rsid w:val="7AFE4582"/>
    <w:rsid w:val="7AFF0467"/>
    <w:rsid w:val="7AFF4908"/>
    <w:rsid w:val="7AFF4C4D"/>
    <w:rsid w:val="7AFF551A"/>
    <w:rsid w:val="7AFF84EA"/>
    <w:rsid w:val="7AFF8A81"/>
    <w:rsid w:val="7AFF92C8"/>
    <w:rsid w:val="7AFF9645"/>
    <w:rsid w:val="7AFFA2FB"/>
    <w:rsid w:val="7AFFAB90"/>
    <w:rsid w:val="7B0F729D"/>
    <w:rsid w:val="7B16D17F"/>
    <w:rsid w:val="7B1F0490"/>
    <w:rsid w:val="7B362A78"/>
    <w:rsid w:val="7B374B4F"/>
    <w:rsid w:val="7B3767D7"/>
    <w:rsid w:val="7B3B26BA"/>
    <w:rsid w:val="7B3DF081"/>
    <w:rsid w:val="7B3F3D79"/>
    <w:rsid w:val="7B3F4A51"/>
    <w:rsid w:val="7B3F57D9"/>
    <w:rsid w:val="7B3F7D81"/>
    <w:rsid w:val="7B525D0A"/>
    <w:rsid w:val="7B536518"/>
    <w:rsid w:val="7B546BEE"/>
    <w:rsid w:val="7B5740B2"/>
    <w:rsid w:val="7B5776AC"/>
    <w:rsid w:val="7B5B8361"/>
    <w:rsid w:val="7B5D1CF9"/>
    <w:rsid w:val="7B5F6BAF"/>
    <w:rsid w:val="7B5FDF8F"/>
    <w:rsid w:val="7B630625"/>
    <w:rsid w:val="7B676E45"/>
    <w:rsid w:val="7B6C3C63"/>
    <w:rsid w:val="7B6DD5F2"/>
    <w:rsid w:val="7B6E4439"/>
    <w:rsid w:val="7B6EE8EA"/>
    <w:rsid w:val="7B6EEF4A"/>
    <w:rsid w:val="7B6F03D0"/>
    <w:rsid w:val="7B6F4BAF"/>
    <w:rsid w:val="7B72B4CE"/>
    <w:rsid w:val="7B734711"/>
    <w:rsid w:val="7B73F6B0"/>
    <w:rsid w:val="7B7446A7"/>
    <w:rsid w:val="7B752FB8"/>
    <w:rsid w:val="7B7544E4"/>
    <w:rsid w:val="7B78E680"/>
    <w:rsid w:val="7B7907BF"/>
    <w:rsid w:val="7B7B0331"/>
    <w:rsid w:val="7B7B7AC6"/>
    <w:rsid w:val="7B7B9793"/>
    <w:rsid w:val="7B7C1B1C"/>
    <w:rsid w:val="7B7D350D"/>
    <w:rsid w:val="7B7D6791"/>
    <w:rsid w:val="7B7D776A"/>
    <w:rsid w:val="7B7D8364"/>
    <w:rsid w:val="7B7E802E"/>
    <w:rsid w:val="7B7ED1D3"/>
    <w:rsid w:val="7B7F050A"/>
    <w:rsid w:val="7B7F451C"/>
    <w:rsid w:val="7B7F5325"/>
    <w:rsid w:val="7B7F60A7"/>
    <w:rsid w:val="7B7F9CB9"/>
    <w:rsid w:val="7B7FA52F"/>
    <w:rsid w:val="7B7FACA1"/>
    <w:rsid w:val="7B7FE9FE"/>
    <w:rsid w:val="7B83B3D8"/>
    <w:rsid w:val="7B97B164"/>
    <w:rsid w:val="7B9BEED0"/>
    <w:rsid w:val="7B9F4517"/>
    <w:rsid w:val="7B9F64C5"/>
    <w:rsid w:val="7BA02D78"/>
    <w:rsid w:val="7BA3D2FC"/>
    <w:rsid w:val="7BA5CD6F"/>
    <w:rsid w:val="7BA98FCF"/>
    <w:rsid w:val="7BAE0860"/>
    <w:rsid w:val="7BAE8C90"/>
    <w:rsid w:val="7BB633FA"/>
    <w:rsid w:val="7BB6F307"/>
    <w:rsid w:val="7BB727F3"/>
    <w:rsid w:val="7BB762A5"/>
    <w:rsid w:val="7BB797FC"/>
    <w:rsid w:val="7BBB1BC2"/>
    <w:rsid w:val="7BBB47BC"/>
    <w:rsid w:val="7BBB6883"/>
    <w:rsid w:val="7BBCBF11"/>
    <w:rsid w:val="7BBDF1D4"/>
    <w:rsid w:val="7BBDF35F"/>
    <w:rsid w:val="7BBDF5F7"/>
    <w:rsid w:val="7BBE9A0A"/>
    <w:rsid w:val="7BBECD98"/>
    <w:rsid w:val="7BBF436D"/>
    <w:rsid w:val="7BBF6286"/>
    <w:rsid w:val="7BBF7E80"/>
    <w:rsid w:val="7BBFA281"/>
    <w:rsid w:val="7BBFE0E6"/>
    <w:rsid w:val="7BC755A2"/>
    <w:rsid w:val="7BCB3B34"/>
    <w:rsid w:val="7BCB659B"/>
    <w:rsid w:val="7BCD7C57"/>
    <w:rsid w:val="7BD2F351"/>
    <w:rsid w:val="7BD79DE7"/>
    <w:rsid w:val="7BD9F6B0"/>
    <w:rsid w:val="7BDA4D98"/>
    <w:rsid w:val="7BDB0CDA"/>
    <w:rsid w:val="7BDB2424"/>
    <w:rsid w:val="7BDE2139"/>
    <w:rsid w:val="7BDE64D8"/>
    <w:rsid w:val="7BDEC0BC"/>
    <w:rsid w:val="7BDEDF4B"/>
    <w:rsid w:val="7BDEEC7C"/>
    <w:rsid w:val="7BDF2829"/>
    <w:rsid w:val="7BDF5D25"/>
    <w:rsid w:val="7BDF7EAB"/>
    <w:rsid w:val="7BDF9826"/>
    <w:rsid w:val="7BDFA62B"/>
    <w:rsid w:val="7BDFA9DC"/>
    <w:rsid w:val="7BDFCCCB"/>
    <w:rsid w:val="7BDFD852"/>
    <w:rsid w:val="7BDFECCF"/>
    <w:rsid w:val="7BE5AFB0"/>
    <w:rsid w:val="7BE6F1B8"/>
    <w:rsid w:val="7BE97D07"/>
    <w:rsid w:val="7BEA345B"/>
    <w:rsid w:val="7BEB23D4"/>
    <w:rsid w:val="7BEB4CCD"/>
    <w:rsid w:val="7BEB7B83"/>
    <w:rsid w:val="7BEB880C"/>
    <w:rsid w:val="7BECFF6D"/>
    <w:rsid w:val="7BED28C8"/>
    <w:rsid w:val="7BED367B"/>
    <w:rsid w:val="7BEDA425"/>
    <w:rsid w:val="7BEDAEC7"/>
    <w:rsid w:val="7BEDDBD5"/>
    <w:rsid w:val="7BEE0C01"/>
    <w:rsid w:val="7BEE2236"/>
    <w:rsid w:val="7BEE3B67"/>
    <w:rsid w:val="7BEE741B"/>
    <w:rsid w:val="7BEE919B"/>
    <w:rsid w:val="7BEEE743"/>
    <w:rsid w:val="7BEEFED3"/>
    <w:rsid w:val="7BEF1F2E"/>
    <w:rsid w:val="7BEF2D2B"/>
    <w:rsid w:val="7BEF383B"/>
    <w:rsid w:val="7BEF414F"/>
    <w:rsid w:val="7BEF5567"/>
    <w:rsid w:val="7BEF99A9"/>
    <w:rsid w:val="7BEFCD78"/>
    <w:rsid w:val="7BF3350F"/>
    <w:rsid w:val="7BF33B85"/>
    <w:rsid w:val="7BF39BC7"/>
    <w:rsid w:val="7BF3A680"/>
    <w:rsid w:val="7BF51061"/>
    <w:rsid w:val="7BF57F0C"/>
    <w:rsid w:val="7BF5AA9D"/>
    <w:rsid w:val="7BF5CECD"/>
    <w:rsid w:val="7BF639C9"/>
    <w:rsid w:val="7BF68333"/>
    <w:rsid w:val="7BF705D4"/>
    <w:rsid w:val="7BF739F1"/>
    <w:rsid w:val="7BF73E7C"/>
    <w:rsid w:val="7BF74F35"/>
    <w:rsid w:val="7BF75671"/>
    <w:rsid w:val="7BF7C6BA"/>
    <w:rsid w:val="7BF7CEF5"/>
    <w:rsid w:val="7BF7ED3F"/>
    <w:rsid w:val="7BF9264C"/>
    <w:rsid w:val="7BFA65E0"/>
    <w:rsid w:val="7BFAE825"/>
    <w:rsid w:val="7BFB0A35"/>
    <w:rsid w:val="7BFB21C2"/>
    <w:rsid w:val="7BFB7650"/>
    <w:rsid w:val="7BFBA810"/>
    <w:rsid w:val="7BFBBB8C"/>
    <w:rsid w:val="7BFBC38B"/>
    <w:rsid w:val="7BFBD52E"/>
    <w:rsid w:val="7BFBD556"/>
    <w:rsid w:val="7BFC13F2"/>
    <w:rsid w:val="7BFC5470"/>
    <w:rsid w:val="7BFC75A9"/>
    <w:rsid w:val="7BFC84F4"/>
    <w:rsid w:val="7BFD0C68"/>
    <w:rsid w:val="7BFD0E7D"/>
    <w:rsid w:val="7BFD6F34"/>
    <w:rsid w:val="7BFD92E4"/>
    <w:rsid w:val="7BFD9945"/>
    <w:rsid w:val="7BFDC565"/>
    <w:rsid w:val="7BFDFC41"/>
    <w:rsid w:val="7BFE0DFA"/>
    <w:rsid w:val="7BFE4E4B"/>
    <w:rsid w:val="7BFEBF93"/>
    <w:rsid w:val="7BFF06BD"/>
    <w:rsid w:val="7BFF07E0"/>
    <w:rsid w:val="7BFF2479"/>
    <w:rsid w:val="7BFF26F7"/>
    <w:rsid w:val="7BFF2909"/>
    <w:rsid w:val="7BFF297F"/>
    <w:rsid w:val="7BFF3586"/>
    <w:rsid w:val="7BFF39E9"/>
    <w:rsid w:val="7BFF43CC"/>
    <w:rsid w:val="7BFF5DFB"/>
    <w:rsid w:val="7BFF637D"/>
    <w:rsid w:val="7BFF703F"/>
    <w:rsid w:val="7BFFA6ED"/>
    <w:rsid w:val="7BFFB700"/>
    <w:rsid w:val="7BFFB7B2"/>
    <w:rsid w:val="7BFFD8C4"/>
    <w:rsid w:val="7BFFE378"/>
    <w:rsid w:val="7BFFE7B7"/>
    <w:rsid w:val="7BFFEF2C"/>
    <w:rsid w:val="7C0D90D7"/>
    <w:rsid w:val="7C1E71E8"/>
    <w:rsid w:val="7C3B74FD"/>
    <w:rsid w:val="7C3BAF6D"/>
    <w:rsid w:val="7C3E1694"/>
    <w:rsid w:val="7C5B0DA9"/>
    <w:rsid w:val="7C6D22E9"/>
    <w:rsid w:val="7C79995E"/>
    <w:rsid w:val="7C7C32C3"/>
    <w:rsid w:val="7C7D0EE8"/>
    <w:rsid w:val="7C7D77F5"/>
    <w:rsid w:val="7C7F8684"/>
    <w:rsid w:val="7C7F9D15"/>
    <w:rsid w:val="7C8F4DEA"/>
    <w:rsid w:val="7C948AF7"/>
    <w:rsid w:val="7C97B2B1"/>
    <w:rsid w:val="7CA7C767"/>
    <w:rsid w:val="7CAD985D"/>
    <w:rsid w:val="7CB4618F"/>
    <w:rsid w:val="7CB6E182"/>
    <w:rsid w:val="7CB94052"/>
    <w:rsid w:val="7CBB1C06"/>
    <w:rsid w:val="7CBB4D9F"/>
    <w:rsid w:val="7CBF5007"/>
    <w:rsid w:val="7CBF833A"/>
    <w:rsid w:val="7CBFB33E"/>
    <w:rsid w:val="7CBFDD0B"/>
    <w:rsid w:val="7CBFFDB7"/>
    <w:rsid w:val="7CCBBE6C"/>
    <w:rsid w:val="7CD2057E"/>
    <w:rsid w:val="7CDB0A06"/>
    <w:rsid w:val="7CDBAEA4"/>
    <w:rsid w:val="7CDF29B5"/>
    <w:rsid w:val="7CDF41BA"/>
    <w:rsid w:val="7CDF5658"/>
    <w:rsid w:val="7CE22CE3"/>
    <w:rsid w:val="7CE69771"/>
    <w:rsid w:val="7CEB5144"/>
    <w:rsid w:val="7CEB7DA3"/>
    <w:rsid w:val="7CEF45B9"/>
    <w:rsid w:val="7CEFAB62"/>
    <w:rsid w:val="7CF37A47"/>
    <w:rsid w:val="7CF382D0"/>
    <w:rsid w:val="7CF5CAB3"/>
    <w:rsid w:val="7CF6780A"/>
    <w:rsid w:val="7CF70357"/>
    <w:rsid w:val="7CF7794D"/>
    <w:rsid w:val="7CF7ECD1"/>
    <w:rsid w:val="7CF931D3"/>
    <w:rsid w:val="7CF9905A"/>
    <w:rsid w:val="7CFB1693"/>
    <w:rsid w:val="7CFB5D3A"/>
    <w:rsid w:val="7CFB66B7"/>
    <w:rsid w:val="7CFBB0B6"/>
    <w:rsid w:val="7CFBC367"/>
    <w:rsid w:val="7CFBDB8F"/>
    <w:rsid w:val="7CFD9E92"/>
    <w:rsid w:val="7CFDB898"/>
    <w:rsid w:val="7CFDC6D5"/>
    <w:rsid w:val="7CFDD5AD"/>
    <w:rsid w:val="7CFE4E6E"/>
    <w:rsid w:val="7CFE76C3"/>
    <w:rsid w:val="7CFE830E"/>
    <w:rsid w:val="7CFEAC04"/>
    <w:rsid w:val="7CFF0F81"/>
    <w:rsid w:val="7CFF81CF"/>
    <w:rsid w:val="7CFF84FF"/>
    <w:rsid w:val="7CFFADC7"/>
    <w:rsid w:val="7CFFEC52"/>
    <w:rsid w:val="7D04D0B4"/>
    <w:rsid w:val="7D0D7808"/>
    <w:rsid w:val="7D17173C"/>
    <w:rsid w:val="7D196C53"/>
    <w:rsid w:val="7D197F5B"/>
    <w:rsid w:val="7D1F059B"/>
    <w:rsid w:val="7D1F2EA6"/>
    <w:rsid w:val="7D2753AA"/>
    <w:rsid w:val="7D2B94A0"/>
    <w:rsid w:val="7D2D4851"/>
    <w:rsid w:val="7D3A6EC0"/>
    <w:rsid w:val="7D3A9C9A"/>
    <w:rsid w:val="7D3C24CA"/>
    <w:rsid w:val="7D3D3459"/>
    <w:rsid w:val="7D3F2F2B"/>
    <w:rsid w:val="7D49525A"/>
    <w:rsid w:val="7D5D2519"/>
    <w:rsid w:val="7D5E4A8A"/>
    <w:rsid w:val="7D5E6C69"/>
    <w:rsid w:val="7D5F9216"/>
    <w:rsid w:val="7D5FAF4D"/>
    <w:rsid w:val="7D5FAFEF"/>
    <w:rsid w:val="7D5FBC9E"/>
    <w:rsid w:val="7D66FA3B"/>
    <w:rsid w:val="7D675232"/>
    <w:rsid w:val="7D67A602"/>
    <w:rsid w:val="7D6A248C"/>
    <w:rsid w:val="7D6A9C58"/>
    <w:rsid w:val="7D6AF23C"/>
    <w:rsid w:val="7D6BD635"/>
    <w:rsid w:val="7D6F5F25"/>
    <w:rsid w:val="7D72BEBF"/>
    <w:rsid w:val="7D7353E0"/>
    <w:rsid w:val="7D73B153"/>
    <w:rsid w:val="7D75B001"/>
    <w:rsid w:val="7D7AB9A8"/>
    <w:rsid w:val="7D7AE559"/>
    <w:rsid w:val="7D7B6E68"/>
    <w:rsid w:val="7D7BE67B"/>
    <w:rsid w:val="7D7C51D2"/>
    <w:rsid w:val="7D7D5DDB"/>
    <w:rsid w:val="7D7DB422"/>
    <w:rsid w:val="7D7E1D29"/>
    <w:rsid w:val="7D7ED1DC"/>
    <w:rsid w:val="7D7EDF9C"/>
    <w:rsid w:val="7D7F0C12"/>
    <w:rsid w:val="7D7F3E0C"/>
    <w:rsid w:val="7D7F5092"/>
    <w:rsid w:val="7D7F62A5"/>
    <w:rsid w:val="7D7F768F"/>
    <w:rsid w:val="7D7F8AAC"/>
    <w:rsid w:val="7D7FA1E5"/>
    <w:rsid w:val="7D856D92"/>
    <w:rsid w:val="7D8FBBB4"/>
    <w:rsid w:val="7D9466E5"/>
    <w:rsid w:val="7D96494B"/>
    <w:rsid w:val="7D974CF2"/>
    <w:rsid w:val="7D97DD4E"/>
    <w:rsid w:val="7D9DABCB"/>
    <w:rsid w:val="7D9F3B99"/>
    <w:rsid w:val="7D9F71B1"/>
    <w:rsid w:val="7DA0BC9D"/>
    <w:rsid w:val="7DA9A924"/>
    <w:rsid w:val="7DAB762B"/>
    <w:rsid w:val="7DADE774"/>
    <w:rsid w:val="7DAE2B74"/>
    <w:rsid w:val="7DAF149A"/>
    <w:rsid w:val="7DB714F7"/>
    <w:rsid w:val="7DB71E21"/>
    <w:rsid w:val="7DB9540C"/>
    <w:rsid w:val="7DBBA4F0"/>
    <w:rsid w:val="7DBBB960"/>
    <w:rsid w:val="7DBCC42C"/>
    <w:rsid w:val="7DBE0C41"/>
    <w:rsid w:val="7DBE2B0A"/>
    <w:rsid w:val="7DBF0A8C"/>
    <w:rsid w:val="7DBF1294"/>
    <w:rsid w:val="7DBF566C"/>
    <w:rsid w:val="7DBF5CAC"/>
    <w:rsid w:val="7DBF61EF"/>
    <w:rsid w:val="7DBF7E8A"/>
    <w:rsid w:val="7DBF9999"/>
    <w:rsid w:val="7DBFB04F"/>
    <w:rsid w:val="7DBFC904"/>
    <w:rsid w:val="7DBFDC17"/>
    <w:rsid w:val="7DC758C3"/>
    <w:rsid w:val="7DCB170E"/>
    <w:rsid w:val="7DCBDC1D"/>
    <w:rsid w:val="7DCEDC1E"/>
    <w:rsid w:val="7DCF12D6"/>
    <w:rsid w:val="7DD38A4F"/>
    <w:rsid w:val="7DD3F9BC"/>
    <w:rsid w:val="7DD6CFFF"/>
    <w:rsid w:val="7DD7FD78"/>
    <w:rsid w:val="7DDAEDD8"/>
    <w:rsid w:val="7DDC15D9"/>
    <w:rsid w:val="7DDD01C4"/>
    <w:rsid w:val="7DDD1DA4"/>
    <w:rsid w:val="7DDDD46D"/>
    <w:rsid w:val="7DDE6A4E"/>
    <w:rsid w:val="7DDE8EB6"/>
    <w:rsid w:val="7DDF1ABB"/>
    <w:rsid w:val="7DDF31C6"/>
    <w:rsid w:val="7DDF99BC"/>
    <w:rsid w:val="7DDFA4FD"/>
    <w:rsid w:val="7DDFAE41"/>
    <w:rsid w:val="7DDFE399"/>
    <w:rsid w:val="7DE50CEE"/>
    <w:rsid w:val="7DE78FF2"/>
    <w:rsid w:val="7DE96319"/>
    <w:rsid w:val="7DE9EB9D"/>
    <w:rsid w:val="7DEA950C"/>
    <w:rsid w:val="7DEA98B8"/>
    <w:rsid w:val="7DEB37FE"/>
    <w:rsid w:val="7DEBD075"/>
    <w:rsid w:val="7DED0250"/>
    <w:rsid w:val="7DED847A"/>
    <w:rsid w:val="7DEDB41F"/>
    <w:rsid w:val="7DEDCA74"/>
    <w:rsid w:val="7DEE6942"/>
    <w:rsid w:val="7DEF073E"/>
    <w:rsid w:val="7DEF7752"/>
    <w:rsid w:val="7DEF8581"/>
    <w:rsid w:val="7DEF8CF3"/>
    <w:rsid w:val="7DEFAEC7"/>
    <w:rsid w:val="7DEFE88B"/>
    <w:rsid w:val="7DEFF910"/>
    <w:rsid w:val="7DF2185E"/>
    <w:rsid w:val="7DF29B2A"/>
    <w:rsid w:val="7DF34C50"/>
    <w:rsid w:val="7DF35374"/>
    <w:rsid w:val="7DF35D7E"/>
    <w:rsid w:val="7DF3BB4E"/>
    <w:rsid w:val="7DF642C3"/>
    <w:rsid w:val="7DF65BE8"/>
    <w:rsid w:val="7DF65F56"/>
    <w:rsid w:val="7DF6B8A7"/>
    <w:rsid w:val="7DF6F8FA"/>
    <w:rsid w:val="7DF73725"/>
    <w:rsid w:val="7DF73F02"/>
    <w:rsid w:val="7DF75AF3"/>
    <w:rsid w:val="7DF77AB7"/>
    <w:rsid w:val="7DF7F03F"/>
    <w:rsid w:val="7DF7F525"/>
    <w:rsid w:val="7DF9151D"/>
    <w:rsid w:val="7DF9FFC6"/>
    <w:rsid w:val="7DFB2B39"/>
    <w:rsid w:val="7DFB3321"/>
    <w:rsid w:val="7DFBAA25"/>
    <w:rsid w:val="7DFBD45D"/>
    <w:rsid w:val="7DFCB4EB"/>
    <w:rsid w:val="7DFCFF87"/>
    <w:rsid w:val="7DFD1240"/>
    <w:rsid w:val="7DFD26D9"/>
    <w:rsid w:val="7DFD3296"/>
    <w:rsid w:val="7DFD3D93"/>
    <w:rsid w:val="7DFD5226"/>
    <w:rsid w:val="7DFD5FF0"/>
    <w:rsid w:val="7DFD799B"/>
    <w:rsid w:val="7DFD82F1"/>
    <w:rsid w:val="7DFDE03A"/>
    <w:rsid w:val="7DFE03B6"/>
    <w:rsid w:val="7DFE1BC1"/>
    <w:rsid w:val="7DFE3C5E"/>
    <w:rsid w:val="7DFE5B5F"/>
    <w:rsid w:val="7DFE8F43"/>
    <w:rsid w:val="7DFEC156"/>
    <w:rsid w:val="7DFF0322"/>
    <w:rsid w:val="7DFF05EF"/>
    <w:rsid w:val="7DFF161D"/>
    <w:rsid w:val="7DFF3105"/>
    <w:rsid w:val="7DFF35E6"/>
    <w:rsid w:val="7DFF392F"/>
    <w:rsid w:val="7DFF39BF"/>
    <w:rsid w:val="7DFF4421"/>
    <w:rsid w:val="7DFF6B7B"/>
    <w:rsid w:val="7DFF6BC6"/>
    <w:rsid w:val="7DFF9E81"/>
    <w:rsid w:val="7DFFA437"/>
    <w:rsid w:val="7DFFA7F1"/>
    <w:rsid w:val="7DFFB92B"/>
    <w:rsid w:val="7DFFC58D"/>
    <w:rsid w:val="7DFFC7F6"/>
    <w:rsid w:val="7DFFDFE5"/>
    <w:rsid w:val="7DFFE21D"/>
    <w:rsid w:val="7DFFF8E1"/>
    <w:rsid w:val="7E0ABC30"/>
    <w:rsid w:val="7E0DFBEF"/>
    <w:rsid w:val="7E0E52BF"/>
    <w:rsid w:val="7E194E0F"/>
    <w:rsid w:val="7E1F74A5"/>
    <w:rsid w:val="7E233EAE"/>
    <w:rsid w:val="7E299840"/>
    <w:rsid w:val="7E2B7554"/>
    <w:rsid w:val="7E2DA474"/>
    <w:rsid w:val="7E307B43"/>
    <w:rsid w:val="7E3A6E58"/>
    <w:rsid w:val="7E3B9336"/>
    <w:rsid w:val="7E3FA0C9"/>
    <w:rsid w:val="7E416B49"/>
    <w:rsid w:val="7E45C5B2"/>
    <w:rsid w:val="7E47201A"/>
    <w:rsid w:val="7E53233F"/>
    <w:rsid w:val="7E567D1F"/>
    <w:rsid w:val="7E5A8355"/>
    <w:rsid w:val="7E5B3DCF"/>
    <w:rsid w:val="7E5D4A04"/>
    <w:rsid w:val="7E5E1326"/>
    <w:rsid w:val="7E5E37F6"/>
    <w:rsid w:val="7E5F275D"/>
    <w:rsid w:val="7E5F2815"/>
    <w:rsid w:val="7E5FA827"/>
    <w:rsid w:val="7E5FBED9"/>
    <w:rsid w:val="7E5FD473"/>
    <w:rsid w:val="7E62A7AF"/>
    <w:rsid w:val="7E66E53B"/>
    <w:rsid w:val="7E67EA7B"/>
    <w:rsid w:val="7E6BCEA7"/>
    <w:rsid w:val="7E6DC349"/>
    <w:rsid w:val="7E6E6172"/>
    <w:rsid w:val="7E6F2524"/>
    <w:rsid w:val="7E6F3A2D"/>
    <w:rsid w:val="7E6F44D8"/>
    <w:rsid w:val="7E6FEC68"/>
    <w:rsid w:val="7E714201"/>
    <w:rsid w:val="7E727C6E"/>
    <w:rsid w:val="7E7538B7"/>
    <w:rsid w:val="7E767B56"/>
    <w:rsid w:val="7E7A429E"/>
    <w:rsid w:val="7E7B6EBE"/>
    <w:rsid w:val="7E7BFC8B"/>
    <w:rsid w:val="7E7C69F3"/>
    <w:rsid w:val="7E7C9A9B"/>
    <w:rsid w:val="7E7CBE26"/>
    <w:rsid w:val="7E7D2892"/>
    <w:rsid w:val="7E7D4AED"/>
    <w:rsid w:val="7E7D70AF"/>
    <w:rsid w:val="7E7DA02B"/>
    <w:rsid w:val="7E7DAE62"/>
    <w:rsid w:val="7E7DF6B7"/>
    <w:rsid w:val="7E7E9535"/>
    <w:rsid w:val="7E7F21F2"/>
    <w:rsid w:val="7E7F2405"/>
    <w:rsid w:val="7E7F5594"/>
    <w:rsid w:val="7E7F82B4"/>
    <w:rsid w:val="7E7FDD41"/>
    <w:rsid w:val="7E7FDF56"/>
    <w:rsid w:val="7E83B61E"/>
    <w:rsid w:val="7E849BC3"/>
    <w:rsid w:val="7E87998C"/>
    <w:rsid w:val="7E87FCF1"/>
    <w:rsid w:val="7E8E0D5E"/>
    <w:rsid w:val="7E992861"/>
    <w:rsid w:val="7E9A26EB"/>
    <w:rsid w:val="7E9EBE83"/>
    <w:rsid w:val="7E9F8D17"/>
    <w:rsid w:val="7E9F9E85"/>
    <w:rsid w:val="7E9FAA7F"/>
    <w:rsid w:val="7EAD03E9"/>
    <w:rsid w:val="7EAD2A5E"/>
    <w:rsid w:val="7EAF5F1A"/>
    <w:rsid w:val="7EB55281"/>
    <w:rsid w:val="7EB64648"/>
    <w:rsid w:val="7EB78411"/>
    <w:rsid w:val="7EB79CDF"/>
    <w:rsid w:val="7EB9178F"/>
    <w:rsid w:val="7EBB5C6A"/>
    <w:rsid w:val="7EBB83E4"/>
    <w:rsid w:val="7EBBB54E"/>
    <w:rsid w:val="7EBBE8D1"/>
    <w:rsid w:val="7EBCA780"/>
    <w:rsid w:val="7EBD32B1"/>
    <w:rsid w:val="7EBD553A"/>
    <w:rsid w:val="7EBD76FB"/>
    <w:rsid w:val="7EBE2AE4"/>
    <w:rsid w:val="7EBF2DF7"/>
    <w:rsid w:val="7EBF3262"/>
    <w:rsid w:val="7EBF439A"/>
    <w:rsid w:val="7EBF456C"/>
    <w:rsid w:val="7EBF5EAD"/>
    <w:rsid w:val="7EBF63DF"/>
    <w:rsid w:val="7EBF6DA7"/>
    <w:rsid w:val="7EBF7DAA"/>
    <w:rsid w:val="7EBF7E3D"/>
    <w:rsid w:val="7EBF8543"/>
    <w:rsid w:val="7EBFBBD3"/>
    <w:rsid w:val="7EBFCE23"/>
    <w:rsid w:val="7EBFF8D4"/>
    <w:rsid w:val="7EC15EFF"/>
    <w:rsid w:val="7EC6CCE0"/>
    <w:rsid w:val="7EC9ACAC"/>
    <w:rsid w:val="7ECB7482"/>
    <w:rsid w:val="7ECDC8A0"/>
    <w:rsid w:val="7ECE4629"/>
    <w:rsid w:val="7ECE8E30"/>
    <w:rsid w:val="7ED188DF"/>
    <w:rsid w:val="7ED2C3F9"/>
    <w:rsid w:val="7ED307D0"/>
    <w:rsid w:val="7ED310E5"/>
    <w:rsid w:val="7ED32B94"/>
    <w:rsid w:val="7ED70E26"/>
    <w:rsid w:val="7ED7163F"/>
    <w:rsid w:val="7ED722FF"/>
    <w:rsid w:val="7ED72AE7"/>
    <w:rsid w:val="7ED73721"/>
    <w:rsid w:val="7EDAE4DE"/>
    <w:rsid w:val="7EDD284E"/>
    <w:rsid w:val="7EDD3C98"/>
    <w:rsid w:val="7EDD4B63"/>
    <w:rsid w:val="7EDD5FF1"/>
    <w:rsid w:val="7EDD9564"/>
    <w:rsid w:val="7EDEADF3"/>
    <w:rsid w:val="7EDF65F5"/>
    <w:rsid w:val="7EDF8365"/>
    <w:rsid w:val="7EDF9F30"/>
    <w:rsid w:val="7EDFB59C"/>
    <w:rsid w:val="7EDFC287"/>
    <w:rsid w:val="7EDFFF6D"/>
    <w:rsid w:val="7EE32D62"/>
    <w:rsid w:val="7EE3B2E0"/>
    <w:rsid w:val="7EE791CA"/>
    <w:rsid w:val="7EE7CEB6"/>
    <w:rsid w:val="7EEA5A9A"/>
    <w:rsid w:val="7EEAE762"/>
    <w:rsid w:val="7EEB46F6"/>
    <w:rsid w:val="7EEEA135"/>
    <w:rsid w:val="7EEF399D"/>
    <w:rsid w:val="7EEF73D4"/>
    <w:rsid w:val="7EEFC827"/>
    <w:rsid w:val="7EEFE902"/>
    <w:rsid w:val="7EEFEFCF"/>
    <w:rsid w:val="7EF121AF"/>
    <w:rsid w:val="7EF17311"/>
    <w:rsid w:val="7EF17A1F"/>
    <w:rsid w:val="7EF321E6"/>
    <w:rsid w:val="7EF362EE"/>
    <w:rsid w:val="7EF3668D"/>
    <w:rsid w:val="7EF3A70F"/>
    <w:rsid w:val="7EF3D3D9"/>
    <w:rsid w:val="7EF50431"/>
    <w:rsid w:val="7EF59E91"/>
    <w:rsid w:val="7EF603FE"/>
    <w:rsid w:val="7EF61C22"/>
    <w:rsid w:val="7EF71F86"/>
    <w:rsid w:val="7EF7258E"/>
    <w:rsid w:val="7EF746F9"/>
    <w:rsid w:val="7EF75C65"/>
    <w:rsid w:val="7EF76B64"/>
    <w:rsid w:val="7EF776F1"/>
    <w:rsid w:val="7EF78054"/>
    <w:rsid w:val="7EF7D00A"/>
    <w:rsid w:val="7EF97459"/>
    <w:rsid w:val="7EFA95A9"/>
    <w:rsid w:val="7EFA9701"/>
    <w:rsid w:val="7EFAE798"/>
    <w:rsid w:val="7EFB0460"/>
    <w:rsid w:val="7EFB225F"/>
    <w:rsid w:val="7EFB2A5C"/>
    <w:rsid w:val="7EFB47D8"/>
    <w:rsid w:val="7EFB9049"/>
    <w:rsid w:val="7EFBBD70"/>
    <w:rsid w:val="7EFBC3BA"/>
    <w:rsid w:val="7EFBC99C"/>
    <w:rsid w:val="7EFBFD2E"/>
    <w:rsid w:val="7EFBFF7D"/>
    <w:rsid w:val="7EFC9B8B"/>
    <w:rsid w:val="7EFCE9B0"/>
    <w:rsid w:val="7EFCFF6B"/>
    <w:rsid w:val="7EFD0234"/>
    <w:rsid w:val="7EFD0D23"/>
    <w:rsid w:val="7EFD15D9"/>
    <w:rsid w:val="7EFD21D7"/>
    <w:rsid w:val="7EFD294F"/>
    <w:rsid w:val="7EFD3FA3"/>
    <w:rsid w:val="7EFD43EF"/>
    <w:rsid w:val="7EFD7A85"/>
    <w:rsid w:val="7EFDA0F5"/>
    <w:rsid w:val="7EFDC79E"/>
    <w:rsid w:val="7EFEE02D"/>
    <w:rsid w:val="7EFEFF38"/>
    <w:rsid w:val="7EFF0594"/>
    <w:rsid w:val="7EFF0E14"/>
    <w:rsid w:val="7EFF1129"/>
    <w:rsid w:val="7EFF1E05"/>
    <w:rsid w:val="7EFF3C97"/>
    <w:rsid w:val="7EFF428D"/>
    <w:rsid w:val="7EFF5062"/>
    <w:rsid w:val="7EFF5642"/>
    <w:rsid w:val="7EFF5657"/>
    <w:rsid w:val="7EFF66A3"/>
    <w:rsid w:val="7EFF83B2"/>
    <w:rsid w:val="7EFF8840"/>
    <w:rsid w:val="7EFF9AAB"/>
    <w:rsid w:val="7EFFB885"/>
    <w:rsid w:val="7EFFC695"/>
    <w:rsid w:val="7EFFC9E0"/>
    <w:rsid w:val="7EFFD6F7"/>
    <w:rsid w:val="7EFFE5C3"/>
    <w:rsid w:val="7EFFE9EE"/>
    <w:rsid w:val="7EFFEEA5"/>
    <w:rsid w:val="7F01514B"/>
    <w:rsid w:val="7F051B6E"/>
    <w:rsid w:val="7F07259D"/>
    <w:rsid w:val="7F1781C1"/>
    <w:rsid w:val="7F178EFB"/>
    <w:rsid w:val="7F1BA3A1"/>
    <w:rsid w:val="7F1DD29A"/>
    <w:rsid w:val="7F1E1B87"/>
    <w:rsid w:val="7F1E1F52"/>
    <w:rsid w:val="7F1F9638"/>
    <w:rsid w:val="7F246967"/>
    <w:rsid w:val="7F25708B"/>
    <w:rsid w:val="7F27943A"/>
    <w:rsid w:val="7F2B22A3"/>
    <w:rsid w:val="7F2E10BF"/>
    <w:rsid w:val="7F2F72E9"/>
    <w:rsid w:val="7F2F78BA"/>
    <w:rsid w:val="7F2F7D40"/>
    <w:rsid w:val="7F315EB6"/>
    <w:rsid w:val="7F3251E9"/>
    <w:rsid w:val="7F33E21D"/>
    <w:rsid w:val="7F348BE4"/>
    <w:rsid w:val="7F371140"/>
    <w:rsid w:val="7F373A97"/>
    <w:rsid w:val="7F3776CB"/>
    <w:rsid w:val="7F37C5A9"/>
    <w:rsid w:val="7F38CA0B"/>
    <w:rsid w:val="7F3914BA"/>
    <w:rsid w:val="7F3B6B18"/>
    <w:rsid w:val="7F3B78FC"/>
    <w:rsid w:val="7F3B847B"/>
    <w:rsid w:val="7F3BEAD1"/>
    <w:rsid w:val="7F3EB493"/>
    <w:rsid w:val="7F3EB4F3"/>
    <w:rsid w:val="7F3F12FB"/>
    <w:rsid w:val="7F3F6204"/>
    <w:rsid w:val="7F3F766C"/>
    <w:rsid w:val="7F3FAC2A"/>
    <w:rsid w:val="7F3FB24D"/>
    <w:rsid w:val="7F3FC58C"/>
    <w:rsid w:val="7F3FC94F"/>
    <w:rsid w:val="7F41E5FF"/>
    <w:rsid w:val="7F4B23A5"/>
    <w:rsid w:val="7F4DF545"/>
    <w:rsid w:val="7F4DFF7B"/>
    <w:rsid w:val="7F4FCAC2"/>
    <w:rsid w:val="7F4FD299"/>
    <w:rsid w:val="7F5265BF"/>
    <w:rsid w:val="7F531191"/>
    <w:rsid w:val="7F53D2BB"/>
    <w:rsid w:val="7F56B2CA"/>
    <w:rsid w:val="7F57257B"/>
    <w:rsid w:val="7F594413"/>
    <w:rsid w:val="7F59C7CA"/>
    <w:rsid w:val="7F5B3085"/>
    <w:rsid w:val="7F5B545C"/>
    <w:rsid w:val="7F5B77A5"/>
    <w:rsid w:val="7F5BB175"/>
    <w:rsid w:val="7F5C3755"/>
    <w:rsid w:val="7F5D021F"/>
    <w:rsid w:val="7F5D8BCC"/>
    <w:rsid w:val="7F5DBFB2"/>
    <w:rsid w:val="7F5E0A62"/>
    <w:rsid w:val="7F5E0B9C"/>
    <w:rsid w:val="7F5E8D43"/>
    <w:rsid w:val="7F5F017C"/>
    <w:rsid w:val="7F5F1191"/>
    <w:rsid w:val="7F5F1374"/>
    <w:rsid w:val="7F5F343D"/>
    <w:rsid w:val="7F5F82A0"/>
    <w:rsid w:val="7F5F9D62"/>
    <w:rsid w:val="7F5FA607"/>
    <w:rsid w:val="7F5FAB80"/>
    <w:rsid w:val="7F630BF2"/>
    <w:rsid w:val="7F644C94"/>
    <w:rsid w:val="7F664C94"/>
    <w:rsid w:val="7F668ACF"/>
    <w:rsid w:val="7F6790F5"/>
    <w:rsid w:val="7F67C9C4"/>
    <w:rsid w:val="7F6939C7"/>
    <w:rsid w:val="7F6AE62C"/>
    <w:rsid w:val="7F6B6515"/>
    <w:rsid w:val="7F6B7F48"/>
    <w:rsid w:val="7F6B8BAF"/>
    <w:rsid w:val="7F6D2C18"/>
    <w:rsid w:val="7F6DA4CE"/>
    <w:rsid w:val="7F6E1C66"/>
    <w:rsid w:val="7F6E78BC"/>
    <w:rsid w:val="7F6E78D5"/>
    <w:rsid w:val="7F6E915F"/>
    <w:rsid w:val="7F6EEF4B"/>
    <w:rsid w:val="7F6F1AD0"/>
    <w:rsid w:val="7F6F80FC"/>
    <w:rsid w:val="7F6F895F"/>
    <w:rsid w:val="7F6FC144"/>
    <w:rsid w:val="7F6FE7DD"/>
    <w:rsid w:val="7F70658C"/>
    <w:rsid w:val="7F70AE83"/>
    <w:rsid w:val="7F719475"/>
    <w:rsid w:val="7F7356CE"/>
    <w:rsid w:val="7F737B91"/>
    <w:rsid w:val="7F7598E9"/>
    <w:rsid w:val="7F75DE0B"/>
    <w:rsid w:val="7F76946E"/>
    <w:rsid w:val="7F76A24D"/>
    <w:rsid w:val="7F76AFDD"/>
    <w:rsid w:val="7F7728FD"/>
    <w:rsid w:val="7F774356"/>
    <w:rsid w:val="7F777E84"/>
    <w:rsid w:val="7F778AD1"/>
    <w:rsid w:val="7F778C87"/>
    <w:rsid w:val="7F77DCBD"/>
    <w:rsid w:val="7F77EE66"/>
    <w:rsid w:val="7F77EF64"/>
    <w:rsid w:val="7F796E34"/>
    <w:rsid w:val="7F79DC16"/>
    <w:rsid w:val="7F7A2E61"/>
    <w:rsid w:val="7F7A4E40"/>
    <w:rsid w:val="7F7A8FA0"/>
    <w:rsid w:val="7F7AED06"/>
    <w:rsid w:val="7F7B2E2B"/>
    <w:rsid w:val="7F7BA119"/>
    <w:rsid w:val="7F7BC043"/>
    <w:rsid w:val="7F7BC076"/>
    <w:rsid w:val="7F7BC264"/>
    <w:rsid w:val="7F7C28A4"/>
    <w:rsid w:val="7F7C565D"/>
    <w:rsid w:val="7F7C78DB"/>
    <w:rsid w:val="7F7CC13E"/>
    <w:rsid w:val="7F7D0992"/>
    <w:rsid w:val="7F7DBF45"/>
    <w:rsid w:val="7F7DFEAF"/>
    <w:rsid w:val="7F7E1C4D"/>
    <w:rsid w:val="7F7E6615"/>
    <w:rsid w:val="7F7E8DA3"/>
    <w:rsid w:val="7F7E905B"/>
    <w:rsid w:val="7F7EC439"/>
    <w:rsid w:val="7F7EE1E6"/>
    <w:rsid w:val="7F7F0B30"/>
    <w:rsid w:val="7F7F0F7C"/>
    <w:rsid w:val="7F7F360C"/>
    <w:rsid w:val="7F7F47B3"/>
    <w:rsid w:val="7F7F55FC"/>
    <w:rsid w:val="7F7F6C50"/>
    <w:rsid w:val="7F7F6C84"/>
    <w:rsid w:val="7F7F7EF1"/>
    <w:rsid w:val="7F7F7F21"/>
    <w:rsid w:val="7F7FAD06"/>
    <w:rsid w:val="7F7FB137"/>
    <w:rsid w:val="7F7FC8C8"/>
    <w:rsid w:val="7F7FDFC3"/>
    <w:rsid w:val="7F7FEC16"/>
    <w:rsid w:val="7F87AEDF"/>
    <w:rsid w:val="7F8C0548"/>
    <w:rsid w:val="7F8FA372"/>
    <w:rsid w:val="7F8FDCE4"/>
    <w:rsid w:val="7F916C35"/>
    <w:rsid w:val="7F950921"/>
    <w:rsid w:val="7F966AF3"/>
    <w:rsid w:val="7F972BF8"/>
    <w:rsid w:val="7F979BBF"/>
    <w:rsid w:val="7F97AD3F"/>
    <w:rsid w:val="7F9A2BD4"/>
    <w:rsid w:val="7F9B7E68"/>
    <w:rsid w:val="7F9BE718"/>
    <w:rsid w:val="7F9D4B5E"/>
    <w:rsid w:val="7F9D79EC"/>
    <w:rsid w:val="7F9F3076"/>
    <w:rsid w:val="7F9F5379"/>
    <w:rsid w:val="7F9F7046"/>
    <w:rsid w:val="7F9F77B8"/>
    <w:rsid w:val="7F9FB75C"/>
    <w:rsid w:val="7F9FCFCB"/>
    <w:rsid w:val="7F9FEFE1"/>
    <w:rsid w:val="7F9FF510"/>
    <w:rsid w:val="7FA6A0B3"/>
    <w:rsid w:val="7FA8436D"/>
    <w:rsid w:val="7FA9B6AD"/>
    <w:rsid w:val="7FAB9AF2"/>
    <w:rsid w:val="7FAD1369"/>
    <w:rsid w:val="7FAE392D"/>
    <w:rsid w:val="7FAEC3F2"/>
    <w:rsid w:val="7FAF0508"/>
    <w:rsid w:val="7FAF10EC"/>
    <w:rsid w:val="7FAF6C63"/>
    <w:rsid w:val="7FAF7BC5"/>
    <w:rsid w:val="7FAFBECC"/>
    <w:rsid w:val="7FAFEA8A"/>
    <w:rsid w:val="7FB04FFB"/>
    <w:rsid w:val="7FB181C8"/>
    <w:rsid w:val="7FB1AC35"/>
    <w:rsid w:val="7FB3012F"/>
    <w:rsid w:val="7FB30CA5"/>
    <w:rsid w:val="7FB394D1"/>
    <w:rsid w:val="7FB39549"/>
    <w:rsid w:val="7FB3C652"/>
    <w:rsid w:val="7FB5A776"/>
    <w:rsid w:val="7FB5E1DA"/>
    <w:rsid w:val="7FB70020"/>
    <w:rsid w:val="7FB7208A"/>
    <w:rsid w:val="7FB733D8"/>
    <w:rsid w:val="7FB755DE"/>
    <w:rsid w:val="7FB7AA7F"/>
    <w:rsid w:val="7FB7B9AD"/>
    <w:rsid w:val="7FB7BBE3"/>
    <w:rsid w:val="7FB8C8BA"/>
    <w:rsid w:val="7FB94721"/>
    <w:rsid w:val="7FB95A9A"/>
    <w:rsid w:val="7FB998E5"/>
    <w:rsid w:val="7FB9D2D4"/>
    <w:rsid w:val="7FBA9FAF"/>
    <w:rsid w:val="7FBAD066"/>
    <w:rsid w:val="7FBB3357"/>
    <w:rsid w:val="7FBB4BE3"/>
    <w:rsid w:val="7FBB68B9"/>
    <w:rsid w:val="7FBBE50B"/>
    <w:rsid w:val="7FBC3DD4"/>
    <w:rsid w:val="7FBC53AD"/>
    <w:rsid w:val="7FBCD55F"/>
    <w:rsid w:val="7FBCF558"/>
    <w:rsid w:val="7FBD1535"/>
    <w:rsid w:val="7FBD27E9"/>
    <w:rsid w:val="7FBD44E6"/>
    <w:rsid w:val="7FBD4E1E"/>
    <w:rsid w:val="7FBE035B"/>
    <w:rsid w:val="7FBE1CF0"/>
    <w:rsid w:val="7FBE3B86"/>
    <w:rsid w:val="7FBE5BEB"/>
    <w:rsid w:val="7FBE63DC"/>
    <w:rsid w:val="7FBE81DC"/>
    <w:rsid w:val="7FBF10AE"/>
    <w:rsid w:val="7FBF1C4F"/>
    <w:rsid w:val="7FBF2695"/>
    <w:rsid w:val="7FBF2F35"/>
    <w:rsid w:val="7FBF3545"/>
    <w:rsid w:val="7FBF51BA"/>
    <w:rsid w:val="7FBF51DB"/>
    <w:rsid w:val="7FBF52F1"/>
    <w:rsid w:val="7FBF56A1"/>
    <w:rsid w:val="7FBF769C"/>
    <w:rsid w:val="7FBF7E9F"/>
    <w:rsid w:val="7FBF8FC4"/>
    <w:rsid w:val="7FBF928C"/>
    <w:rsid w:val="7FBF968C"/>
    <w:rsid w:val="7FBFA264"/>
    <w:rsid w:val="7FBFA8B7"/>
    <w:rsid w:val="7FBFABA9"/>
    <w:rsid w:val="7FBFC4D6"/>
    <w:rsid w:val="7FBFD2FB"/>
    <w:rsid w:val="7FBFDB6B"/>
    <w:rsid w:val="7FC67BCD"/>
    <w:rsid w:val="7FC78F3D"/>
    <w:rsid w:val="7FC7CA62"/>
    <w:rsid w:val="7FC82D6B"/>
    <w:rsid w:val="7FCB57E3"/>
    <w:rsid w:val="7FCBA831"/>
    <w:rsid w:val="7FCBB3F0"/>
    <w:rsid w:val="7FCD2E54"/>
    <w:rsid w:val="7FCE9C67"/>
    <w:rsid w:val="7FCEB24B"/>
    <w:rsid w:val="7FCF0E5C"/>
    <w:rsid w:val="7FCF4059"/>
    <w:rsid w:val="7FCF7FB1"/>
    <w:rsid w:val="7FCF81AE"/>
    <w:rsid w:val="7FCFA18A"/>
    <w:rsid w:val="7FCFB023"/>
    <w:rsid w:val="7FCFD95D"/>
    <w:rsid w:val="7FCFE2D2"/>
    <w:rsid w:val="7FD00484"/>
    <w:rsid w:val="7FD15D1A"/>
    <w:rsid w:val="7FD294BC"/>
    <w:rsid w:val="7FD36BA1"/>
    <w:rsid w:val="7FD3F114"/>
    <w:rsid w:val="7FD59794"/>
    <w:rsid w:val="7FD63EF0"/>
    <w:rsid w:val="7FD68B56"/>
    <w:rsid w:val="7FD75D24"/>
    <w:rsid w:val="7FD7705B"/>
    <w:rsid w:val="7FD78A8A"/>
    <w:rsid w:val="7FD7E70B"/>
    <w:rsid w:val="7FD918B0"/>
    <w:rsid w:val="7FD92378"/>
    <w:rsid w:val="7FD9DCB4"/>
    <w:rsid w:val="7FDACC96"/>
    <w:rsid w:val="7FDAE3C4"/>
    <w:rsid w:val="7FDAEC8F"/>
    <w:rsid w:val="7FDB7068"/>
    <w:rsid w:val="7FDB77EE"/>
    <w:rsid w:val="7FDC1415"/>
    <w:rsid w:val="7FDC1606"/>
    <w:rsid w:val="7FDC82B7"/>
    <w:rsid w:val="7FDC95A0"/>
    <w:rsid w:val="7FDCDDDD"/>
    <w:rsid w:val="7FDD05DF"/>
    <w:rsid w:val="7FDD1A49"/>
    <w:rsid w:val="7FDD351D"/>
    <w:rsid w:val="7FDD96A6"/>
    <w:rsid w:val="7FDE0299"/>
    <w:rsid w:val="7FDE3A61"/>
    <w:rsid w:val="7FDE603E"/>
    <w:rsid w:val="7FDE7EA7"/>
    <w:rsid w:val="7FDEF465"/>
    <w:rsid w:val="7FDF0001"/>
    <w:rsid w:val="7FDF0F62"/>
    <w:rsid w:val="7FDF1B38"/>
    <w:rsid w:val="7FDF308E"/>
    <w:rsid w:val="7FDF3E58"/>
    <w:rsid w:val="7FDF40A1"/>
    <w:rsid w:val="7FDF521D"/>
    <w:rsid w:val="7FDF638E"/>
    <w:rsid w:val="7FDF9250"/>
    <w:rsid w:val="7FDF9C31"/>
    <w:rsid w:val="7FDF9CE5"/>
    <w:rsid w:val="7FDFAA38"/>
    <w:rsid w:val="7FDFB40D"/>
    <w:rsid w:val="7FDFBC09"/>
    <w:rsid w:val="7FDFCA9E"/>
    <w:rsid w:val="7FDFCECB"/>
    <w:rsid w:val="7FDFD70C"/>
    <w:rsid w:val="7FDFEE20"/>
    <w:rsid w:val="7FDFEFED"/>
    <w:rsid w:val="7FDFF198"/>
    <w:rsid w:val="7FDFF66D"/>
    <w:rsid w:val="7FDFFD0D"/>
    <w:rsid w:val="7FDFFF2B"/>
    <w:rsid w:val="7FE15CEE"/>
    <w:rsid w:val="7FE309D0"/>
    <w:rsid w:val="7FE3C765"/>
    <w:rsid w:val="7FE3CBF8"/>
    <w:rsid w:val="7FE4EE58"/>
    <w:rsid w:val="7FE517D5"/>
    <w:rsid w:val="7FE5894C"/>
    <w:rsid w:val="7FE6E4BE"/>
    <w:rsid w:val="7FE72CD4"/>
    <w:rsid w:val="7FE72F39"/>
    <w:rsid w:val="7FE78AAE"/>
    <w:rsid w:val="7FE7A158"/>
    <w:rsid w:val="7FE7D1A4"/>
    <w:rsid w:val="7FE7D22C"/>
    <w:rsid w:val="7FE8A102"/>
    <w:rsid w:val="7FE8DD5A"/>
    <w:rsid w:val="7FE96525"/>
    <w:rsid w:val="7FE98FC6"/>
    <w:rsid w:val="7FE9A817"/>
    <w:rsid w:val="7FEADD79"/>
    <w:rsid w:val="7FEB0087"/>
    <w:rsid w:val="7FEB16C5"/>
    <w:rsid w:val="7FEB4E19"/>
    <w:rsid w:val="7FEB843D"/>
    <w:rsid w:val="7FEBE117"/>
    <w:rsid w:val="7FEBF4A9"/>
    <w:rsid w:val="7FEC0B34"/>
    <w:rsid w:val="7FECB537"/>
    <w:rsid w:val="7FED6300"/>
    <w:rsid w:val="7FEDB26E"/>
    <w:rsid w:val="7FEDC3D7"/>
    <w:rsid w:val="7FEDD931"/>
    <w:rsid w:val="7FEDE5D3"/>
    <w:rsid w:val="7FEE2815"/>
    <w:rsid w:val="7FEE359E"/>
    <w:rsid w:val="7FEE46A2"/>
    <w:rsid w:val="7FEE4EF7"/>
    <w:rsid w:val="7FEE57FD"/>
    <w:rsid w:val="7FEE6A2D"/>
    <w:rsid w:val="7FEE7FC4"/>
    <w:rsid w:val="7FEE92FC"/>
    <w:rsid w:val="7FEEA717"/>
    <w:rsid w:val="7FEEB127"/>
    <w:rsid w:val="7FEEC853"/>
    <w:rsid w:val="7FEF1E8C"/>
    <w:rsid w:val="7FEF2491"/>
    <w:rsid w:val="7FEF2C40"/>
    <w:rsid w:val="7FEF5C9A"/>
    <w:rsid w:val="7FEF63D6"/>
    <w:rsid w:val="7FEF84B1"/>
    <w:rsid w:val="7FEF86D1"/>
    <w:rsid w:val="7FEF8F79"/>
    <w:rsid w:val="7FEFB542"/>
    <w:rsid w:val="7FEFD8CC"/>
    <w:rsid w:val="7FEFE408"/>
    <w:rsid w:val="7FEFEB79"/>
    <w:rsid w:val="7FEFFA2E"/>
    <w:rsid w:val="7FEFFCBF"/>
    <w:rsid w:val="7FEFFEBA"/>
    <w:rsid w:val="7FF0581B"/>
    <w:rsid w:val="7FF0E340"/>
    <w:rsid w:val="7FF25402"/>
    <w:rsid w:val="7FF2E2C7"/>
    <w:rsid w:val="7FF32187"/>
    <w:rsid w:val="7FF34820"/>
    <w:rsid w:val="7FF35F97"/>
    <w:rsid w:val="7FF35FCA"/>
    <w:rsid w:val="7FF38EAC"/>
    <w:rsid w:val="7FF3ADBD"/>
    <w:rsid w:val="7FF3C4CA"/>
    <w:rsid w:val="7FF3CE0E"/>
    <w:rsid w:val="7FF3FE05"/>
    <w:rsid w:val="7FF43B02"/>
    <w:rsid w:val="7FF4F926"/>
    <w:rsid w:val="7FF508E3"/>
    <w:rsid w:val="7FF58DD2"/>
    <w:rsid w:val="7FF606CE"/>
    <w:rsid w:val="7FF62174"/>
    <w:rsid w:val="7FF63BBC"/>
    <w:rsid w:val="7FF66056"/>
    <w:rsid w:val="7FF667BF"/>
    <w:rsid w:val="7FF6948A"/>
    <w:rsid w:val="7FF69FA1"/>
    <w:rsid w:val="7FF6A1A0"/>
    <w:rsid w:val="7FF6A30A"/>
    <w:rsid w:val="7FF6AC13"/>
    <w:rsid w:val="7FF6EDB1"/>
    <w:rsid w:val="7FF719BF"/>
    <w:rsid w:val="7FF72BC8"/>
    <w:rsid w:val="7FF75E69"/>
    <w:rsid w:val="7FF76C37"/>
    <w:rsid w:val="7FF78DF3"/>
    <w:rsid w:val="7FF7B7C0"/>
    <w:rsid w:val="7FF7CBDE"/>
    <w:rsid w:val="7FF7E115"/>
    <w:rsid w:val="7FF7F5C0"/>
    <w:rsid w:val="7FF81940"/>
    <w:rsid w:val="7FF859F9"/>
    <w:rsid w:val="7FF86275"/>
    <w:rsid w:val="7FF882A5"/>
    <w:rsid w:val="7FF8DE34"/>
    <w:rsid w:val="7FF91E08"/>
    <w:rsid w:val="7FF965E7"/>
    <w:rsid w:val="7FF96627"/>
    <w:rsid w:val="7FF96A96"/>
    <w:rsid w:val="7FF990CD"/>
    <w:rsid w:val="7FF99F13"/>
    <w:rsid w:val="7FF9AD0A"/>
    <w:rsid w:val="7FF9F538"/>
    <w:rsid w:val="7FFA1DAD"/>
    <w:rsid w:val="7FFA2B10"/>
    <w:rsid w:val="7FFA496C"/>
    <w:rsid w:val="7FFA4F07"/>
    <w:rsid w:val="7FFAA8A1"/>
    <w:rsid w:val="7FFAC8E5"/>
    <w:rsid w:val="7FFB0F85"/>
    <w:rsid w:val="7FFB24A7"/>
    <w:rsid w:val="7FFB266C"/>
    <w:rsid w:val="7FFB3D44"/>
    <w:rsid w:val="7FFB4146"/>
    <w:rsid w:val="7FFB41DE"/>
    <w:rsid w:val="7FFB46AB"/>
    <w:rsid w:val="7FFB47AC"/>
    <w:rsid w:val="7FFB5A29"/>
    <w:rsid w:val="7FFB5DA1"/>
    <w:rsid w:val="7FFB5ED0"/>
    <w:rsid w:val="7FFB6110"/>
    <w:rsid w:val="7FFB7035"/>
    <w:rsid w:val="7FFB83A2"/>
    <w:rsid w:val="7FFB83B0"/>
    <w:rsid w:val="7FFB9AED"/>
    <w:rsid w:val="7FFBAD4A"/>
    <w:rsid w:val="7FFBB518"/>
    <w:rsid w:val="7FFBB67A"/>
    <w:rsid w:val="7FFBC1EB"/>
    <w:rsid w:val="7FFBC696"/>
    <w:rsid w:val="7FFBCBFB"/>
    <w:rsid w:val="7FFBDE2A"/>
    <w:rsid w:val="7FFBE60D"/>
    <w:rsid w:val="7FFC4588"/>
    <w:rsid w:val="7FFC4A80"/>
    <w:rsid w:val="7FFC5772"/>
    <w:rsid w:val="7FFC84CD"/>
    <w:rsid w:val="7FFC8DEC"/>
    <w:rsid w:val="7FFCA6F5"/>
    <w:rsid w:val="7FFCCDD5"/>
    <w:rsid w:val="7FFD047D"/>
    <w:rsid w:val="7FFD09BB"/>
    <w:rsid w:val="7FFD0D4F"/>
    <w:rsid w:val="7FFD16B6"/>
    <w:rsid w:val="7FFD1DC4"/>
    <w:rsid w:val="7FFD1E12"/>
    <w:rsid w:val="7FFD2F0C"/>
    <w:rsid w:val="7FFD428D"/>
    <w:rsid w:val="7FFD510D"/>
    <w:rsid w:val="7FFD51E1"/>
    <w:rsid w:val="7FFD7B58"/>
    <w:rsid w:val="7FFD8518"/>
    <w:rsid w:val="7FFD9FCD"/>
    <w:rsid w:val="7FFDAFE4"/>
    <w:rsid w:val="7FFDB3C3"/>
    <w:rsid w:val="7FFDC05B"/>
    <w:rsid w:val="7FFDE0EE"/>
    <w:rsid w:val="7FFDE607"/>
    <w:rsid w:val="7FFDEE3E"/>
    <w:rsid w:val="7FFE073C"/>
    <w:rsid w:val="7FFE0DC4"/>
    <w:rsid w:val="7FFE13C5"/>
    <w:rsid w:val="7FFE2723"/>
    <w:rsid w:val="7FFE4320"/>
    <w:rsid w:val="7FFE579D"/>
    <w:rsid w:val="7FFE5CD8"/>
    <w:rsid w:val="7FFE6884"/>
    <w:rsid w:val="7FFE6A28"/>
    <w:rsid w:val="7FFE6E3B"/>
    <w:rsid w:val="7FFE86F8"/>
    <w:rsid w:val="7FFEB99D"/>
    <w:rsid w:val="7FFED795"/>
    <w:rsid w:val="7FFEE042"/>
    <w:rsid w:val="7FFEE0A6"/>
    <w:rsid w:val="7FFEEB2C"/>
    <w:rsid w:val="7FFEF805"/>
    <w:rsid w:val="7FFF0764"/>
    <w:rsid w:val="7FFF0B2E"/>
    <w:rsid w:val="7FFF0E08"/>
    <w:rsid w:val="7FFF122F"/>
    <w:rsid w:val="7FFF1704"/>
    <w:rsid w:val="7FFF190E"/>
    <w:rsid w:val="7FFF215C"/>
    <w:rsid w:val="7FFF22D1"/>
    <w:rsid w:val="7FFF296B"/>
    <w:rsid w:val="7FFF2D09"/>
    <w:rsid w:val="7FFF2D16"/>
    <w:rsid w:val="7FFF3922"/>
    <w:rsid w:val="7FFF3A61"/>
    <w:rsid w:val="7FFF41E8"/>
    <w:rsid w:val="7FFF53F8"/>
    <w:rsid w:val="7FFF579F"/>
    <w:rsid w:val="7FFF5895"/>
    <w:rsid w:val="7FFF5BB2"/>
    <w:rsid w:val="7FFF5D26"/>
    <w:rsid w:val="7FFF5D8A"/>
    <w:rsid w:val="7FFF603C"/>
    <w:rsid w:val="7FFF623C"/>
    <w:rsid w:val="7FFF6E63"/>
    <w:rsid w:val="7FFF73E4"/>
    <w:rsid w:val="7FFF76C1"/>
    <w:rsid w:val="7FFF7AF6"/>
    <w:rsid w:val="7FFF87D5"/>
    <w:rsid w:val="7FFF8DA2"/>
    <w:rsid w:val="7FFF8E43"/>
    <w:rsid w:val="7FFF95FD"/>
    <w:rsid w:val="7FFF96A2"/>
    <w:rsid w:val="7FFF9A11"/>
    <w:rsid w:val="7FFF9E4F"/>
    <w:rsid w:val="7FFF9F2A"/>
    <w:rsid w:val="7FFFA33A"/>
    <w:rsid w:val="7FFFAB54"/>
    <w:rsid w:val="7FFFB878"/>
    <w:rsid w:val="7FFFC47A"/>
    <w:rsid w:val="7FFFC553"/>
    <w:rsid w:val="7FFFCFDF"/>
    <w:rsid w:val="7FFFD77D"/>
    <w:rsid w:val="7FFFDC9C"/>
    <w:rsid w:val="7FFFE36E"/>
    <w:rsid w:val="7FFFEA70"/>
    <w:rsid w:val="7FFFF267"/>
    <w:rsid w:val="7FFFF55D"/>
    <w:rsid w:val="827F0815"/>
    <w:rsid w:val="83F54FE0"/>
    <w:rsid w:val="845E5B71"/>
    <w:rsid w:val="85B7125C"/>
    <w:rsid w:val="8637438B"/>
    <w:rsid w:val="867BB6D9"/>
    <w:rsid w:val="867FD610"/>
    <w:rsid w:val="86DF4743"/>
    <w:rsid w:val="87D1FCCC"/>
    <w:rsid w:val="87ED8973"/>
    <w:rsid w:val="87F968EE"/>
    <w:rsid w:val="87FF5395"/>
    <w:rsid w:val="8937D7C3"/>
    <w:rsid w:val="89FA418B"/>
    <w:rsid w:val="89FFCE2C"/>
    <w:rsid w:val="8B122565"/>
    <w:rsid w:val="8B4FEC58"/>
    <w:rsid w:val="8B7F53BE"/>
    <w:rsid w:val="8BAE166D"/>
    <w:rsid w:val="8BBF763B"/>
    <w:rsid w:val="8BBFD640"/>
    <w:rsid w:val="8BCFD998"/>
    <w:rsid w:val="8BF75D32"/>
    <w:rsid w:val="8BFB38CE"/>
    <w:rsid w:val="8C2FFA52"/>
    <w:rsid w:val="8CCF09B1"/>
    <w:rsid w:val="8CDD333E"/>
    <w:rsid w:val="8CF7BB99"/>
    <w:rsid w:val="8CFE3D91"/>
    <w:rsid w:val="8D43BAB3"/>
    <w:rsid w:val="8DA76AB2"/>
    <w:rsid w:val="8DAF2832"/>
    <w:rsid w:val="8DB2096B"/>
    <w:rsid w:val="8DB7EA62"/>
    <w:rsid w:val="8DEFA6D3"/>
    <w:rsid w:val="8DFC09AA"/>
    <w:rsid w:val="8DFEEC86"/>
    <w:rsid w:val="8E5F3988"/>
    <w:rsid w:val="8E672892"/>
    <w:rsid w:val="8E93BE75"/>
    <w:rsid w:val="8EAE545A"/>
    <w:rsid w:val="8ECEB50C"/>
    <w:rsid w:val="8EEF48A8"/>
    <w:rsid w:val="8EF373D8"/>
    <w:rsid w:val="8EF8C4CB"/>
    <w:rsid w:val="8EFA71A1"/>
    <w:rsid w:val="8F1F459B"/>
    <w:rsid w:val="8F5424BE"/>
    <w:rsid w:val="8F5EC636"/>
    <w:rsid w:val="8F7FE050"/>
    <w:rsid w:val="8FB6A3E6"/>
    <w:rsid w:val="8FB7A820"/>
    <w:rsid w:val="8FBBDA47"/>
    <w:rsid w:val="8FBFA86C"/>
    <w:rsid w:val="8FCC9939"/>
    <w:rsid w:val="8FCCF1A7"/>
    <w:rsid w:val="8FE3BD56"/>
    <w:rsid w:val="8FE7EE1D"/>
    <w:rsid w:val="8FEA2DA4"/>
    <w:rsid w:val="8FEE6934"/>
    <w:rsid w:val="8FEFE4ED"/>
    <w:rsid w:val="8FF7F093"/>
    <w:rsid w:val="91A7B006"/>
    <w:rsid w:val="91EBA59B"/>
    <w:rsid w:val="91EBD062"/>
    <w:rsid w:val="92EFF051"/>
    <w:rsid w:val="93259B49"/>
    <w:rsid w:val="93BF4A86"/>
    <w:rsid w:val="93F3EDAE"/>
    <w:rsid w:val="93F76535"/>
    <w:rsid w:val="93FBD216"/>
    <w:rsid w:val="93FF2B68"/>
    <w:rsid w:val="93FFEDE3"/>
    <w:rsid w:val="94BF6C53"/>
    <w:rsid w:val="94DFCF69"/>
    <w:rsid w:val="9532D67D"/>
    <w:rsid w:val="9535F853"/>
    <w:rsid w:val="956B5AEA"/>
    <w:rsid w:val="95D34784"/>
    <w:rsid w:val="95EBF669"/>
    <w:rsid w:val="95EE1C30"/>
    <w:rsid w:val="962765F4"/>
    <w:rsid w:val="96771949"/>
    <w:rsid w:val="969BA31F"/>
    <w:rsid w:val="96BF1039"/>
    <w:rsid w:val="96C368D3"/>
    <w:rsid w:val="96EFDDA4"/>
    <w:rsid w:val="96F74FCB"/>
    <w:rsid w:val="96FD15F8"/>
    <w:rsid w:val="96FDB665"/>
    <w:rsid w:val="96FE42D1"/>
    <w:rsid w:val="9713B807"/>
    <w:rsid w:val="973F3821"/>
    <w:rsid w:val="973F9CDD"/>
    <w:rsid w:val="977864D8"/>
    <w:rsid w:val="977F51D6"/>
    <w:rsid w:val="977F5CDE"/>
    <w:rsid w:val="977FCEAA"/>
    <w:rsid w:val="977FF3DD"/>
    <w:rsid w:val="979EE979"/>
    <w:rsid w:val="97B9D8AB"/>
    <w:rsid w:val="97BD98A8"/>
    <w:rsid w:val="97BEEE60"/>
    <w:rsid w:val="97DEC1C5"/>
    <w:rsid w:val="97DF0176"/>
    <w:rsid w:val="97DF4166"/>
    <w:rsid w:val="97E7CED4"/>
    <w:rsid w:val="97EB8CBA"/>
    <w:rsid w:val="97FB1434"/>
    <w:rsid w:val="97FF19DB"/>
    <w:rsid w:val="97FF2585"/>
    <w:rsid w:val="97FFCE07"/>
    <w:rsid w:val="98DF3CFF"/>
    <w:rsid w:val="98F7359D"/>
    <w:rsid w:val="993B30E1"/>
    <w:rsid w:val="993F4CFD"/>
    <w:rsid w:val="9973A95E"/>
    <w:rsid w:val="999D29DB"/>
    <w:rsid w:val="99F7F6C8"/>
    <w:rsid w:val="99FD7C0B"/>
    <w:rsid w:val="99FE37E7"/>
    <w:rsid w:val="99FF389A"/>
    <w:rsid w:val="9A73BC56"/>
    <w:rsid w:val="9A7BFDBD"/>
    <w:rsid w:val="9A7FF03B"/>
    <w:rsid w:val="9A8ED506"/>
    <w:rsid w:val="9A9F06B4"/>
    <w:rsid w:val="9ACF5E34"/>
    <w:rsid w:val="9AEDEC12"/>
    <w:rsid w:val="9B33D4C8"/>
    <w:rsid w:val="9B677157"/>
    <w:rsid w:val="9B6FBF3D"/>
    <w:rsid w:val="9B7127E6"/>
    <w:rsid w:val="9B779F13"/>
    <w:rsid w:val="9B77A51E"/>
    <w:rsid w:val="9B7A7418"/>
    <w:rsid w:val="9BBE42E1"/>
    <w:rsid w:val="9BBF6BDA"/>
    <w:rsid w:val="9BC3B5DD"/>
    <w:rsid w:val="9BF11594"/>
    <w:rsid w:val="9BF78239"/>
    <w:rsid w:val="9BFB83E4"/>
    <w:rsid w:val="9BFE2FC8"/>
    <w:rsid w:val="9BFE5551"/>
    <w:rsid w:val="9BFF4015"/>
    <w:rsid w:val="9BFFC84C"/>
    <w:rsid w:val="9BFFD4DE"/>
    <w:rsid w:val="9C2F9B59"/>
    <w:rsid w:val="9C648DE7"/>
    <w:rsid w:val="9CB66229"/>
    <w:rsid w:val="9CFBD06F"/>
    <w:rsid w:val="9CFF367E"/>
    <w:rsid w:val="9CFF9D33"/>
    <w:rsid w:val="9D3BC3D9"/>
    <w:rsid w:val="9D3FD572"/>
    <w:rsid w:val="9D67E6E9"/>
    <w:rsid w:val="9D8DD836"/>
    <w:rsid w:val="9D8EA32B"/>
    <w:rsid w:val="9DB62656"/>
    <w:rsid w:val="9DBF5F9A"/>
    <w:rsid w:val="9DBF8A73"/>
    <w:rsid w:val="9DBFD7B4"/>
    <w:rsid w:val="9DCFB7A0"/>
    <w:rsid w:val="9DD637F3"/>
    <w:rsid w:val="9DDA563F"/>
    <w:rsid w:val="9DDA5FF5"/>
    <w:rsid w:val="9DDF7B36"/>
    <w:rsid w:val="9DDF8DB0"/>
    <w:rsid w:val="9DDF9A72"/>
    <w:rsid w:val="9DEDDC3B"/>
    <w:rsid w:val="9DEF92DB"/>
    <w:rsid w:val="9DF82D0E"/>
    <w:rsid w:val="9DF962D1"/>
    <w:rsid w:val="9DFDAFC8"/>
    <w:rsid w:val="9DFF1536"/>
    <w:rsid w:val="9DFF34F7"/>
    <w:rsid w:val="9DFF503E"/>
    <w:rsid w:val="9DFFE21B"/>
    <w:rsid w:val="9E3F0764"/>
    <w:rsid w:val="9E5A2933"/>
    <w:rsid w:val="9E6FD0FE"/>
    <w:rsid w:val="9E7D0911"/>
    <w:rsid w:val="9EA3270A"/>
    <w:rsid w:val="9EBB1850"/>
    <w:rsid w:val="9EBED99B"/>
    <w:rsid w:val="9ECF088E"/>
    <w:rsid w:val="9ECF24FA"/>
    <w:rsid w:val="9EDEDFB9"/>
    <w:rsid w:val="9EE9C54F"/>
    <w:rsid w:val="9EEF5B62"/>
    <w:rsid w:val="9EF6D0E2"/>
    <w:rsid w:val="9EF7868B"/>
    <w:rsid w:val="9EFBB889"/>
    <w:rsid w:val="9EFCE04A"/>
    <w:rsid w:val="9EFD629B"/>
    <w:rsid w:val="9EFF1361"/>
    <w:rsid w:val="9EFF9540"/>
    <w:rsid w:val="9F0F8EBB"/>
    <w:rsid w:val="9F1DA6A0"/>
    <w:rsid w:val="9F1FF073"/>
    <w:rsid w:val="9F23CBCF"/>
    <w:rsid w:val="9F263894"/>
    <w:rsid w:val="9F3BB363"/>
    <w:rsid w:val="9F3FB70C"/>
    <w:rsid w:val="9F499A0C"/>
    <w:rsid w:val="9F5B1234"/>
    <w:rsid w:val="9F5B4256"/>
    <w:rsid w:val="9F6B9E9C"/>
    <w:rsid w:val="9F75243C"/>
    <w:rsid w:val="9F778D08"/>
    <w:rsid w:val="9F7C8D54"/>
    <w:rsid w:val="9F7CCCC7"/>
    <w:rsid w:val="9F7D81ED"/>
    <w:rsid w:val="9F7F23F0"/>
    <w:rsid w:val="9F8FA361"/>
    <w:rsid w:val="9F95DE33"/>
    <w:rsid w:val="9F96A37F"/>
    <w:rsid w:val="9F97A00C"/>
    <w:rsid w:val="9F9CBD1F"/>
    <w:rsid w:val="9FA27945"/>
    <w:rsid w:val="9FB35F57"/>
    <w:rsid w:val="9FB7D601"/>
    <w:rsid w:val="9FB8487E"/>
    <w:rsid w:val="9FBDB712"/>
    <w:rsid w:val="9FBDCFBE"/>
    <w:rsid w:val="9FBF94E7"/>
    <w:rsid w:val="9FBFAFB8"/>
    <w:rsid w:val="9FC7A95C"/>
    <w:rsid w:val="9FD996D7"/>
    <w:rsid w:val="9FDBC02A"/>
    <w:rsid w:val="9FDD0190"/>
    <w:rsid w:val="9FDEAE83"/>
    <w:rsid w:val="9FDF1665"/>
    <w:rsid w:val="9FDF2FA2"/>
    <w:rsid w:val="9FE68895"/>
    <w:rsid w:val="9FEAB341"/>
    <w:rsid w:val="9FEE63A9"/>
    <w:rsid w:val="9FEF1F75"/>
    <w:rsid w:val="9FEF5233"/>
    <w:rsid w:val="9FF21CDE"/>
    <w:rsid w:val="9FF2B77F"/>
    <w:rsid w:val="9FF35B0D"/>
    <w:rsid w:val="9FF3AEF6"/>
    <w:rsid w:val="9FF5498D"/>
    <w:rsid w:val="9FF6AD98"/>
    <w:rsid w:val="9FF7CF94"/>
    <w:rsid w:val="9FF7FFBD"/>
    <w:rsid w:val="9FF977AA"/>
    <w:rsid w:val="9FF9E759"/>
    <w:rsid w:val="9FFCB4ED"/>
    <w:rsid w:val="9FFD2C26"/>
    <w:rsid w:val="9FFD4BBC"/>
    <w:rsid w:val="9FFD5DDF"/>
    <w:rsid w:val="9FFDC18F"/>
    <w:rsid w:val="9FFDF610"/>
    <w:rsid w:val="9FFE2DB4"/>
    <w:rsid w:val="9FFF176D"/>
    <w:rsid w:val="9FFF6731"/>
    <w:rsid w:val="9FFF9A5A"/>
    <w:rsid w:val="9FFFBF10"/>
    <w:rsid w:val="9FFFF885"/>
    <w:rsid w:val="A16D6B4B"/>
    <w:rsid w:val="A1DD3C1B"/>
    <w:rsid w:val="A25E6085"/>
    <w:rsid w:val="A25F472F"/>
    <w:rsid w:val="A2C7F0FB"/>
    <w:rsid w:val="A3070507"/>
    <w:rsid w:val="A36B1670"/>
    <w:rsid w:val="A37BF8C8"/>
    <w:rsid w:val="A3B3DB9C"/>
    <w:rsid w:val="A3EEEB8D"/>
    <w:rsid w:val="A3F68234"/>
    <w:rsid w:val="A3FFC418"/>
    <w:rsid w:val="A4E65220"/>
    <w:rsid w:val="A4F3BF5A"/>
    <w:rsid w:val="A53F0FC7"/>
    <w:rsid w:val="A56D3B85"/>
    <w:rsid w:val="A59D1BAE"/>
    <w:rsid w:val="A5BB9A20"/>
    <w:rsid w:val="A5BF2E0C"/>
    <w:rsid w:val="A64CB398"/>
    <w:rsid w:val="A6576994"/>
    <w:rsid w:val="A65F5977"/>
    <w:rsid w:val="A67FF574"/>
    <w:rsid w:val="A6A79B4A"/>
    <w:rsid w:val="A6DA5192"/>
    <w:rsid w:val="A6FD1029"/>
    <w:rsid w:val="A719643A"/>
    <w:rsid w:val="A76A1EB4"/>
    <w:rsid w:val="A77F05F2"/>
    <w:rsid w:val="A7AB0456"/>
    <w:rsid w:val="A7B2B2AE"/>
    <w:rsid w:val="A7BD29B1"/>
    <w:rsid w:val="A7DF946D"/>
    <w:rsid w:val="A7E53035"/>
    <w:rsid w:val="A7EA2B66"/>
    <w:rsid w:val="A7EBEBCD"/>
    <w:rsid w:val="A7ED12B5"/>
    <w:rsid w:val="A7F5734B"/>
    <w:rsid w:val="A7F596D9"/>
    <w:rsid w:val="A7F7451A"/>
    <w:rsid w:val="A7FB18AF"/>
    <w:rsid w:val="A7FD5FAE"/>
    <w:rsid w:val="A7FE39AB"/>
    <w:rsid w:val="A7FF1114"/>
    <w:rsid w:val="A7FF9F24"/>
    <w:rsid w:val="A874344A"/>
    <w:rsid w:val="A8ED07A9"/>
    <w:rsid w:val="A8FDB566"/>
    <w:rsid w:val="A979BD20"/>
    <w:rsid w:val="A9C78900"/>
    <w:rsid w:val="A9E7DB43"/>
    <w:rsid w:val="A9F88B0E"/>
    <w:rsid w:val="A9FFDA0B"/>
    <w:rsid w:val="AA3D0C41"/>
    <w:rsid w:val="AA77BE92"/>
    <w:rsid w:val="AABF9BE2"/>
    <w:rsid w:val="AAD31F24"/>
    <w:rsid w:val="AAEFD788"/>
    <w:rsid w:val="AAF4BABE"/>
    <w:rsid w:val="AB2BBD31"/>
    <w:rsid w:val="AB34F6EF"/>
    <w:rsid w:val="AB5B36ED"/>
    <w:rsid w:val="AB775604"/>
    <w:rsid w:val="AB776DF1"/>
    <w:rsid w:val="ABBEA443"/>
    <w:rsid w:val="ABDD942F"/>
    <w:rsid w:val="ABDE81EB"/>
    <w:rsid w:val="ABDF790A"/>
    <w:rsid w:val="ABE58B6E"/>
    <w:rsid w:val="ABED9BAC"/>
    <w:rsid w:val="ABF3E755"/>
    <w:rsid w:val="ABF72466"/>
    <w:rsid w:val="ABFB9413"/>
    <w:rsid w:val="ABFEA222"/>
    <w:rsid w:val="ABFF9840"/>
    <w:rsid w:val="AC2BA405"/>
    <w:rsid w:val="AC7D4E48"/>
    <w:rsid w:val="ACCDBD3D"/>
    <w:rsid w:val="ACF0B6C7"/>
    <w:rsid w:val="ACFE68C6"/>
    <w:rsid w:val="AD2F2F42"/>
    <w:rsid w:val="AD3F715D"/>
    <w:rsid w:val="AD52E167"/>
    <w:rsid w:val="AD5FDBF5"/>
    <w:rsid w:val="AD6FE58B"/>
    <w:rsid w:val="AD7688A4"/>
    <w:rsid w:val="AD7E5DBC"/>
    <w:rsid w:val="AD8F8885"/>
    <w:rsid w:val="ADAF883B"/>
    <w:rsid w:val="ADBB108C"/>
    <w:rsid w:val="ADBF8AC7"/>
    <w:rsid w:val="ADBFE9F1"/>
    <w:rsid w:val="ADD302CA"/>
    <w:rsid w:val="ADDA40A7"/>
    <w:rsid w:val="ADE7191B"/>
    <w:rsid w:val="ADE73A11"/>
    <w:rsid w:val="ADED8886"/>
    <w:rsid w:val="ADF5C67C"/>
    <w:rsid w:val="ADF7CC4E"/>
    <w:rsid w:val="ADFF0D1E"/>
    <w:rsid w:val="ADFF6A79"/>
    <w:rsid w:val="ADFFC6BB"/>
    <w:rsid w:val="AE168DBD"/>
    <w:rsid w:val="AE1F8BE9"/>
    <w:rsid w:val="AE5F2EDE"/>
    <w:rsid w:val="AE5F836D"/>
    <w:rsid w:val="AE7B9D67"/>
    <w:rsid w:val="AE7F7609"/>
    <w:rsid w:val="AE7FB14D"/>
    <w:rsid w:val="AEBFCFAF"/>
    <w:rsid w:val="AEC6283B"/>
    <w:rsid w:val="AEDF3F82"/>
    <w:rsid w:val="AEE8B1B4"/>
    <w:rsid w:val="AEEDC7EA"/>
    <w:rsid w:val="AEEDFF37"/>
    <w:rsid w:val="AEF690B7"/>
    <w:rsid w:val="AEFBC111"/>
    <w:rsid w:val="AEFD702B"/>
    <w:rsid w:val="AEFEA1F1"/>
    <w:rsid w:val="AEFEA343"/>
    <w:rsid w:val="AEFF14DC"/>
    <w:rsid w:val="AEFF44D2"/>
    <w:rsid w:val="AEFF8777"/>
    <w:rsid w:val="AF0F2533"/>
    <w:rsid w:val="AF3746A7"/>
    <w:rsid w:val="AF3FD806"/>
    <w:rsid w:val="AF5714E8"/>
    <w:rsid w:val="AF5A60AB"/>
    <w:rsid w:val="AF5D13D8"/>
    <w:rsid w:val="AF5E51C5"/>
    <w:rsid w:val="AF5FDDA0"/>
    <w:rsid w:val="AF5FF039"/>
    <w:rsid w:val="AF6BD661"/>
    <w:rsid w:val="AF77E27E"/>
    <w:rsid w:val="AF7922A3"/>
    <w:rsid w:val="AF7CC3FF"/>
    <w:rsid w:val="AF7D4CB4"/>
    <w:rsid w:val="AF7D8E71"/>
    <w:rsid w:val="AF7DFDF3"/>
    <w:rsid w:val="AF7F5FCB"/>
    <w:rsid w:val="AF7F6AA4"/>
    <w:rsid w:val="AF80F325"/>
    <w:rsid w:val="AF9F716D"/>
    <w:rsid w:val="AF9FC940"/>
    <w:rsid w:val="AFAD7D62"/>
    <w:rsid w:val="AFADAD12"/>
    <w:rsid w:val="AFAF6746"/>
    <w:rsid w:val="AFB15C75"/>
    <w:rsid w:val="AFB36FC4"/>
    <w:rsid w:val="AFB71828"/>
    <w:rsid w:val="AFB75CD5"/>
    <w:rsid w:val="AFBBF656"/>
    <w:rsid w:val="AFBF6D6D"/>
    <w:rsid w:val="AFBFCCD1"/>
    <w:rsid w:val="AFBFF362"/>
    <w:rsid w:val="AFC87359"/>
    <w:rsid w:val="AFCF417E"/>
    <w:rsid w:val="AFD310AC"/>
    <w:rsid w:val="AFD3508F"/>
    <w:rsid w:val="AFD6A1AF"/>
    <w:rsid w:val="AFD78D64"/>
    <w:rsid w:val="AFDD58FB"/>
    <w:rsid w:val="AFDF8169"/>
    <w:rsid w:val="AFDF9337"/>
    <w:rsid w:val="AFDFA8FA"/>
    <w:rsid w:val="AFE76E07"/>
    <w:rsid w:val="AFEA8A39"/>
    <w:rsid w:val="AFEC8EBB"/>
    <w:rsid w:val="AFEDFB38"/>
    <w:rsid w:val="AFEFC629"/>
    <w:rsid w:val="AFEFE2D7"/>
    <w:rsid w:val="AFF25E0B"/>
    <w:rsid w:val="AFF72C28"/>
    <w:rsid w:val="AFF7D18E"/>
    <w:rsid w:val="AFF88719"/>
    <w:rsid w:val="AFF97509"/>
    <w:rsid w:val="AFFB2B35"/>
    <w:rsid w:val="AFFD026C"/>
    <w:rsid w:val="AFFD4C16"/>
    <w:rsid w:val="AFFD6CCE"/>
    <w:rsid w:val="AFFD79E5"/>
    <w:rsid w:val="AFFDFE05"/>
    <w:rsid w:val="AFFE9408"/>
    <w:rsid w:val="AFFF0EC2"/>
    <w:rsid w:val="AFFF2343"/>
    <w:rsid w:val="AFFF342C"/>
    <w:rsid w:val="AFFF7825"/>
    <w:rsid w:val="AFFF9FF3"/>
    <w:rsid w:val="AFFFB946"/>
    <w:rsid w:val="B06DAA75"/>
    <w:rsid w:val="B077829C"/>
    <w:rsid w:val="B07B7050"/>
    <w:rsid w:val="B07F22C5"/>
    <w:rsid w:val="B0FD79E1"/>
    <w:rsid w:val="B12FCE4D"/>
    <w:rsid w:val="B1AF5D43"/>
    <w:rsid w:val="B1CFA2BD"/>
    <w:rsid w:val="B1DF23C0"/>
    <w:rsid w:val="B1EF5580"/>
    <w:rsid w:val="B1FFBC90"/>
    <w:rsid w:val="B228BC4D"/>
    <w:rsid w:val="B235064C"/>
    <w:rsid w:val="B26B75C2"/>
    <w:rsid w:val="B2777836"/>
    <w:rsid w:val="B27DA960"/>
    <w:rsid w:val="B27F1FE2"/>
    <w:rsid w:val="B2A1F189"/>
    <w:rsid w:val="B2BF1F40"/>
    <w:rsid w:val="B2C511D6"/>
    <w:rsid w:val="B2DF1693"/>
    <w:rsid w:val="B2EF2F5B"/>
    <w:rsid w:val="B2EF862D"/>
    <w:rsid w:val="B2F7E52B"/>
    <w:rsid w:val="B2FD146B"/>
    <w:rsid w:val="B2FEA6AB"/>
    <w:rsid w:val="B2FF45FB"/>
    <w:rsid w:val="B31C0B61"/>
    <w:rsid w:val="B3390719"/>
    <w:rsid w:val="B35CF27D"/>
    <w:rsid w:val="B36685A9"/>
    <w:rsid w:val="B37B2F05"/>
    <w:rsid w:val="B37B44A2"/>
    <w:rsid w:val="B3BBA6E5"/>
    <w:rsid w:val="B3BFAC85"/>
    <w:rsid w:val="B3C4D3B6"/>
    <w:rsid w:val="B3D3F334"/>
    <w:rsid w:val="B3D62BCC"/>
    <w:rsid w:val="B3DFBE87"/>
    <w:rsid w:val="B3EE9529"/>
    <w:rsid w:val="B3EEFD76"/>
    <w:rsid w:val="B3EF1653"/>
    <w:rsid w:val="B3F871AA"/>
    <w:rsid w:val="B3FA30FC"/>
    <w:rsid w:val="B3FBE1CF"/>
    <w:rsid w:val="B3FDDCCD"/>
    <w:rsid w:val="B3FF064F"/>
    <w:rsid w:val="B3FF1AC7"/>
    <w:rsid w:val="B3FF97AC"/>
    <w:rsid w:val="B44D4424"/>
    <w:rsid w:val="B46B6EB4"/>
    <w:rsid w:val="B46FED23"/>
    <w:rsid w:val="B47F477F"/>
    <w:rsid w:val="B481E29E"/>
    <w:rsid w:val="B4BA453B"/>
    <w:rsid w:val="B4EA98A2"/>
    <w:rsid w:val="B4F8188D"/>
    <w:rsid w:val="B4FFC8AC"/>
    <w:rsid w:val="B51855EE"/>
    <w:rsid w:val="B52D3E19"/>
    <w:rsid w:val="B57734E8"/>
    <w:rsid w:val="B5840954"/>
    <w:rsid w:val="B58F5FE6"/>
    <w:rsid w:val="B59E0782"/>
    <w:rsid w:val="B5AD5AAF"/>
    <w:rsid w:val="B5B9650E"/>
    <w:rsid w:val="B5BA09AD"/>
    <w:rsid w:val="B5DF14DD"/>
    <w:rsid w:val="B5F9D901"/>
    <w:rsid w:val="B5FAF1BB"/>
    <w:rsid w:val="B5FBE070"/>
    <w:rsid w:val="B5FCA431"/>
    <w:rsid w:val="B5FCBE2F"/>
    <w:rsid w:val="B63DF3CB"/>
    <w:rsid w:val="B66B0F81"/>
    <w:rsid w:val="B66F5A6B"/>
    <w:rsid w:val="B679ABC5"/>
    <w:rsid w:val="B67B3BF2"/>
    <w:rsid w:val="B67F6860"/>
    <w:rsid w:val="B6C3D6A4"/>
    <w:rsid w:val="B6DE9528"/>
    <w:rsid w:val="B6DF08BD"/>
    <w:rsid w:val="B6E5CEA1"/>
    <w:rsid w:val="B6EE19FD"/>
    <w:rsid w:val="B6EF1A01"/>
    <w:rsid w:val="B6EF208A"/>
    <w:rsid w:val="B6EF33C9"/>
    <w:rsid w:val="B6F3311F"/>
    <w:rsid w:val="B6F710A1"/>
    <w:rsid w:val="B6FDAD0C"/>
    <w:rsid w:val="B6FDC6FA"/>
    <w:rsid w:val="B6FEAE8A"/>
    <w:rsid w:val="B6FF69E4"/>
    <w:rsid w:val="B6FFCA9D"/>
    <w:rsid w:val="B6FFD21A"/>
    <w:rsid w:val="B6FFE95B"/>
    <w:rsid w:val="B72A14C5"/>
    <w:rsid w:val="B73E578A"/>
    <w:rsid w:val="B73FB912"/>
    <w:rsid w:val="B73FD0B7"/>
    <w:rsid w:val="B74E5552"/>
    <w:rsid w:val="B74F25B7"/>
    <w:rsid w:val="B752A9AB"/>
    <w:rsid w:val="B777A651"/>
    <w:rsid w:val="B77B3382"/>
    <w:rsid w:val="B77E6807"/>
    <w:rsid w:val="B77E7A15"/>
    <w:rsid w:val="B77F009D"/>
    <w:rsid w:val="B77F5228"/>
    <w:rsid w:val="B77F698B"/>
    <w:rsid w:val="B77F983A"/>
    <w:rsid w:val="B77FE24E"/>
    <w:rsid w:val="B79790D6"/>
    <w:rsid w:val="B79EBEAF"/>
    <w:rsid w:val="B79F8C35"/>
    <w:rsid w:val="B79FC470"/>
    <w:rsid w:val="B7A7A158"/>
    <w:rsid w:val="B7B3FED1"/>
    <w:rsid w:val="B7B512AC"/>
    <w:rsid w:val="B7B6E8CA"/>
    <w:rsid w:val="B7B93923"/>
    <w:rsid w:val="B7BAD183"/>
    <w:rsid w:val="B7BE7BFA"/>
    <w:rsid w:val="B7BFAA56"/>
    <w:rsid w:val="B7BFFECC"/>
    <w:rsid w:val="B7CE7029"/>
    <w:rsid w:val="B7CFB617"/>
    <w:rsid w:val="B7D96D46"/>
    <w:rsid w:val="B7DBFF41"/>
    <w:rsid w:val="B7DD151F"/>
    <w:rsid w:val="B7DD1DF5"/>
    <w:rsid w:val="B7DD384F"/>
    <w:rsid w:val="B7DE0241"/>
    <w:rsid w:val="B7DE20B3"/>
    <w:rsid w:val="B7DEB033"/>
    <w:rsid w:val="B7DF5C55"/>
    <w:rsid w:val="B7E1C0F8"/>
    <w:rsid w:val="B7E47451"/>
    <w:rsid w:val="B7E699AC"/>
    <w:rsid w:val="B7E72ED5"/>
    <w:rsid w:val="B7E768AE"/>
    <w:rsid w:val="B7E7E184"/>
    <w:rsid w:val="B7ECD9B8"/>
    <w:rsid w:val="B7EDCC7C"/>
    <w:rsid w:val="B7EF12BD"/>
    <w:rsid w:val="B7EF7929"/>
    <w:rsid w:val="B7F1907D"/>
    <w:rsid w:val="B7F20626"/>
    <w:rsid w:val="B7F2F100"/>
    <w:rsid w:val="B7F3717D"/>
    <w:rsid w:val="B7F3D968"/>
    <w:rsid w:val="B7F74697"/>
    <w:rsid w:val="B7F7916B"/>
    <w:rsid w:val="B7F929F3"/>
    <w:rsid w:val="B7FB6454"/>
    <w:rsid w:val="B7FBD2B9"/>
    <w:rsid w:val="B7FC332A"/>
    <w:rsid w:val="B7FD0A34"/>
    <w:rsid w:val="B7FD1A3B"/>
    <w:rsid w:val="B7FD37A7"/>
    <w:rsid w:val="B7FE4A3A"/>
    <w:rsid w:val="B7FEF13A"/>
    <w:rsid w:val="B7FF0E0E"/>
    <w:rsid w:val="B81E08B0"/>
    <w:rsid w:val="B827D7A3"/>
    <w:rsid w:val="B85729EF"/>
    <w:rsid w:val="B86C0092"/>
    <w:rsid w:val="B8BF4F88"/>
    <w:rsid w:val="B8E7686B"/>
    <w:rsid w:val="B8EA40FB"/>
    <w:rsid w:val="B91A7D34"/>
    <w:rsid w:val="B93782E1"/>
    <w:rsid w:val="B97B13EC"/>
    <w:rsid w:val="B97F889F"/>
    <w:rsid w:val="B99708DE"/>
    <w:rsid w:val="B9ABEBA3"/>
    <w:rsid w:val="B9BEA26A"/>
    <w:rsid w:val="B9BF013A"/>
    <w:rsid w:val="B9BF8F5A"/>
    <w:rsid w:val="B9BFCF84"/>
    <w:rsid w:val="B9CF5F18"/>
    <w:rsid w:val="B9DBA1C8"/>
    <w:rsid w:val="B9DD69DF"/>
    <w:rsid w:val="B9DEAD38"/>
    <w:rsid w:val="B9DF51A3"/>
    <w:rsid w:val="B9EB63CA"/>
    <w:rsid w:val="B9EF6ADF"/>
    <w:rsid w:val="B9EFBD8F"/>
    <w:rsid w:val="B9F7C255"/>
    <w:rsid w:val="B9FA5F7E"/>
    <w:rsid w:val="B9FD10C1"/>
    <w:rsid w:val="B9FFB313"/>
    <w:rsid w:val="BA2FB001"/>
    <w:rsid w:val="BA42133A"/>
    <w:rsid w:val="BA6F0B1E"/>
    <w:rsid w:val="BA6F5AB5"/>
    <w:rsid w:val="BA705848"/>
    <w:rsid w:val="BA7F9FFA"/>
    <w:rsid w:val="BA7FC851"/>
    <w:rsid w:val="BA8F7A75"/>
    <w:rsid w:val="BAB45B80"/>
    <w:rsid w:val="BABA745A"/>
    <w:rsid w:val="BADE6BDB"/>
    <w:rsid w:val="BAE79700"/>
    <w:rsid w:val="BAED9310"/>
    <w:rsid w:val="BAEE36F9"/>
    <w:rsid w:val="BAEF4C43"/>
    <w:rsid w:val="BAFA70D4"/>
    <w:rsid w:val="BAFB25E5"/>
    <w:rsid w:val="BAFB2D90"/>
    <w:rsid w:val="BAFBA361"/>
    <w:rsid w:val="BAFBB7D1"/>
    <w:rsid w:val="BAFC0749"/>
    <w:rsid w:val="BAFF3D09"/>
    <w:rsid w:val="BAFF4260"/>
    <w:rsid w:val="BAFF4562"/>
    <w:rsid w:val="BAFFA32A"/>
    <w:rsid w:val="BB1BA1C7"/>
    <w:rsid w:val="BB259BE1"/>
    <w:rsid w:val="BB2F5220"/>
    <w:rsid w:val="BB3BDEC1"/>
    <w:rsid w:val="BB3D74B0"/>
    <w:rsid w:val="BB3F2689"/>
    <w:rsid w:val="BB3FDEF6"/>
    <w:rsid w:val="BB4F9AAF"/>
    <w:rsid w:val="BB502595"/>
    <w:rsid w:val="BB5C621D"/>
    <w:rsid w:val="BB5FC769"/>
    <w:rsid w:val="BB6E05B5"/>
    <w:rsid w:val="BB6F6CEF"/>
    <w:rsid w:val="BB6F7553"/>
    <w:rsid w:val="BB6FF7A2"/>
    <w:rsid w:val="BB738EB5"/>
    <w:rsid w:val="BB739580"/>
    <w:rsid w:val="BB7D3A05"/>
    <w:rsid w:val="BB7F8BFC"/>
    <w:rsid w:val="BB97A7D2"/>
    <w:rsid w:val="BB9DFFD2"/>
    <w:rsid w:val="BB9F2345"/>
    <w:rsid w:val="BB9F7B07"/>
    <w:rsid w:val="BB9F9801"/>
    <w:rsid w:val="BBA62916"/>
    <w:rsid w:val="BBAF4A3F"/>
    <w:rsid w:val="BBAF4BFA"/>
    <w:rsid w:val="BBAFE0C0"/>
    <w:rsid w:val="BBB58E9C"/>
    <w:rsid w:val="BBB9EF3A"/>
    <w:rsid w:val="BBBAFB69"/>
    <w:rsid w:val="BBBC9F83"/>
    <w:rsid w:val="BBBF61A1"/>
    <w:rsid w:val="BBBF9371"/>
    <w:rsid w:val="BBCE3FD3"/>
    <w:rsid w:val="BBD79CD4"/>
    <w:rsid w:val="BBDB6B69"/>
    <w:rsid w:val="BBDE3CD9"/>
    <w:rsid w:val="BBDF62BB"/>
    <w:rsid w:val="BBDF6815"/>
    <w:rsid w:val="BBDF6AA1"/>
    <w:rsid w:val="BBE64DF8"/>
    <w:rsid w:val="BBEEE1B7"/>
    <w:rsid w:val="BBEF57C3"/>
    <w:rsid w:val="BBF205CF"/>
    <w:rsid w:val="BBF3DB62"/>
    <w:rsid w:val="BBF54B21"/>
    <w:rsid w:val="BBF5CA76"/>
    <w:rsid w:val="BBF77E82"/>
    <w:rsid w:val="BBF787A4"/>
    <w:rsid w:val="BBFA6BFE"/>
    <w:rsid w:val="BBFB0CB2"/>
    <w:rsid w:val="BBFB75AC"/>
    <w:rsid w:val="BBFB7C1A"/>
    <w:rsid w:val="BBFC63CD"/>
    <w:rsid w:val="BBFDFF4A"/>
    <w:rsid w:val="BBFE704F"/>
    <w:rsid w:val="BBFE8265"/>
    <w:rsid w:val="BBFE8420"/>
    <w:rsid w:val="BBFF1F7E"/>
    <w:rsid w:val="BBFF23C4"/>
    <w:rsid w:val="BBFF2953"/>
    <w:rsid w:val="BBFF2E3D"/>
    <w:rsid w:val="BBFF36AD"/>
    <w:rsid w:val="BBFF6C75"/>
    <w:rsid w:val="BBFF6FA4"/>
    <w:rsid w:val="BBFF85F6"/>
    <w:rsid w:val="BBFFDA22"/>
    <w:rsid w:val="BBFFFFFE"/>
    <w:rsid w:val="BC2EE757"/>
    <w:rsid w:val="BC3EF23C"/>
    <w:rsid w:val="BC66C9AC"/>
    <w:rsid w:val="BC67F60F"/>
    <w:rsid w:val="BC6E7E86"/>
    <w:rsid w:val="BC76605E"/>
    <w:rsid w:val="BC795495"/>
    <w:rsid w:val="BC7F1328"/>
    <w:rsid w:val="BCB75AB0"/>
    <w:rsid w:val="BCB7F799"/>
    <w:rsid w:val="BCBE70EE"/>
    <w:rsid w:val="BCBE8DA9"/>
    <w:rsid w:val="BCBF7E88"/>
    <w:rsid w:val="BCCB4A72"/>
    <w:rsid w:val="BCCEF9DD"/>
    <w:rsid w:val="BCDC2486"/>
    <w:rsid w:val="BCDF0EF7"/>
    <w:rsid w:val="BCDF39E7"/>
    <w:rsid w:val="BCDF83D1"/>
    <w:rsid w:val="BCE7B186"/>
    <w:rsid w:val="BCED5C8D"/>
    <w:rsid w:val="BCEEEB03"/>
    <w:rsid w:val="BCEF8EA1"/>
    <w:rsid w:val="BCF2C9B0"/>
    <w:rsid w:val="BCF54134"/>
    <w:rsid w:val="BCF64341"/>
    <w:rsid w:val="BCF6F01C"/>
    <w:rsid w:val="BCF71273"/>
    <w:rsid w:val="BCF78364"/>
    <w:rsid w:val="BCF82DD2"/>
    <w:rsid w:val="BCFC5CB7"/>
    <w:rsid w:val="BCFE277F"/>
    <w:rsid w:val="BCFE29EF"/>
    <w:rsid w:val="BCFF579F"/>
    <w:rsid w:val="BCFFDE18"/>
    <w:rsid w:val="BCFFE161"/>
    <w:rsid w:val="BD1F0A8E"/>
    <w:rsid w:val="BD2999F7"/>
    <w:rsid w:val="BD2F3B94"/>
    <w:rsid w:val="BD4F90AC"/>
    <w:rsid w:val="BD5085B6"/>
    <w:rsid w:val="BD59BD61"/>
    <w:rsid w:val="BD5AA9E5"/>
    <w:rsid w:val="BD5EB416"/>
    <w:rsid w:val="BD5F69D3"/>
    <w:rsid w:val="BD6B6521"/>
    <w:rsid w:val="BD7BDC4D"/>
    <w:rsid w:val="BD7D2680"/>
    <w:rsid w:val="BD7D31CF"/>
    <w:rsid w:val="BD7E8772"/>
    <w:rsid w:val="BD7F2228"/>
    <w:rsid w:val="BD8B2C94"/>
    <w:rsid w:val="BD9A35A9"/>
    <w:rsid w:val="BDA6409A"/>
    <w:rsid w:val="BDAB5E17"/>
    <w:rsid w:val="BDAFB940"/>
    <w:rsid w:val="BDAFFFD7"/>
    <w:rsid w:val="BDB373F9"/>
    <w:rsid w:val="BDB7887B"/>
    <w:rsid w:val="BDBA1FF3"/>
    <w:rsid w:val="BDBF5E10"/>
    <w:rsid w:val="BDCF1A3A"/>
    <w:rsid w:val="BDCF7FBB"/>
    <w:rsid w:val="BDCF9418"/>
    <w:rsid w:val="BDD746B8"/>
    <w:rsid w:val="BDD96E25"/>
    <w:rsid w:val="BDDA0DBB"/>
    <w:rsid w:val="BDDB1742"/>
    <w:rsid w:val="BDDF15CC"/>
    <w:rsid w:val="BDDF5BAE"/>
    <w:rsid w:val="BDE156F5"/>
    <w:rsid w:val="BDE546D9"/>
    <w:rsid w:val="BDE5E7C1"/>
    <w:rsid w:val="BDEF1A64"/>
    <w:rsid w:val="BDEF223C"/>
    <w:rsid w:val="BDEF2AD0"/>
    <w:rsid w:val="BDF4413C"/>
    <w:rsid w:val="BDF71D4A"/>
    <w:rsid w:val="BDF74923"/>
    <w:rsid w:val="BDF75A70"/>
    <w:rsid w:val="BDF7651E"/>
    <w:rsid w:val="BDFA4DD4"/>
    <w:rsid w:val="BDFA6924"/>
    <w:rsid w:val="BDFB0C40"/>
    <w:rsid w:val="BDFB416C"/>
    <w:rsid w:val="BDFB700F"/>
    <w:rsid w:val="BDFB896B"/>
    <w:rsid w:val="BDFBF1D8"/>
    <w:rsid w:val="BDFD4751"/>
    <w:rsid w:val="BDFDFE88"/>
    <w:rsid w:val="BDFF1429"/>
    <w:rsid w:val="BDFF55DD"/>
    <w:rsid w:val="BDFF5D72"/>
    <w:rsid w:val="BDFFA75C"/>
    <w:rsid w:val="BDFFCC2E"/>
    <w:rsid w:val="BDFFF936"/>
    <w:rsid w:val="BE426017"/>
    <w:rsid w:val="BE4F66C7"/>
    <w:rsid w:val="BE4FE44E"/>
    <w:rsid w:val="BE571F7B"/>
    <w:rsid w:val="BE5ABFDF"/>
    <w:rsid w:val="BE5F0578"/>
    <w:rsid w:val="BE5FF7F4"/>
    <w:rsid w:val="BE67B298"/>
    <w:rsid w:val="BE6A80BE"/>
    <w:rsid w:val="BE6E2FBE"/>
    <w:rsid w:val="BE6FA0E0"/>
    <w:rsid w:val="BE7527FE"/>
    <w:rsid w:val="BE7AC02E"/>
    <w:rsid w:val="BE7B1872"/>
    <w:rsid w:val="BE7BE155"/>
    <w:rsid w:val="BE7CA193"/>
    <w:rsid w:val="BE7D1B40"/>
    <w:rsid w:val="BE7E80CB"/>
    <w:rsid w:val="BE7EFE54"/>
    <w:rsid w:val="BE7F177F"/>
    <w:rsid w:val="BE7F9B1D"/>
    <w:rsid w:val="BE97B125"/>
    <w:rsid w:val="BE99F1EF"/>
    <w:rsid w:val="BEA5016C"/>
    <w:rsid w:val="BEADCC2D"/>
    <w:rsid w:val="BEAFDC67"/>
    <w:rsid w:val="BEB4B87C"/>
    <w:rsid w:val="BEB50D7B"/>
    <w:rsid w:val="BEB5AB5C"/>
    <w:rsid w:val="BEB69004"/>
    <w:rsid w:val="BEB97C3F"/>
    <w:rsid w:val="BEB9A6A1"/>
    <w:rsid w:val="BEB9D391"/>
    <w:rsid w:val="BEBBCF31"/>
    <w:rsid w:val="BEBD2F79"/>
    <w:rsid w:val="BEBDDB55"/>
    <w:rsid w:val="BEBE017F"/>
    <w:rsid w:val="BEBEF7C0"/>
    <w:rsid w:val="BECE458F"/>
    <w:rsid w:val="BECEB920"/>
    <w:rsid w:val="BED58634"/>
    <w:rsid w:val="BED7AA94"/>
    <w:rsid w:val="BEDF47A2"/>
    <w:rsid w:val="BEDF6655"/>
    <w:rsid w:val="BEE765AA"/>
    <w:rsid w:val="BEE8DDBE"/>
    <w:rsid w:val="BEEB2928"/>
    <w:rsid w:val="BEEBB501"/>
    <w:rsid w:val="BEEE9E24"/>
    <w:rsid w:val="BEEED687"/>
    <w:rsid w:val="BEEF0F76"/>
    <w:rsid w:val="BEF3555A"/>
    <w:rsid w:val="BEF638E3"/>
    <w:rsid w:val="BEF65233"/>
    <w:rsid w:val="BEF7522D"/>
    <w:rsid w:val="BEF756B8"/>
    <w:rsid w:val="BEF7C422"/>
    <w:rsid w:val="BEF95E66"/>
    <w:rsid w:val="BEF9B703"/>
    <w:rsid w:val="BEFAF399"/>
    <w:rsid w:val="BEFB4DBE"/>
    <w:rsid w:val="BEFCC1B5"/>
    <w:rsid w:val="BEFD2C60"/>
    <w:rsid w:val="BEFD66F8"/>
    <w:rsid w:val="BEFD699A"/>
    <w:rsid w:val="BEFDD9BD"/>
    <w:rsid w:val="BEFDFAE5"/>
    <w:rsid w:val="BEFE2FDE"/>
    <w:rsid w:val="BEFE62BA"/>
    <w:rsid w:val="BEFEFFBD"/>
    <w:rsid w:val="BEFF3A65"/>
    <w:rsid w:val="BEFF56B2"/>
    <w:rsid w:val="BEFF7D16"/>
    <w:rsid w:val="BEFF9DD1"/>
    <w:rsid w:val="BF0FAE66"/>
    <w:rsid w:val="BF1DED0A"/>
    <w:rsid w:val="BF1EAAD8"/>
    <w:rsid w:val="BF288241"/>
    <w:rsid w:val="BF2F8713"/>
    <w:rsid w:val="BF3729B0"/>
    <w:rsid w:val="BF3D867F"/>
    <w:rsid w:val="BF3E3F82"/>
    <w:rsid w:val="BF3EB96E"/>
    <w:rsid w:val="BF3F6973"/>
    <w:rsid w:val="BF3FDA42"/>
    <w:rsid w:val="BF4DED8B"/>
    <w:rsid w:val="BF4F845D"/>
    <w:rsid w:val="BF5298D7"/>
    <w:rsid w:val="BF5C87D4"/>
    <w:rsid w:val="BF5C8D53"/>
    <w:rsid w:val="BF5F2841"/>
    <w:rsid w:val="BF5F9288"/>
    <w:rsid w:val="BF6ED8E3"/>
    <w:rsid w:val="BF6F843E"/>
    <w:rsid w:val="BF6FC620"/>
    <w:rsid w:val="BF76EFF5"/>
    <w:rsid w:val="BF772D5E"/>
    <w:rsid w:val="BF77A613"/>
    <w:rsid w:val="BF780396"/>
    <w:rsid w:val="BF79A0E6"/>
    <w:rsid w:val="BF79C024"/>
    <w:rsid w:val="BF79E149"/>
    <w:rsid w:val="BF7B0B22"/>
    <w:rsid w:val="BF7B10F0"/>
    <w:rsid w:val="BF7B2EFA"/>
    <w:rsid w:val="BF7BBB02"/>
    <w:rsid w:val="BF7BF3F3"/>
    <w:rsid w:val="BF7BF643"/>
    <w:rsid w:val="BF7BFFA6"/>
    <w:rsid w:val="BF7D333A"/>
    <w:rsid w:val="BF7D419E"/>
    <w:rsid w:val="BF7DF9BA"/>
    <w:rsid w:val="BF7E6826"/>
    <w:rsid w:val="BF7F0E7A"/>
    <w:rsid w:val="BF7F352C"/>
    <w:rsid w:val="BF7FCA91"/>
    <w:rsid w:val="BF7FDCC4"/>
    <w:rsid w:val="BF7FE28D"/>
    <w:rsid w:val="BF7FF90F"/>
    <w:rsid w:val="BF8A9366"/>
    <w:rsid w:val="BF8FED95"/>
    <w:rsid w:val="BF96A299"/>
    <w:rsid w:val="BF96A5C3"/>
    <w:rsid w:val="BF9A5BA0"/>
    <w:rsid w:val="BF9B3B4E"/>
    <w:rsid w:val="BF9D062C"/>
    <w:rsid w:val="BF9D682A"/>
    <w:rsid w:val="BF9F2FA1"/>
    <w:rsid w:val="BF9F3AF9"/>
    <w:rsid w:val="BFA7C652"/>
    <w:rsid w:val="BFA87CEF"/>
    <w:rsid w:val="BFADFB50"/>
    <w:rsid w:val="BFAE84B9"/>
    <w:rsid w:val="BFAFFD83"/>
    <w:rsid w:val="BFB64D97"/>
    <w:rsid w:val="BFB6C3A6"/>
    <w:rsid w:val="BFB97EAF"/>
    <w:rsid w:val="BFB9B0DE"/>
    <w:rsid w:val="BFBA3BD3"/>
    <w:rsid w:val="BFBB3B1A"/>
    <w:rsid w:val="BFBC8CB2"/>
    <w:rsid w:val="BFBCB5A8"/>
    <w:rsid w:val="BFBD47DB"/>
    <w:rsid w:val="BFBD4F7D"/>
    <w:rsid w:val="BFBDEC3E"/>
    <w:rsid w:val="BFBE36BF"/>
    <w:rsid w:val="BFBE69A0"/>
    <w:rsid w:val="BFBE795E"/>
    <w:rsid w:val="BFBE9111"/>
    <w:rsid w:val="BFBEA1C1"/>
    <w:rsid w:val="BFBEC7EC"/>
    <w:rsid w:val="BFBED877"/>
    <w:rsid w:val="BFBEE463"/>
    <w:rsid w:val="BFBF5F89"/>
    <w:rsid w:val="BFBFA75D"/>
    <w:rsid w:val="BFBFB2CB"/>
    <w:rsid w:val="BFBFBC14"/>
    <w:rsid w:val="BFBFD855"/>
    <w:rsid w:val="BFC14383"/>
    <w:rsid w:val="BFC69FBE"/>
    <w:rsid w:val="BFCBBE10"/>
    <w:rsid w:val="BFCDF5DF"/>
    <w:rsid w:val="BFCEBE48"/>
    <w:rsid w:val="BFCF43E8"/>
    <w:rsid w:val="BFD5898F"/>
    <w:rsid w:val="BFD63407"/>
    <w:rsid w:val="BFD6921A"/>
    <w:rsid w:val="BFD76B9D"/>
    <w:rsid w:val="BFDB3918"/>
    <w:rsid w:val="BFDD073D"/>
    <w:rsid w:val="BFDD87F1"/>
    <w:rsid w:val="BFDDC1C2"/>
    <w:rsid w:val="BFDE1027"/>
    <w:rsid w:val="BFDE77E6"/>
    <w:rsid w:val="BFDEAC58"/>
    <w:rsid w:val="BFDEC8ED"/>
    <w:rsid w:val="BFDF05D0"/>
    <w:rsid w:val="BFDF8A68"/>
    <w:rsid w:val="BFDFC3EB"/>
    <w:rsid w:val="BFDFD3CC"/>
    <w:rsid w:val="BFDFDE9E"/>
    <w:rsid w:val="BFDFF47E"/>
    <w:rsid w:val="BFDFF78C"/>
    <w:rsid w:val="BFE49F0C"/>
    <w:rsid w:val="BFE6C825"/>
    <w:rsid w:val="BFE70D6A"/>
    <w:rsid w:val="BFE8FE56"/>
    <w:rsid w:val="BFE93862"/>
    <w:rsid w:val="BFEA8840"/>
    <w:rsid w:val="BFEAF49C"/>
    <w:rsid w:val="BFEBE704"/>
    <w:rsid w:val="BFECE2B5"/>
    <w:rsid w:val="BFEEE410"/>
    <w:rsid w:val="BFEF1A6A"/>
    <w:rsid w:val="BFEF2EAF"/>
    <w:rsid w:val="BFEF3E39"/>
    <w:rsid w:val="BFEF5042"/>
    <w:rsid w:val="BFEF5949"/>
    <w:rsid w:val="BFEF687E"/>
    <w:rsid w:val="BFEF6AF2"/>
    <w:rsid w:val="BFEF8A5D"/>
    <w:rsid w:val="BFEFA39B"/>
    <w:rsid w:val="BFEFF3E3"/>
    <w:rsid w:val="BFF34455"/>
    <w:rsid w:val="BFF34DA2"/>
    <w:rsid w:val="BFF3C16A"/>
    <w:rsid w:val="BFF3D4A2"/>
    <w:rsid w:val="BFF47645"/>
    <w:rsid w:val="BFF56056"/>
    <w:rsid w:val="BFF74056"/>
    <w:rsid w:val="BFF7AF41"/>
    <w:rsid w:val="BFF7B3F3"/>
    <w:rsid w:val="BFF7D450"/>
    <w:rsid w:val="BFF7DFAA"/>
    <w:rsid w:val="BFF7F938"/>
    <w:rsid w:val="BFF7FA31"/>
    <w:rsid w:val="BFF9B3DE"/>
    <w:rsid w:val="BFFB82E8"/>
    <w:rsid w:val="BFFBAA89"/>
    <w:rsid w:val="BFFBD136"/>
    <w:rsid w:val="BFFC2541"/>
    <w:rsid w:val="BFFD4549"/>
    <w:rsid w:val="BFFD562E"/>
    <w:rsid w:val="BFFD912A"/>
    <w:rsid w:val="BFFD9495"/>
    <w:rsid w:val="BFFD95DE"/>
    <w:rsid w:val="BFFDE306"/>
    <w:rsid w:val="BFFE10A1"/>
    <w:rsid w:val="BFFE79B5"/>
    <w:rsid w:val="BFFE95C9"/>
    <w:rsid w:val="BFFE99D0"/>
    <w:rsid w:val="BFFF0357"/>
    <w:rsid w:val="BFFF057F"/>
    <w:rsid w:val="BFFF0597"/>
    <w:rsid w:val="BFFF1AF5"/>
    <w:rsid w:val="BFFF22EF"/>
    <w:rsid w:val="BFFF3B7E"/>
    <w:rsid w:val="BFFF3FCC"/>
    <w:rsid w:val="BFFF5680"/>
    <w:rsid w:val="BFFF6E40"/>
    <w:rsid w:val="BFFF7A92"/>
    <w:rsid w:val="BFFF84F8"/>
    <w:rsid w:val="BFFF85A3"/>
    <w:rsid w:val="BFFF8DEA"/>
    <w:rsid w:val="BFFF8F34"/>
    <w:rsid w:val="BFFF9033"/>
    <w:rsid w:val="BFFFB723"/>
    <w:rsid w:val="BFFFCBD5"/>
    <w:rsid w:val="BFFFD89D"/>
    <w:rsid w:val="BFFFDA0D"/>
    <w:rsid w:val="BFFFDDCB"/>
    <w:rsid w:val="BFFFE9C6"/>
    <w:rsid w:val="BFFFFC48"/>
    <w:rsid w:val="C11F8BEA"/>
    <w:rsid w:val="C1D8C98E"/>
    <w:rsid w:val="C1FDF716"/>
    <w:rsid w:val="C347FF0D"/>
    <w:rsid w:val="C355BCAF"/>
    <w:rsid w:val="C35FA925"/>
    <w:rsid w:val="C3634B8F"/>
    <w:rsid w:val="C37D14FF"/>
    <w:rsid w:val="C3BDDAB9"/>
    <w:rsid w:val="C3BE534D"/>
    <w:rsid w:val="C3C7C2CF"/>
    <w:rsid w:val="C3CCE274"/>
    <w:rsid w:val="C3CDEB3B"/>
    <w:rsid w:val="C3DEDF75"/>
    <w:rsid w:val="C3DFAC48"/>
    <w:rsid w:val="C3ED0A90"/>
    <w:rsid w:val="C3F7256F"/>
    <w:rsid w:val="C3FE2AC9"/>
    <w:rsid w:val="C3FEC8A7"/>
    <w:rsid w:val="C3FF6976"/>
    <w:rsid w:val="C3FFC05C"/>
    <w:rsid w:val="C4EF4189"/>
    <w:rsid w:val="C4FDA192"/>
    <w:rsid w:val="C4FF66B2"/>
    <w:rsid w:val="C51E962E"/>
    <w:rsid w:val="C58F4AF1"/>
    <w:rsid w:val="C5BD44A7"/>
    <w:rsid w:val="C5F9B7CA"/>
    <w:rsid w:val="C5FEB12F"/>
    <w:rsid w:val="C5FF09CB"/>
    <w:rsid w:val="C5FF7F77"/>
    <w:rsid w:val="C62F3DF6"/>
    <w:rsid w:val="C6CD6EA7"/>
    <w:rsid w:val="C6E32BC8"/>
    <w:rsid w:val="C6F9235C"/>
    <w:rsid w:val="C6FE3B33"/>
    <w:rsid w:val="C706FE44"/>
    <w:rsid w:val="C716E51E"/>
    <w:rsid w:val="C75587C1"/>
    <w:rsid w:val="C76DD624"/>
    <w:rsid w:val="C77B80FC"/>
    <w:rsid w:val="C7860EAF"/>
    <w:rsid w:val="C79BD356"/>
    <w:rsid w:val="C7AF783D"/>
    <w:rsid w:val="C7DDD6BA"/>
    <w:rsid w:val="C7DFFE4A"/>
    <w:rsid w:val="C7EF8E0D"/>
    <w:rsid w:val="C7F34FC4"/>
    <w:rsid w:val="C7F70D91"/>
    <w:rsid w:val="C7FB96D0"/>
    <w:rsid w:val="C7FBC291"/>
    <w:rsid w:val="C7FD53E4"/>
    <w:rsid w:val="C7FF1F0B"/>
    <w:rsid w:val="C7FF2378"/>
    <w:rsid w:val="C7FF57D6"/>
    <w:rsid w:val="C8FB3704"/>
    <w:rsid w:val="C93C50BB"/>
    <w:rsid w:val="C96B49C9"/>
    <w:rsid w:val="C99F5807"/>
    <w:rsid w:val="C9A80EF0"/>
    <w:rsid w:val="C9BE0713"/>
    <w:rsid w:val="C9BF59AF"/>
    <w:rsid w:val="C9F782E7"/>
    <w:rsid w:val="C9F7EDB8"/>
    <w:rsid w:val="C9FFFAA1"/>
    <w:rsid w:val="CA730D59"/>
    <w:rsid w:val="CA77B092"/>
    <w:rsid w:val="CA960335"/>
    <w:rsid w:val="CADF38B4"/>
    <w:rsid w:val="CAF8B38D"/>
    <w:rsid w:val="CB2BB4FE"/>
    <w:rsid w:val="CB3DBE95"/>
    <w:rsid w:val="CB3FE4C1"/>
    <w:rsid w:val="CB4BE3D3"/>
    <w:rsid w:val="CB57F76A"/>
    <w:rsid w:val="CB76B290"/>
    <w:rsid w:val="CB76C46D"/>
    <w:rsid w:val="CB7EAFE0"/>
    <w:rsid w:val="CB7FEB55"/>
    <w:rsid w:val="CB8E446B"/>
    <w:rsid w:val="CBB26076"/>
    <w:rsid w:val="CBB6F380"/>
    <w:rsid w:val="CBBB7CCE"/>
    <w:rsid w:val="CBBCEEF7"/>
    <w:rsid w:val="CBBF5C1B"/>
    <w:rsid w:val="CBD58867"/>
    <w:rsid w:val="CBDFBB3F"/>
    <w:rsid w:val="CBEF0D10"/>
    <w:rsid w:val="CBFDCDDA"/>
    <w:rsid w:val="CBFF4345"/>
    <w:rsid w:val="CBFFD42D"/>
    <w:rsid w:val="CBFFDF59"/>
    <w:rsid w:val="CC49BA71"/>
    <w:rsid w:val="CCBF32E1"/>
    <w:rsid w:val="CCBFA9C4"/>
    <w:rsid w:val="CCCFFF13"/>
    <w:rsid w:val="CCDE6C57"/>
    <w:rsid w:val="CCE76C31"/>
    <w:rsid w:val="CCEA99E7"/>
    <w:rsid w:val="CCF35866"/>
    <w:rsid w:val="CCFF6FB0"/>
    <w:rsid w:val="CCFFA20F"/>
    <w:rsid w:val="CD5BD66E"/>
    <w:rsid w:val="CD77163A"/>
    <w:rsid w:val="CD79B5DC"/>
    <w:rsid w:val="CD7FC46E"/>
    <w:rsid w:val="CD8F5CDA"/>
    <w:rsid w:val="CDA0C517"/>
    <w:rsid w:val="CDAF181A"/>
    <w:rsid w:val="CDBE436B"/>
    <w:rsid w:val="CDCDC210"/>
    <w:rsid w:val="CDCFEA73"/>
    <w:rsid w:val="CDDD63AA"/>
    <w:rsid w:val="CDDF59F9"/>
    <w:rsid w:val="CDEEAAB6"/>
    <w:rsid w:val="CDEF918B"/>
    <w:rsid w:val="CDFA2CCD"/>
    <w:rsid w:val="CDFC3D23"/>
    <w:rsid w:val="CDFDEE2D"/>
    <w:rsid w:val="CDFF40DD"/>
    <w:rsid w:val="CDFF656F"/>
    <w:rsid w:val="CDFFA84A"/>
    <w:rsid w:val="CDFFB125"/>
    <w:rsid w:val="CDFFD6D6"/>
    <w:rsid w:val="CE373BA5"/>
    <w:rsid w:val="CE375D55"/>
    <w:rsid w:val="CE6B6BD5"/>
    <w:rsid w:val="CE6F1178"/>
    <w:rsid w:val="CE6FC4A3"/>
    <w:rsid w:val="CE778719"/>
    <w:rsid w:val="CE7BC824"/>
    <w:rsid w:val="CE7ECFE9"/>
    <w:rsid w:val="CE7FFFFB"/>
    <w:rsid w:val="CEBCAECB"/>
    <w:rsid w:val="CEBD5AA8"/>
    <w:rsid w:val="CEBFE5FA"/>
    <w:rsid w:val="CEBFF5F3"/>
    <w:rsid w:val="CEDFCE36"/>
    <w:rsid w:val="CEEEEB00"/>
    <w:rsid w:val="CEEF30E8"/>
    <w:rsid w:val="CEEF6248"/>
    <w:rsid w:val="CEEF95CF"/>
    <w:rsid w:val="CEF79AB9"/>
    <w:rsid w:val="CEF92CD8"/>
    <w:rsid w:val="CEFCCB40"/>
    <w:rsid w:val="CEFDE8D0"/>
    <w:rsid w:val="CEFF5940"/>
    <w:rsid w:val="CF33C830"/>
    <w:rsid w:val="CF3DCF61"/>
    <w:rsid w:val="CF3FC282"/>
    <w:rsid w:val="CF46E7E6"/>
    <w:rsid w:val="CF4A69EB"/>
    <w:rsid w:val="CF57B2EA"/>
    <w:rsid w:val="CF6E3D8F"/>
    <w:rsid w:val="CF74B5AB"/>
    <w:rsid w:val="CF7708F3"/>
    <w:rsid w:val="CF773F3B"/>
    <w:rsid w:val="CF7D4C3E"/>
    <w:rsid w:val="CF7D6D68"/>
    <w:rsid w:val="CF7F6679"/>
    <w:rsid w:val="CF7F90DE"/>
    <w:rsid w:val="CF7FB200"/>
    <w:rsid w:val="CF9BDCD3"/>
    <w:rsid w:val="CF9E0940"/>
    <w:rsid w:val="CF9E5D42"/>
    <w:rsid w:val="CFADCDD5"/>
    <w:rsid w:val="CFAF18B0"/>
    <w:rsid w:val="CFAF9EB4"/>
    <w:rsid w:val="CFB36D6D"/>
    <w:rsid w:val="CFB5E68D"/>
    <w:rsid w:val="CFB72B03"/>
    <w:rsid w:val="CFBD14C3"/>
    <w:rsid w:val="CFBEA3A2"/>
    <w:rsid w:val="CFBFA3EC"/>
    <w:rsid w:val="CFBFD09A"/>
    <w:rsid w:val="CFBFEEBC"/>
    <w:rsid w:val="CFBFF10C"/>
    <w:rsid w:val="CFC5682F"/>
    <w:rsid w:val="CFC73EE6"/>
    <w:rsid w:val="CFCC6D88"/>
    <w:rsid w:val="CFD61FC7"/>
    <w:rsid w:val="CFDB5F1B"/>
    <w:rsid w:val="CFE5F6B0"/>
    <w:rsid w:val="CFEDC435"/>
    <w:rsid w:val="CFEE365D"/>
    <w:rsid w:val="CFEF1AA2"/>
    <w:rsid w:val="CFF2E200"/>
    <w:rsid w:val="CFF3A64A"/>
    <w:rsid w:val="CFF7CA27"/>
    <w:rsid w:val="CFF934A3"/>
    <w:rsid w:val="CFF9ACAB"/>
    <w:rsid w:val="CFFB1A21"/>
    <w:rsid w:val="CFFBAB54"/>
    <w:rsid w:val="CFFBD86B"/>
    <w:rsid w:val="CFFBDA12"/>
    <w:rsid w:val="CFFD166B"/>
    <w:rsid w:val="CFFD3018"/>
    <w:rsid w:val="CFFDAF16"/>
    <w:rsid w:val="CFFDB6EE"/>
    <w:rsid w:val="CFFDC874"/>
    <w:rsid w:val="CFFE5F22"/>
    <w:rsid w:val="CFFE7D86"/>
    <w:rsid w:val="CFFE951A"/>
    <w:rsid w:val="CFFF2FF3"/>
    <w:rsid w:val="CFFF4BDE"/>
    <w:rsid w:val="CFFFCF80"/>
    <w:rsid w:val="CFFFE00F"/>
    <w:rsid w:val="CFFFF03B"/>
    <w:rsid w:val="D147A192"/>
    <w:rsid w:val="D17743E9"/>
    <w:rsid w:val="D17F45FA"/>
    <w:rsid w:val="D1BCB9CB"/>
    <w:rsid w:val="D1FE72CC"/>
    <w:rsid w:val="D27FE9EF"/>
    <w:rsid w:val="D27FFBDC"/>
    <w:rsid w:val="D29B643B"/>
    <w:rsid w:val="D2ABDE19"/>
    <w:rsid w:val="D2B70139"/>
    <w:rsid w:val="D2CF2B42"/>
    <w:rsid w:val="D2E51B7E"/>
    <w:rsid w:val="D2FBF8D7"/>
    <w:rsid w:val="D2FFB47A"/>
    <w:rsid w:val="D35D5F55"/>
    <w:rsid w:val="D36BE780"/>
    <w:rsid w:val="D3770E7C"/>
    <w:rsid w:val="D3773717"/>
    <w:rsid w:val="D37FF294"/>
    <w:rsid w:val="D3B17B7A"/>
    <w:rsid w:val="D3B78916"/>
    <w:rsid w:val="D3BF46E5"/>
    <w:rsid w:val="D3BF661F"/>
    <w:rsid w:val="D3BF6A33"/>
    <w:rsid w:val="D3CD9293"/>
    <w:rsid w:val="D3DE24D3"/>
    <w:rsid w:val="D3EB7E3E"/>
    <w:rsid w:val="D3ED192E"/>
    <w:rsid w:val="D3F6A735"/>
    <w:rsid w:val="D3F92E50"/>
    <w:rsid w:val="D3FB3157"/>
    <w:rsid w:val="D3FCFA36"/>
    <w:rsid w:val="D3FD1074"/>
    <w:rsid w:val="D3FD16AB"/>
    <w:rsid w:val="D3FDFE43"/>
    <w:rsid w:val="D3FEA39D"/>
    <w:rsid w:val="D3FF9873"/>
    <w:rsid w:val="D47DA733"/>
    <w:rsid w:val="D4FCCD81"/>
    <w:rsid w:val="D54BA908"/>
    <w:rsid w:val="D54F4366"/>
    <w:rsid w:val="D58A8367"/>
    <w:rsid w:val="D59F935C"/>
    <w:rsid w:val="D5BF506C"/>
    <w:rsid w:val="D5C8569F"/>
    <w:rsid w:val="D5CB102C"/>
    <w:rsid w:val="D5D73A7D"/>
    <w:rsid w:val="D5DB8C26"/>
    <w:rsid w:val="D5EF6AC2"/>
    <w:rsid w:val="D5F5640C"/>
    <w:rsid w:val="D5F59273"/>
    <w:rsid w:val="D5FBFCC1"/>
    <w:rsid w:val="D5FE6515"/>
    <w:rsid w:val="D5FFFA33"/>
    <w:rsid w:val="D62E9A67"/>
    <w:rsid w:val="D65FDC5B"/>
    <w:rsid w:val="D66E02A1"/>
    <w:rsid w:val="D6773C96"/>
    <w:rsid w:val="D67E076C"/>
    <w:rsid w:val="D67FA7F5"/>
    <w:rsid w:val="D687C7DD"/>
    <w:rsid w:val="D6A68245"/>
    <w:rsid w:val="D6AA8590"/>
    <w:rsid w:val="D6AAA524"/>
    <w:rsid w:val="D6B75D4A"/>
    <w:rsid w:val="D6BF4801"/>
    <w:rsid w:val="D6C61219"/>
    <w:rsid w:val="D6D71BB2"/>
    <w:rsid w:val="D6DDEABE"/>
    <w:rsid w:val="D6E504C3"/>
    <w:rsid w:val="D6F12B90"/>
    <w:rsid w:val="D75DFA01"/>
    <w:rsid w:val="D75F1F77"/>
    <w:rsid w:val="D76742B1"/>
    <w:rsid w:val="D76B4797"/>
    <w:rsid w:val="D76E3E71"/>
    <w:rsid w:val="D76F3BA4"/>
    <w:rsid w:val="D76F6DE2"/>
    <w:rsid w:val="D76F8081"/>
    <w:rsid w:val="D773DEBC"/>
    <w:rsid w:val="D7753AD0"/>
    <w:rsid w:val="D77BA6DE"/>
    <w:rsid w:val="D77BC0FD"/>
    <w:rsid w:val="D77D8C37"/>
    <w:rsid w:val="D77EE3D6"/>
    <w:rsid w:val="D77F8B76"/>
    <w:rsid w:val="D7A7CFDA"/>
    <w:rsid w:val="D7ABEBF0"/>
    <w:rsid w:val="D7AEC0CB"/>
    <w:rsid w:val="D7B9AD88"/>
    <w:rsid w:val="D7BE267C"/>
    <w:rsid w:val="D7BF5370"/>
    <w:rsid w:val="D7BF65C9"/>
    <w:rsid w:val="D7BFA189"/>
    <w:rsid w:val="D7C70D25"/>
    <w:rsid w:val="D7CB9676"/>
    <w:rsid w:val="D7CCA73A"/>
    <w:rsid w:val="D7D9C69D"/>
    <w:rsid w:val="D7DB3155"/>
    <w:rsid w:val="D7DCE9C7"/>
    <w:rsid w:val="D7DF1FED"/>
    <w:rsid w:val="D7DF97D3"/>
    <w:rsid w:val="D7E74F87"/>
    <w:rsid w:val="D7E94EE8"/>
    <w:rsid w:val="D7EA7150"/>
    <w:rsid w:val="D7EF50FE"/>
    <w:rsid w:val="D7EFB3D6"/>
    <w:rsid w:val="D7F2035A"/>
    <w:rsid w:val="D7F3A4CC"/>
    <w:rsid w:val="D7F3AB2E"/>
    <w:rsid w:val="D7F78016"/>
    <w:rsid w:val="D7F7AEF2"/>
    <w:rsid w:val="D7F7BC0C"/>
    <w:rsid w:val="D7F85B74"/>
    <w:rsid w:val="D7F993E9"/>
    <w:rsid w:val="D7FB53E7"/>
    <w:rsid w:val="D7FBBAC3"/>
    <w:rsid w:val="D7FBEA79"/>
    <w:rsid w:val="D7FC82D3"/>
    <w:rsid w:val="D7FD5380"/>
    <w:rsid w:val="D7FDBD1E"/>
    <w:rsid w:val="D7FE09A1"/>
    <w:rsid w:val="D7FE23FD"/>
    <w:rsid w:val="D7FEFCF3"/>
    <w:rsid w:val="D7FF1474"/>
    <w:rsid w:val="D7FF2904"/>
    <w:rsid w:val="D7FF43C9"/>
    <w:rsid w:val="D7FF7D44"/>
    <w:rsid w:val="D7FFBBC4"/>
    <w:rsid w:val="D7FFC081"/>
    <w:rsid w:val="D7FFC34C"/>
    <w:rsid w:val="D7FFF2A2"/>
    <w:rsid w:val="D7FFF5AA"/>
    <w:rsid w:val="D84FE4D2"/>
    <w:rsid w:val="D857DEE8"/>
    <w:rsid w:val="D85B0F9C"/>
    <w:rsid w:val="D8CF7F99"/>
    <w:rsid w:val="D8EBA63C"/>
    <w:rsid w:val="D8FB957F"/>
    <w:rsid w:val="D92FE1A7"/>
    <w:rsid w:val="D93F82AA"/>
    <w:rsid w:val="D95FC0F8"/>
    <w:rsid w:val="D97CDBA3"/>
    <w:rsid w:val="D97E42E3"/>
    <w:rsid w:val="D97FD2B0"/>
    <w:rsid w:val="D99B55F0"/>
    <w:rsid w:val="D99D60FB"/>
    <w:rsid w:val="D9BEA5C0"/>
    <w:rsid w:val="D9CF2EA5"/>
    <w:rsid w:val="D9DF6592"/>
    <w:rsid w:val="D9DF7561"/>
    <w:rsid w:val="D9DF9A31"/>
    <w:rsid w:val="D9E32765"/>
    <w:rsid w:val="D9EB962F"/>
    <w:rsid w:val="D9F605BF"/>
    <w:rsid w:val="D9FD2A69"/>
    <w:rsid w:val="D9FE41AD"/>
    <w:rsid w:val="D9FE4416"/>
    <w:rsid w:val="D9FF2FAF"/>
    <w:rsid w:val="D9FF6013"/>
    <w:rsid w:val="DA0E11ED"/>
    <w:rsid w:val="DA36D10D"/>
    <w:rsid w:val="DA37C8B4"/>
    <w:rsid w:val="DA4F520C"/>
    <w:rsid w:val="DA5B39F9"/>
    <w:rsid w:val="DA6E8DE5"/>
    <w:rsid w:val="DA7EB620"/>
    <w:rsid w:val="DA7FC033"/>
    <w:rsid w:val="DAB5A62F"/>
    <w:rsid w:val="DAB7A3AB"/>
    <w:rsid w:val="DABF2BA5"/>
    <w:rsid w:val="DABFD661"/>
    <w:rsid w:val="DACB9BE7"/>
    <w:rsid w:val="DAD70EBE"/>
    <w:rsid w:val="DADFC03A"/>
    <w:rsid w:val="DAE30052"/>
    <w:rsid w:val="DAE7EB29"/>
    <w:rsid w:val="DAE99B8E"/>
    <w:rsid w:val="DAF53DE4"/>
    <w:rsid w:val="DAF92660"/>
    <w:rsid w:val="DAFBBA13"/>
    <w:rsid w:val="DAFE024A"/>
    <w:rsid w:val="DAFF1B84"/>
    <w:rsid w:val="DAFF3F36"/>
    <w:rsid w:val="DAFF54B5"/>
    <w:rsid w:val="DAFF567C"/>
    <w:rsid w:val="DAFF5F95"/>
    <w:rsid w:val="DB0F26EF"/>
    <w:rsid w:val="DB1D7F93"/>
    <w:rsid w:val="DB3AC71A"/>
    <w:rsid w:val="DB3E9746"/>
    <w:rsid w:val="DB5FAE7E"/>
    <w:rsid w:val="DB6F4B6A"/>
    <w:rsid w:val="DB7534A6"/>
    <w:rsid w:val="DB774527"/>
    <w:rsid w:val="DB777995"/>
    <w:rsid w:val="DB779051"/>
    <w:rsid w:val="DB77F82A"/>
    <w:rsid w:val="DB7F480C"/>
    <w:rsid w:val="DB7F507C"/>
    <w:rsid w:val="DB7F5703"/>
    <w:rsid w:val="DB7F5DFF"/>
    <w:rsid w:val="DB9B79A0"/>
    <w:rsid w:val="DB9E32B7"/>
    <w:rsid w:val="DB9F30EA"/>
    <w:rsid w:val="DB9F53B3"/>
    <w:rsid w:val="DBABF715"/>
    <w:rsid w:val="DBAD27E6"/>
    <w:rsid w:val="DBAE1472"/>
    <w:rsid w:val="DBAECA8F"/>
    <w:rsid w:val="DBB57FCC"/>
    <w:rsid w:val="DBBF594B"/>
    <w:rsid w:val="DBC7E046"/>
    <w:rsid w:val="DBCCF1E9"/>
    <w:rsid w:val="DBD6DF3D"/>
    <w:rsid w:val="DBDB8DE3"/>
    <w:rsid w:val="DBDC093A"/>
    <w:rsid w:val="DBDF6C99"/>
    <w:rsid w:val="DBDFA5FD"/>
    <w:rsid w:val="DBDFD6AA"/>
    <w:rsid w:val="DBEAC01D"/>
    <w:rsid w:val="DBECF2FC"/>
    <w:rsid w:val="DBEFD27F"/>
    <w:rsid w:val="DBEFEFF7"/>
    <w:rsid w:val="DBF35E20"/>
    <w:rsid w:val="DBF3A32F"/>
    <w:rsid w:val="DBF53A6D"/>
    <w:rsid w:val="DBF58887"/>
    <w:rsid w:val="DBF72A1E"/>
    <w:rsid w:val="DBF73B74"/>
    <w:rsid w:val="DBF7D8A9"/>
    <w:rsid w:val="DBF8C70D"/>
    <w:rsid w:val="DBFB48E6"/>
    <w:rsid w:val="DBFC95B4"/>
    <w:rsid w:val="DBFE64BF"/>
    <w:rsid w:val="DBFEA67A"/>
    <w:rsid w:val="DBFEC070"/>
    <w:rsid w:val="DBFECB70"/>
    <w:rsid w:val="DBFF64CF"/>
    <w:rsid w:val="DBFF6680"/>
    <w:rsid w:val="DBFF8F94"/>
    <w:rsid w:val="DBFFA1D3"/>
    <w:rsid w:val="DBFFEC1A"/>
    <w:rsid w:val="DBFFF4C7"/>
    <w:rsid w:val="DC0EEF5E"/>
    <w:rsid w:val="DC54FD97"/>
    <w:rsid w:val="DC5FC55E"/>
    <w:rsid w:val="DC7ECB44"/>
    <w:rsid w:val="DC9DDB77"/>
    <w:rsid w:val="DC9E867D"/>
    <w:rsid w:val="DCB6296D"/>
    <w:rsid w:val="DCBB3CD5"/>
    <w:rsid w:val="DCBFA857"/>
    <w:rsid w:val="DCC55140"/>
    <w:rsid w:val="DCC79BA6"/>
    <w:rsid w:val="DCD3280A"/>
    <w:rsid w:val="DCD755AA"/>
    <w:rsid w:val="DCD78265"/>
    <w:rsid w:val="DCDD9CA9"/>
    <w:rsid w:val="DCDEE239"/>
    <w:rsid w:val="DCDFC564"/>
    <w:rsid w:val="DCF68DE0"/>
    <w:rsid w:val="DCF714AB"/>
    <w:rsid w:val="DCF9717C"/>
    <w:rsid w:val="DCFB11C7"/>
    <w:rsid w:val="DCFB3E44"/>
    <w:rsid w:val="DCFF560D"/>
    <w:rsid w:val="DCFF770A"/>
    <w:rsid w:val="DD2F9A26"/>
    <w:rsid w:val="DD386D29"/>
    <w:rsid w:val="DD538A72"/>
    <w:rsid w:val="DD5B3B9D"/>
    <w:rsid w:val="DD5C2D73"/>
    <w:rsid w:val="DD745CE9"/>
    <w:rsid w:val="DD7597A1"/>
    <w:rsid w:val="DD79B541"/>
    <w:rsid w:val="DD7B380A"/>
    <w:rsid w:val="DD7B72E1"/>
    <w:rsid w:val="DD7C5984"/>
    <w:rsid w:val="DD7CF4A6"/>
    <w:rsid w:val="DD7F1F42"/>
    <w:rsid w:val="DD7FE008"/>
    <w:rsid w:val="DD93D2DD"/>
    <w:rsid w:val="DD953875"/>
    <w:rsid w:val="DD99DD80"/>
    <w:rsid w:val="DD9E7C94"/>
    <w:rsid w:val="DDAFDE8B"/>
    <w:rsid w:val="DDB519EB"/>
    <w:rsid w:val="DDB76B25"/>
    <w:rsid w:val="DDBE60B2"/>
    <w:rsid w:val="DDC72A3B"/>
    <w:rsid w:val="DDCE9BF0"/>
    <w:rsid w:val="DDCF59B1"/>
    <w:rsid w:val="DDD10911"/>
    <w:rsid w:val="DDDD7414"/>
    <w:rsid w:val="DDDE6AC6"/>
    <w:rsid w:val="DDDF4636"/>
    <w:rsid w:val="DDDF53EB"/>
    <w:rsid w:val="DDDF69CF"/>
    <w:rsid w:val="DDE9153F"/>
    <w:rsid w:val="DDEB9397"/>
    <w:rsid w:val="DDEC03BD"/>
    <w:rsid w:val="DDEF503D"/>
    <w:rsid w:val="DDF4777B"/>
    <w:rsid w:val="DDF92575"/>
    <w:rsid w:val="DDFA79A2"/>
    <w:rsid w:val="DDFAF8D9"/>
    <w:rsid w:val="DDFB20CD"/>
    <w:rsid w:val="DDFB27EB"/>
    <w:rsid w:val="DDFD8353"/>
    <w:rsid w:val="DDFE89FA"/>
    <w:rsid w:val="DDFF1757"/>
    <w:rsid w:val="DDFF1BEC"/>
    <w:rsid w:val="DDFF32BA"/>
    <w:rsid w:val="DDFF4BE8"/>
    <w:rsid w:val="DDFF57BA"/>
    <w:rsid w:val="DDFF7B80"/>
    <w:rsid w:val="DDFF8B04"/>
    <w:rsid w:val="DDFF9581"/>
    <w:rsid w:val="DDFFA53A"/>
    <w:rsid w:val="DDFFB85B"/>
    <w:rsid w:val="DE1529D6"/>
    <w:rsid w:val="DE335789"/>
    <w:rsid w:val="DE3DC96A"/>
    <w:rsid w:val="DE3ED77D"/>
    <w:rsid w:val="DE4F8295"/>
    <w:rsid w:val="DE5B204C"/>
    <w:rsid w:val="DE5D22CF"/>
    <w:rsid w:val="DE679320"/>
    <w:rsid w:val="DE6BE7DF"/>
    <w:rsid w:val="DE6C274D"/>
    <w:rsid w:val="DE775D72"/>
    <w:rsid w:val="DE7BC614"/>
    <w:rsid w:val="DE7BD286"/>
    <w:rsid w:val="DE7E5937"/>
    <w:rsid w:val="DE7ECA5A"/>
    <w:rsid w:val="DE7F2D1A"/>
    <w:rsid w:val="DE7F6123"/>
    <w:rsid w:val="DE83A9A2"/>
    <w:rsid w:val="DE8CD140"/>
    <w:rsid w:val="DE97D857"/>
    <w:rsid w:val="DE9F3460"/>
    <w:rsid w:val="DE9FA91E"/>
    <w:rsid w:val="DEA4A4E0"/>
    <w:rsid w:val="DEAF1B51"/>
    <w:rsid w:val="DEB497BF"/>
    <w:rsid w:val="DEB64799"/>
    <w:rsid w:val="DEB6F930"/>
    <w:rsid w:val="DEB7F20F"/>
    <w:rsid w:val="DEB93BFC"/>
    <w:rsid w:val="DEBE6110"/>
    <w:rsid w:val="DEBEBE44"/>
    <w:rsid w:val="DEBF58D6"/>
    <w:rsid w:val="DEBFDA53"/>
    <w:rsid w:val="DECDB413"/>
    <w:rsid w:val="DECF7F0A"/>
    <w:rsid w:val="DED3DB7A"/>
    <w:rsid w:val="DEDA3155"/>
    <w:rsid w:val="DEDF309E"/>
    <w:rsid w:val="DEDF35F3"/>
    <w:rsid w:val="DEDF5CF2"/>
    <w:rsid w:val="DEDF87A4"/>
    <w:rsid w:val="DEDF8983"/>
    <w:rsid w:val="DEDF8B4B"/>
    <w:rsid w:val="DEDFCCE0"/>
    <w:rsid w:val="DEE9C6A7"/>
    <w:rsid w:val="DEEB5B12"/>
    <w:rsid w:val="DEED2A55"/>
    <w:rsid w:val="DEED5557"/>
    <w:rsid w:val="DEEE09CE"/>
    <w:rsid w:val="DEEEB249"/>
    <w:rsid w:val="DEF1421E"/>
    <w:rsid w:val="DEF53174"/>
    <w:rsid w:val="DEF563E8"/>
    <w:rsid w:val="DEF63A3E"/>
    <w:rsid w:val="DEF6E0BF"/>
    <w:rsid w:val="DEF7269E"/>
    <w:rsid w:val="DEF7841E"/>
    <w:rsid w:val="DEFAC8D0"/>
    <w:rsid w:val="DEFCC28D"/>
    <w:rsid w:val="DEFD3948"/>
    <w:rsid w:val="DEFDED44"/>
    <w:rsid w:val="DEFDFFDC"/>
    <w:rsid w:val="DEFE10A8"/>
    <w:rsid w:val="DEFE9AC5"/>
    <w:rsid w:val="DEFEC2C2"/>
    <w:rsid w:val="DEFF33C5"/>
    <w:rsid w:val="DEFF5BCF"/>
    <w:rsid w:val="DEFF7CE0"/>
    <w:rsid w:val="DEFFC4FC"/>
    <w:rsid w:val="DEFFF336"/>
    <w:rsid w:val="DF0B4FB7"/>
    <w:rsid w:val="DF0E1024"/>
    <w:rsid w:val="DF1B2831"/>
    <w:rsid w:val="DF233F0F"/>
    <w:rsid w:val="DF2F869F"/>
    <w:rsid w:val="DF37FD37"/>
    <w:rsid w:val="DF3B5823"/>
    <w:rsid w:val="DF3BA824"/>
    <w:rsid w:val="DF3F3657"/>
    <w:rsid w:val="DF4770D1"/>
    <w:rsid w:val="DF53FAE1"/>
    <w:rsid w:val="DF54A62E"/>
    <w:rsid w:val="DF56C8D6"/>
    <w:rsid w:val="DF5C613E"/>
    <w:rsid w:val="DF5D4182"/>
    <w:rsid w:val="DF5DC5D8"/>
    <w:rsid w:val="DF67BE11"/>
    <w:rsid w:val="DF6A0420"/>
    <w:rsid w:val="DF6E78A0"/>
    <w:rsid w:val="DF6F3500"/>
    <w:rsid w:val="DF740E75"/>
    <w:rsid w:val="DF76FB75"/>
    <w:rsid w:val="DF77163B"/>
    <w:rsid w:val="DF772F6F"/>
    <w:rsid w:val="DF779544"/>
    <w:rsid w:val="DF77CFD0"/>
    <w:rsid w:val="DF78C253"/>
    <w:rsid w:val="DF79C0FC"/>
    <w:rsid w:val="DF7B0B6F"/>
    <w:rsid w:val="DF7B327A"/>
    <w:rsid w:val="DF7B45B9"/>
    <w:rsid w:val="DF7B869D"/>
    <w:rsid w:val="DF7D3152"/>
    <w:rsid w:val="DF7D7EC0"/>
    <w:rsid w:val="DF7E4E29"/>
    <w:rsid w:val="DF7E8F56"/>
    <w:rsid w:val="DF7EB436"/>
    <w:rsid w:val="DF7EE393"/>
    <w:rsid w:val="DF7EEB5F"/>
    <w:rsid w:val="DF7F19ED"/>
    <w:rsid w:val="DF7F263C"/>
    <w:rsid w:val="DF7F7141"/>
    <w:rsid w:val="DF7FB2B9"/>
    <w:rsid w:val="DF7FC635"/>
    <w:rsid w:val="DF7FE270"/>
    <w:rsid w:val="DF7FE583"/>
    <w:rsid w:val="DF7FF8C7"/>
    <w:rsid w:val="DF8D7BE8"/>
    <w:rsid w:val="DF8F67DB"/>
    <w:rsid w:val="DF93E520"/>
    <w:rsid w:val="DF95D292"/>
    <w:rsid w:val="DF9614BC"/>
    <w:rsid w:val="DF961803"/>
    <w:rsid w:val="DF9B817C"/>
    <w:rsid w:val="DFA11768"/>
    <w:rsid w:val="DFA32E69"/>
    <w:rsid w:val="DFA71925"/>
    <w:rsid w:val="DFA782F2"/>
    <w:rsid w:val="DFAB253D"/>
    <w:rsid w:val="DFAD8D3A"/>
    <w:rsid w:val="DFADB334"/>
    <w:rsid w:val="DFAE44F3"/>
    <w:rsid w:val="DFAE9892"/>
    <w:rsid w:val="DFAF1DA1"/>
    <w:rsid w:val="DFAFD1A4"/>
    <w:rsid w:val="DFB390C9"/>
    <w:rsid w:val="DFB3EBA4"/>
    <w:rsid w:val="DFB6AA6B"/>
    <w:rsid w:val="DFB6D994"/>
    <w:rsid w:val="DFB724CF"/>
    <w:rsid w:val="DFB746D1"/>
    <w:rsid w:val="DFB7BC32"/>
    <w:rsid w:val="DFB93549"/>
    <w:rsid w:val="DFB95BFB"/>
    <w:rsid w:val="DFBA96FE"/>
    <w:rsid w:val="DFBB9A5C"/>
    <w:rsid w:val="DFBE2334"/>
    <w:rsid w:val="DFBEFEA5"/>
    <w:rsid w:val="DFBF249E"/>
    <w:rsid w:val="DFBF29CD"/>
    <w:rsid w:val="DFBF6FEF"/>
    <w:rsid w:val="DFBF852F"/>
    <w:rsid w:val="DFBF9078"/>
    <w:rsid w:val="DFBFB1AC"/>
    <w:rsid w:val="DFBFB864"/>
    <w:rsid w:val="DFBFBE3E"/>
    <w:rsid w:val="DFBFFF36"/>
    <w:rsid w:val="DFC3539F"/>
    <w:rsid w:val="DFCFBEF6"/>
    <w:rsid w:val="DFCFCB25"/>
    <w:rsid w:val="DFCFCB5E"/>
    <w:rsid w:val="DFCFE079"/>
    <w:rsid w:val="DFD2B8AA"/>
    <w:rsid w:val="DFD37ECD"/>
    <w:rsid w:val="DFD421CC"/>
    <w:rsid w:val="DFD5819D"/>
    <w:rsid w:val="DFD6698E"/>
    <w:rsid w:val="DFD8BFC4"/>
    <w:rsid w:val="DFDB09C0"/>
    <w:rsid w:val="DFDB2DD3"/>
    <w:rsid w:val="DFDBCFAA"/>
    <w:rsid w:val="DFDBD0E2"/>
    <w:rsid w:val="DFDD0D42"/>
    <w:rsid w:val="DFDD10DC"/>
    <w:rsid w:val="DFDD86EE"/>
    <w:rsid w:val="DFDEC109"/>
    <w:rsid w:val="DFDF4D71"/>
    <w:rsid w:val="DFDF7CA7"/>
    <w:rsid w:val="DFDFC702"/>
    <w:rsid w:val="DFDFC905"/>
    <w:rsid w:val="DFDFDFC2"/>
    <w:rsid w:val="DFDFE77C"/>
    <w:rsid w:val="DFDFF34A"/>
    <w:rsid w:val="DFE6D559"/>
    <w:rsid w:val="DFE7065C"/>
    <w:rsid w:val="DFE72672"/>
    <w:rsid w:val="DFE743BF"/>
    <w:rsid w:val="DFE7C974"/>
    <w:rsid w:val="DFEB3807"/>
    <w:rsid w:val="DFEB5C45"/>
    <w:rsid w:val="DFEB8AF8"/>
    <w:rsid w:val="DFEC4519"/>
    <w:rsid w:val="DFED37BF"/>
    <w:rsid w:val="DFED66B3"/>
    <w:rsid w:val="DFED7207"/>
    <w:rsid w:val="DFEED2E2"/>
    <w:rsid w:val="DFEEE6C6"/>
    <w:rsid w:val="DFEF4660"/>
    <w:rsid w:val="DFEF51A8"/>
    <w:rsid w:val="DFEF5A90"/>
    <w:rsid w:val="DFEF6401"/>
    <w:rsid w:val="DFEF7117"/>
    <w:rsid w:val="DFEFE540"/>
    <w:rsid w:val="DFEFFBE7"/>
    <w:rsid w:val="DFF14772"/>
    <w:rsid w:val="DFF2C13E"/>
    <w:rsid w:val="DFF3C698"/>
    <w:rsid w:val="DFF4B83D"/>
    <w:rsid w:val="DFF59C57"/>
    <w:rsid w:val="DFF5A555"/>
    <w:rsid w:val="DFF5DBAB"/>
    <w:rsid w:val="DFF63512"/>
    <w:rsid w:val="DFF63885"/>
    <w:rsid w:val="DFF73667"/>
    <w:rsid w:val="DFF73923"/>
    <w:rsid w:val="DFF7B3B0"/>
    <w:rsid w:val="DFF7C3B0"/>
    <w:rsid w:val="DFF7D5CD"/>
    <w:rsid w:val="DFF7D5E3"/>
    <w:rsid w:val="DFF7E983"/>
    <w:rsid w:val="DFF7E9A9"/>
    <w:rsid w:val="DFF8FAF4"/>
    <w:rsid w:val="DFF94F5E"/>
    <w:rsid w:val="DFF9FF07"/>
    <w:rsid w:val="DFFA2A13"/>
    <w:rsid w:val="DFFA6CEF"/>
    <w:rsid w:val="DFFB46A9"/>
    <w:rsid w:val="DFFB47D6"/>
    <w:rsid w:val="DFFB8DE6"/>
    <w:rsid w:val="DFFB9157"/>
    <w:rsid w:val="DFFBE0FD"/>
    <w:rsid w:val="DFFBEF2B"/>
    <w:rsid w:val="DFFC5787"/>
    <w:rsid w:val="DFFC68CB"/>
    <w:rsid w:val="DFFCC762"/>
    <w:rsid w:val="DFFD1FE7"/>
    <w:rsid w:val="DFFD65B6"/>
    <w:rsid w:val="DFFD6D4A"/>
    <w:rsid w:val="DFFDAFF1"/>
    <w:rsid w:val="DFFDBE32"/>
    <w:rsid w:val="DFFDD2F2"/>
    <w:rsid w:val="DFFE2A32"/>
    <w:rsid w:val="DFFE46DB"/>
    <w:rsid w:val="DFFE6805"/>
    <w:rsid w:val="DFFE8725"/>
    <w:rsid w:val="DFFE87BB"/>
    <w:rsid w:val="DFFE8939"/>
    <w:rsid w:val="DFFE8A44"/>
    <w:rsid w:val="DFFEA79C"/>
    <w:rsid w:val="DFFEFA83"/>
    <w:rsid w:val="DFFF13B5"/>
    <w:rsid w:val="DFFF231F"/>
    <w:rsid w:val="DFFF2E51"/>
    <w:rsid w:val="DFFF32C0"/>
    <w:rsid w:val="DFFF4673"/>
    <w:rsid w:val="DFFF69B5"/>
    <w:rsid w:val="DFFF770F"/>
    <w:rsid w:val="DFFF8795"/>
    <w:rsid w:val="DFFF9514"/>
    <w:rsid w:val="DFFFD6E0"/>
    <w:rsid w:val="DFFFD9DA"/>
    <w:rsid w:val="DFFFDE75"/>
    <w:rsid w:val="E077F75C"/>
    <w:rsid w:val="E0A71DA4"/>
    <w:rsid w:val="E17F60E6"/>
    <w:rsid w:val="E17F7115"/>
    <w:rsid w:val="E1EADFC9"/>
    <w:rsid w:val="E1EE4640"/>
    <w:rsid w:val="E1F345BE"/>
    <w:rsid w:val="E1FE17E5"/>
    <w:rsid w:val="E1FFBD19"/>
    <w:rsid w:val="E27DE70A"/>
    <w:rsid w:val="E2BDDAFF"/>
    <w:rsid w:val="E2DC14EE"/>
    <w:rsid w:val="E2E326D0"/>
    <w:rsid w:val="E2FAF504"/>
    <w:rsid w:val="E34A2191"/>
    <w:rsid w:val="E37ABEA7"/>
    <w:rsid w:val="E37EBAAD"/>
    <w:rsid w:val="E37EC339"/>
    <w:rsid w:val="E37F7475"/>
    <w:rsid w:val="E3BB4C72"/>
    <w:rsid w:val="E3BC4AE5"/>
    <w:rsid w:val="E3D98248"/>
    <w:rsid w:val="E3DB7994"/>
    <w:rsid w:val="E3DE86BC"/>
    <w:rsid w:val="E3DF9957"/>
    <w:rsid w:val="E3EB0C5D"/>
    <w:rsid w:val="E3F06DB1"/>
    <w:rsid w:val="E3F10068"/>
    <w:rsid w:val="E3F39242"/>
    <w:rsid w:val="E3F577C0"/>
    <w:rsid w:val="E3F95DF1"/>
    <w:rsid w:val="E3FB4454"/>
    <w:rsid w:val="E3FE10DC"/>
    <w:rsid w:val="E3FF3772"/>
    <w:rsid w:val="E3FF4B90"/>
    <w:rsid w:val="E46FEC21"/>
    <w:rsid w:val="E477206B"/>
    <w:rsid w:val="E4BD1A95"/>
    <w:rsid w:val="E4BF26AB"/>
    <w:rsid w:val="E4CB4360"/>
    <w:rsid w:val="E4D70F47"/>
    <w:rsid w:val="E4EFA690"/>
    <w:rsid w:val="E4F3BCC1"/>
    <w:rsid w:val="E4FDE600"/>
    <w:rsid w:val="E4FE2284"/>
    <w:rsid w:val="E51D35A3"/>
    <w:rsid w:val="E5360E0E"/>
    <w:rsid w:val="E53E0E91"/>
    <w:rsid w:val="E53FE34B"/>
    <w:rsid w:val="E55F29EE"/>
    <w:rsid w:val="E55F5272"/>
    <w:rsid w:val="E55F5C28"/>
    <w:rsid w:val="E55F6EA5"/>
    <w:rsid w:val="E55FC793"/>
    <w:rsid w:val="E567EC24"/>
    <w:rsid w:val="E5751C8E"/>
    <w:rsid w:val="E5BB8709"/>
    <w:rsid w:val="E5D34799"/>
    <w:rsid w:val="E5E721EF"/>
    <w:rsid w:val="E5FB3388"/>
    <w:rsid w:val="E5FDCD38"/>
    <w:rsid w:val="E5FF88EC"/>
    <w:rsid w:val="E5FFA888"/>
    <w:rsid w:val="E61EA573"/>
    <w:rsid w:val="E63EF367"/>
    <w:rsid w:val="E65B8C95"/>
    <w:rsid w:val="E65F0B67"/>
    <w:rsid w:val="E66DB1E9"/>
    <w:rsid w:val="E6733817"/>
    <w:rsid w:val="E67C7525"/>
    <w:rsid w:val="E699EA65"/>
    <w:rsid w:val="E6A6A38E"/>
    <w:rsid w:val="E6A7606E"/>
    <w:rsid w:val="E6AF57B1"/>
    <w:rsid w:val="E6B75417"/>
    <w:rsid w:val="E6B7C28B"/>
    <w:rsid w:val="E6BF2829"/>
    <w:rsid w:val="E6BF604B"/>
    <w:rsid w:val="E6DC5903"/>
    <w:rsid w:val="E6DF336B"/>
    <w:rsid w:val="E6E61F50"/>
    <w:rsid w:val="E6E783A0"/>
    <w:rsid w:val="E6F79620"/>
    <w:rsid w:val="E6FF1047"/>
    <w:rsid w:val="E6FF31E3"/>
    <w:rsid w:val="E6FF50C2"/>
    <w:rsid w:val="E6FFF783"/>
    <w:rsid w:val="E6FFFA97"/>
    <w:rsid w:val="E71E4B2C"/>
    <w:rsid w:val="E72A047E"/>
    <w:rsid w:val="E72F0D7D"/>
    <w:rsid w:val="E72F2AF5"/>
    <w:rsid w:val="E73B299C"/>
    <w:rsid w:val="E73E6B98"/>
    <w:rsid w:val="E74D6EA4"/>
    <w:rsid w:val="E74F24B5"/>
    <w:rsid w:val="E759303B"/>
    <w:rsid w:val="E75DF5F1"/>
    <w:rsid w:val="E75FEA5A"/>
    <w:rsid w:val="E76DCAD0"/>
    <w:rsid w:val="E76F4B51"/>
    <w:rsid w:val="E77203CF"/>
    <w:rsid w:val="E7775B01"/>
    <w:rsid w:val="E77D23F8"/>
    <w:rsid w:val="E77D744C"/>
    <w:rsid w:val="E77EC1EA"/>
    <w:rsid w:val="E77F53FF"/>
    <w:rsid w:val="E77FE726"/>
    <w:rsid w:val="E77FEFC9"/>
    <w:rsid w:val="E78A8F27"/>
    <w:rsid w:val="E78D012F"/>
    <w:rsid w:val="E79370B8"/>
    <w:rsid w:val="E7A4D293"/>
    <w:rsid w:val="E7AF3D37"/>
    <w:rsid w:val="E7AF41B3"/>
    <w:rsid w:val="E7AF6739"/>
    <w:rsid w:val="E7B646E2"/>
    <w:rsid w:val="E7B68378"/>
    <w:rsid w:val="E7BFF55B"/>
    <w:rsid w:val="E7D68625"/>
    <w:rsid w:val="E7DA3C51"/>
    <w:rsid w:val="E7E75155"/>
    <w:rsid w:val="E7E7FD6E"/>
    <w:rsid w:val="E7E9042B"/>
    <w:rsid w:val="E7E94055"/>
    <w:rsid w:val="E7EB21F2"/>
    <w:rsid w:val="E7EB72F3"/>
    <w:rsid w:val="E7ED17A8"/>
    <w:rsid w:val="E7ED43C8"/>
    <w:rsid w:val="E7EF0536"/>
    <w:rsid w:val="E7EFBBD8"/>
    <w:rsid w:val="E7F133CC"/>
    <w:rsid w:val="E7F6C361"/>
    <w:rsid w:val="E7F92B57"/>
    <w:rsid w:val="E7FB0CC2"/>
    <w:rsid w:val="E7FB31EB"/>
    <w:rsid w:val="E7FB4932"/>
    <w:rsid w:val="E7FB7ACF"/>
    <w:rsid w:val="E7FB856B"/>
    <w:rsid w:val="E7FD8E5D"/>
    <w:rsid w:val="E7FDE87A"/>
    <w:rsid w:val="E7FE1A79"/>
    <w:rsid w:val="E7FE3BCC"/>
    <w:rsid w:val="E7FEA78F"/>
    <w:rsid w:val="E7FEEEF1"/>
    <w:rsid w:val="E7FF09E8"/>
    <w:rsid w:val="E7FF39A6"/>
    <w:rsid w:val="E7FF4C6E"/>
    <w:rsid w:val="E7FF5346"/>
    <w:rsid w:val="E7FF6700"/>
    <w:rsid w:val="E7FF8772"/>
    <w:rsid w:val="E7FFAAAF"/>
    <w:rsid w:val="E7FFEE59"/>
    <w:rsid w:val="E877C3B3"/>
    <w:rsid w:val="E87F656A"/>
    <w:rsid w:val="E87F7FB4"/>
    <w:rsid w:val="E8AFFFBF"/>
    <w:rsid w:val="E8CA2E4C"/>
    <w:rsid w:val="E8EF16A1"/>
    <w:rsid w:val="E8F5C563"/>
    <w:rsid w:val="E8FD6E13"/>
    <w:rsid w:val="E8FF071F"/>
    <w:rsid w:val="E927B564"/>
    <w:rsid w:val="E95D70BE"/>
    <w:rsid w:val="E96F81AB"/>
    <w:rsid w:val="E97E44C1"/>
    <w:rsid w:val="E97EF323"/>
    <w:rsid w:val="E97FC38C"/>
    <w:rsid w:val="E97FFC92"/>
    <w:rsid w:val="E9A95F8F"/>
    <w:rsid w:val="E9AF5692"/>
    <w:rsid w:val="E9BB2D68"/>
    <w:rsid w:val="E9BB7197"/>
    <w:rsid w:val="E9BDB3F1"/>
    <w:rsid w:val="E9BF890A"/>
    <w:rsid w:val="E9C75618"/>
    <w:rsid w:val="E9CF23CD"/>
    <w:rsid w:val="E9DA5EC4"/>
    <w:rsid w:val="E9DAED39"/>
    <w:rsid w:val="E9DF9EED"/>
    <w:rsid w:val="E9DFA01D"/>
    <w:rsid w:val="E9DFBCB8"/>
    <w:rsid w:val="E9E1BFAD"/>
    <w:rsid w:val="E9E6BC44"/>
    <w:rsid w:val="E9EA40D1"/>
    <w:rsid w:val="E9EF41C1"/>
    <w:rsid w:val="E9EF84F0"/>
    <w:rsid w:val="E9FB3DA2"/>
    <w:rsid w:val="E9FD1FF5"/>
    <w:rsid w:val="E9FD3F03"/>
    <w:rsid w:val="E9FF2962"/>
    <w:rsid w:val="E9FF7AD9"/>
    <w:rsid w:val="E9FF8B4A"/>
    <w:rsid w:val="E9FFDD92"/>
    <w:rsid w:val="EA34DBEE"/>
    <w:rsid w:val="EA3AA258"/>
    <w:rsid w:val="EA5F7120"/>
    <w:rsid w:val="EA5FDC6E"/>
    <w:rsid w:val="EA738BBE"/>
    <w:rsid w:val="EA77C9A8"/>
    <w:rsid w:val="EA79889E"/>
    <w:rsid w:val="EA7BC7AA"/>
    <w:rsid w:val="EA7E0498"/>
    <w:rsid w:val="EAAB173E"/>
    <w:rsid w:val="EABF1E9C"/>
    <w:rsid w:val="EAC7BF15"/>
    <w:rsid w:val="EACF4F5D"/>
    <w:rsid w:val="EAD3A61B"/>
    <w:rsid w:val="EADD727A"/>
    <w:rsid w:val="EAEAFAD3"/>
    <w:rsid w:val="EAEF0E14"/>
    <w:rsid w:val="EAEFC6E7"/>
    <w:rsid w:val="EAF9674A"/>
    <w:rsid w:val="EAFB1F7D"/>
    <w:rsid w:val="EAFC49B5"/>
    <w:rsid w:val="EAFDF167"/>
    <w:rsid w:val="EB05C779"/>
    <w:rsid w:val="EB1B7DAE"/>
    <w:rsid w:val="EB26C324"/>
    <w:rsid w:val="EB3AC332"/>
    <w:rsid w:val="EB478DF5"/>
    <w:rsid w:val="EB572EFD"/>
    <w:rsid w:val="EB597797"/>
    <w:rsid w:val="EB5E4DD3"/>
    <w:rsid w:val="EB6B8481"/>
    <w:rsid w:val="EB767DED"/>
    <w:rsid w:val="EB7BAB98"/>
    <w:rsid w:val="EB876178"/>
    <w:rsid w:val="EB8FF90D"/>
    <w:rsid w:val="EB9C835D"/>
    <w:rsid w:val="EB9F5AA3"/>
    <w:rsid w:val="EB9FF6BF"/>
    <w:rsid w:val="EBA778BF"/>
    <w:rsid w:val="EBADD527"/>
    <w:rsid w:val="EBADE326"/>
    <w:rsid w:val="EBAF6077"/>
    <w:rsid w:val="EBAFC717"/>
    <w:rsid w:val="EBAFEFB8"/>
    <w:rsid w:val="EBB659F1"/>
    <w:rsid w:val="EBB76C85"/>
    <w:rsid w:val="EBB77A22"/>
    <w:rsid w:val="EBBB5A4B"/>
    <w:rsid w:val="EBBD272E"/>
    <w:rsid w:val="EBBD4376"/>
    <w:rsid w:val="EBBE36D8"/>
    <w:rsid w:val="EBBEB608"/>
    <w:rsid w:val="EBBEE1C6"/>
    <w:rsid w:val="EBBF6C66"/>
    <w:rsid w:val="EBBF9F04"/>
    <w:rsid w:val="EBBFDB1F"/>
    <w:rsid w:val="EBBFF5A1"/>
    <w:rsid w:val="EBBFF746"/>
    <w:rsid w:val="EBC728EB"/>
    <w:rsid w:val="EBC7656B"/>
    <w:rsid w:val="EBCBE1CB"/>
    <w:rsid w:val="EBCFC1C2"/>
    <w:rsid w:val="EBCFC693"/>
    <w:rsid w:val="EBD1068B"/>
    <w:rsid w:val="EBD75187"/>
    <w:rsid w:val="EBDBD1A4"/>
    <w:rsid w:val="EBE6D988"/>
    <w:rsid w:val="EBE95982"/>
    <w:rsid w:val="EBE986A0"/>
    <w:rsid w:val="EBEB0529"/>
    <w:rsid w:val="EBEB1102"/>
    <w:rsid w:val="EBEB1597"/>
    <w:rsid w:val="EBEC73E1"/>
    <w:rsid w:val="EBED57FA"/>
    <w:rsid w:val="EBEF0C4A"/>
    <w:rsid w:val="EBEF3BED"/>
    <w:rsid w:val="EBEF7619"/>
    <w:rsid w:val="EBF32244"/>
    <w:rsid w:val="EBF70512"/>
    <w:rsid w:val="EBF73A00"/>
    <w:rsid w:val="EBF7D848"/>
    <w:rsid w:val="EBF9057C"/>
    <w:rsid w:val="EBF9F538"/>
    <w:rsid w:val="EBFD3283"/>
    <w:rsid w:val="EBFD4F1A"/>
    <w:rsid w:val="EBFD6A0E"/>
    <w:rsid w:val="EBFDB6C7"/>
    <w:rsid w:val="EBFDEAEB"/>
    <w:rsid w:val="EBFE084F"/>
    <w:rsid w:val="EBFE2B55"/>
    <w:rsid w:val="EBFEB879"/>
    <w:rsid w:val="EBFF136B"/>
    <w:rsid w:val="EBFF2ED2"/>
    <w:rsid w:val="EBFF49EF"/>
    <w:rsid w:val="EBFF7249"/>
    <w:rsid w:val="EBFFA333"/>
    <w:rsid w:val="EBFFC3C8"/>
    <w:rsid w:val="EBFFEB88"/>
    <w:rsid w:val="EC2FC9E4"/>
    <w:rsid w:val="EC3F570A"/>
    <w:rsid w:val="EC5F4D1D"/>
    <w:rsid w:val="EC77E0BB"/>
    <w:rsid w:val="EC7B3651"/>
    <w:rsid w:val="EC8D47D2"/>
    <w:rsid w:val="EC9F3906"/>
    <w:rsid w:val="ECBBF95F"/>
    <w:rsid w:val="ECBD06A9"/>
    <w:rsid w:val="ECBFD327"/>
    <w:rsid w:val="ECC32D96"/>
    <w:rsid w:val="ECD8CFBE"/>
    <w:rsid w:val="ECDB95EA"/>
    <w:rsid w:val="ECE7C84C"/>
    <w:rsid w:val="ECE9B014"/>
    <w:rsid w:val="ECED1565"/>
    <w:rsid w:val="ECEE12A6"/>
    <w:rsid w:val="ECF3B640"/>
    <w:rsid w:val="ECF42904"/>
    <w:rsid w:val="ECFD4979"/>
    <w:rsid w:val="ECFDB66A"/>
    <w:rsid w:val="ECFEF1AD"/>
    <w:rsid w:val="ECFF42F4"/>
    <w:rsid w:val="ECFFF36D"/>
    <w:rsid w:val="ED1B0F32"/>
    <w:rsid w:val="ED1BC8A8"/>
    <w:rsid w:val="ED1FEE5E"/>
    <w:rsid w:val="ED3BF97E"/>
    <w:rsid w:val="ED3CD22C"/>
    <w:rsid w:val="ED5B24BB"/>
    <w:rsid w:val="ED5F38C6"/>
    <w:rsid w:val="ED5F9D50"/>
    <w:rsid w:val="ED773E75"/>
    <w:rsid w:val="ED77A8DA"/>
    <w:rsid w:val="ED7B625D"/>
    <w:rsid w:val="ED7FA5BF"/>
    <w:rsid w:val="ED7FD2A3"/>
    <w:rsid w:val="ED9717A0"/>
    <w:rsid w:val="ED9F7204"/>
    <w:rsid w:val="EDA9B05E"/>
    <w:rsid w:val="EDAC0E16"/>
    <w:rsid w:val="EDAFCDF4"/>
    <w:rsid w:val="EDB3C19F"/>
    <w:rsid w:val="EDB56C90"/>
    <w:rsid w:val="EDB5A72C"/>
    <w:rsid w:val="EDB7E441"/>
    <w:rsid w:val="EDB92F38"/>
    <w:rsid w:val="EDBB5024"/>
    <w:rsid w:val="EDBD5F7E"/>
    <w:rsid w:val="EDBE2BA3"/>
    <w:rsid w:val="EDBF36B1"/>
    <w:rsid w:val="EDBF7AC6"/>
    <w:rsid w:val="EDCB0CA4"/>
    <w:rsid w:val="EDCD4285"/>
    <w:rsid w:val="EDD3BFA0"/>
    <w:rsid w:val="EDD55DBC"/>
    <w:rsid w:val="EDD75E3A"/>
    <w:rsid w:val="EDDA651D"/>
    <w:rsid w:val="EDDDFDB9"/>
    <w:rsid w:val="EDDF48C2"/>
    <w:rsid w:val="EDDF61C8"/>
    <w:rsid w:val="EDDF6BC7"/>
    <w:rsid w:val="EDDFB8AA"/>
    <w:rsid w:val="EDDFB9AE"/>
    <w:rsid w:val="EDDFFA1C"/>
    <w:rsid w:val="EDE609BD"/>
    <w:rsid w:val="EDE91228"/>
    <w:rsid w:val="EDEB19CD"/>
    <w:rsid w:val="EDEB49C6"/>
    <w:rsid w:val="EDEB7731"/>
    <w:rsid w:val="EDEC3AE7"/>
    <w:rsid w:val="EDECC7BD"/>
    <w:rsid w:val="EDEF279B"/>
    <w:rsid w:val="EDEFCC7F"/>
    <w:rsid w:val="EDEFE311"/>
    <w:rsid w:val="EDF0B652"/>
    <w:rsid w:val="EDF52FC0"/>
    <w:rsid w:val="EDF5C498"/>
    <w:rsid w:val="EDF74B97"/>
    <w:rsid w:val="EDF796B3"/>
    <w:rsid w:val="EDF79EDE"/>
    <w:rsid w:val="EDF7F7DC"/>
    <w:rsid w:val="EDF95D3B"/>
    <w:rsid w:val="EDFB3EED"/>
    <w:rsid w:val="EDFB4B88"/>
    <w:rsid w:val="EDFB8258"/>
    <w:rsid w:val="EDFC7055"/>
    <w:rsid w:val="EDFE2BED"/>
    <w:rsid w:val="EDFF1689"/>
    <w:rsid w:val="EDFF2801"/>
    <w:rsid w:val="EDFF40DE"/>
    <w:rsid w:val="EDFF5F7B"/>
    <w:rsid w:val="EDFF670C"/>
    <w:rsid w:val="EDFF7605"/>
    <w:rsid w:val="EDFFAAF8"/>
    <w:rsid w:val="EDFFB216"/>
    <w:rsid w:val="EDFFB750"/>
    <w:rsid w:val="EDFFDF1D"/>
    <w:rsid w:val="EDFFF2D8"/>
    <w:rsid w:val="EE1F5BAB"/>
    <w:rsid w:val="EE25DC39"/>
    <w:rsid w:val="EE3F07E0"/>
    <w:rsid w:val="EE3F0C5F"/>
    <w:rsid w:val="EE3FDA62"/>
    <w:rsid w:val="EE3FF2C1"/>
    <w:rsid w:val="EE57702B"/>
    <w:rsid w:val="EE57B0A5"/>
    <w:rsid w:val="EE5ED65A"/>
    <w:rsid w:val="EE5FA79C"/>
    <w:rsid w:val="EE62D942"/>
    <w:rsid w:val="EE773CAE"/>
    <w:rsid w:val="EE7A064E"/>
    <w:rsid w:val="EE7E0B82"/>
    <w:rsid w:val="EE7F16C0"/>
    <w:rsid w:val="EE7F6963"/>
    <w:rsid w:val="EE7FB059"/>
    <w:rsid w:val="EE7FB1E1"/>
    <w:rsid w:val="EE7FC590"/>
    <w:rsid w:val="EE865C69"/>
    <w:rsid w:val="EE93720C"/>
    <w:rsid w:val="EE9B17A3"/>
    <w:rsid w:val="EE9F526A"/>
    <w:rsid w:val="EE9F6AAB"/>
    <w:rsid w:val="EE9FD11E"/>
    <w:rsid w:val="EEA3D81A"/>
    <w:rsid w:val="EEA7D21E"/>
    <w:rsid w:val="EEAD8C0D"/>
    <w:rsid w:val="EEAED9F8"/>
    <w:rsid w:val="EEB1E06C"/>
    <w:rsid w:val="EEB7CF7F"/>
    <w:rsid w:val="EEBA4017"/>
    <w:rsid w:val="EEBB17D1"/>
    <w:rsid w:val="EEBB2553"/>
    <w:rsid w:val="EEBB7D5F"/>
    <w:rsid w:val="EEBC745D"/>
    <w:rsid w:val="EEBF2B89"/>
    <w:rsid w:val="EEC3EB90"/>
    <w:rsid w:val="EECEA8EE"/>
    <w:rsid w:val="EED32C12"/>
    <w:rsid w:val="EED3976E"/>
    <w:rsid w:val="EED3C334"/>
    <w:rsid w:val="EED5B534"/>
    <w:rsid w:val="EED7A7A5"/>
    <w:rsid w:val="EED7FB37"/>
    <w:rsid w:val="EEDC9590"/>
    <w:rsid w:val="EEDE5C27"/>
    <w:rsid w:val="EEDE7A64"/>
    <w:rsid w:val="EEDE7E41"/>
    <w:rsid w:val="EEDEDD2A"/>
    <w:rsid w:val="EEDF028C"/>
    <w:rsid w:val="EEDFF26A"/>
    <w:rsid w:val="EEE6A4F7"/>
    <w:rsid w:val="EEE7132B"/>
    <w:rsid w:val="EEEB6FF5"/>
    <w:rsid w:val="EEEB71F6"/>
    <w:rsid w:val="EEEDC4E4"/>
    <w:rsid w:val="EEEF27B4"/>
    <w:rsid w:val="EEF4CC96"/>
    <w:rsid w:val="EEF7292F"/>
    <w:rsid w:val="EEFB128E"/>
    <w:rsid w:val="EEFB7590"/>
    <w:rsid w:val="EEFCA1A8"/>
    <w:rsid w:val="EEFE7B64"/>
    <w:rsid w:val="EEFEC46D"/>
    <w:rsid w:val="EEFED7B2"/>
    <w:rsid w:val="EEFF0C21"/>
    <w:rsid w:val="EEFF8150"/>
    <w:rsid w:val="EF0725E9"/>
    <w:rsid w:val="EF13A6F8"/>
    <w:rsid w:val="EF1D17FB"/>
    <w:rsid w:val="EF1F53AD"/>
    <w:rsid w:val="EF1F577D"/>
    <w:rsid w:val="EF2D1443"/>
    <w:rsid w:val="EF2E2FD5"/>
    <w:rsid w:val="EF3B8670"/>
    <w:rsid w:val="EF3D825B"/>
    <w:rsid w:val="EF3F6A8A"/>
    <w:rsid w:val="EF453263"/>
    <w:rsid w:val="EF4B1684"/>
    <w:rsid w:val="EF4F0F12"/>
    <w:rsid w:val="EF4F3337"/>
    <w:rsid w:val="EF56F619"/>
    <w:rsid w:val="EF577918"/>
    <w:rsid w:val="EF5C1CF5"/>
    <w:rsid w:val="EF5D4E49"/>
    <w:rsid w:val="EF66088E"/>
    <w:rsid w:val="EF6B861A"/>
    <w:rsid w:val="EF6F9EB2"/>
    <w:rsid w:val="EF6FC55A"/>
    <w:rsid w:val="EF6FD30F"/>
    <w:rsid w:val="EF6FEE65"/>
    <w:rsid w:val="EF7421E9"/>
    <w:rsid w:val="EF749BFA"/>
    <w:rsid w:val="EF76A3F9"/>
    <w:rsid w:val="EF76BCB5"/>
    <w:rsid w:val="EF76C3A7"/>
    <w:rsid w:val="EF776972"/>
    <w:rsid w:val="EF778054"/>
    <w:rsid w:val="EF77F174"/>
    <w:rsid w:val="EF7EABDD"/>
    <w:rsid w:val="EF7F13D0"/>
    <w:rsid w:val="EF7F6919"/>
    <w:rsid w:val="EF7F9650"/>
    <w:rsid w:val="EF7F9DD0"/>
    <w:rsid w:val="EF7FC630"/>
    <w:rsid w:val="EF7FC659"/>
    <w:rsid w:val="EF7FC6BC"/>
    <w:rsid w:val="EF7FD35A"/>
    <w:rsid w:val="EF7FE6AC"/>
    <w:rsid w:val="EF86033A"/>
    <w:rsid w:val="EF8B31D2"/>
    <w:rsid w:val="EF8E7DA7"/>
    <w:rsid w:val="EF95C98A"/>
    <w:rsid w:val="EF9B41EB"/>
    <w:rsid w:val="EF9B6D07"/>
    <w:rsid w:val="EF9D8250"/>
    <w:rsid w:val="EF9F643E"/>
    <w:rsid w:val="EFA33B19"/>
    <w:rsid w:val="EFA5F8C7"/>
    <w:rsid w:val="EFAF4059"/>
    <w:rsid w:val="EFAFB7F8"/>
    <w:rsid w:val="EFB35F4C"/>
    <w:rsid w:val="EFB3A566"/>
    <w:rsid w:val="EFB6D1AE"/>
    <w:rsid w:val="EFB6F094"/>
    <w:rsid w:val="EFB75CA8"/>
    <w:rsid w:val="EFB9BAF2"/>
    <w:rsid w:val="EFB9D196"/>
    <w:rsid w:val="EFBA0FB9"/>
    <w:rsid w:val="EFBA2DA2"/>
    <w:rsid w:val="EFBBD983"/>
    <w:rsid w:val="EFBC116D"/>
    <w:rsid w:val="EFBC1D2C"/>
    <w:rsid w:val="EFBCDC07"/>
    <w:rsid w:val="EFBD09FF"/>
    <w:rsid w:val="EFBE7490"/>
    <w:rsid w:val="EFBEA312"/>
    <w:rsid w:val="EFBED14D"/>
    <w:rsid w:val="EFBF1D3A"/>
    <w:rsid w:val="EFBF42A5"/>
    <w:rsid w:val="EFBF4C81"/>
    <w:rsid w:val="EFBF4CA3"/>
    <w:rsid w:val="EFBF4CD7"/>
    <w:rsid w:val="EFBF5AF3"/>
    <w:rsid w:val="EFBF7731"/>
    <w:rsid w:val="EFBF9683"/>
    <w:rsid w:val="EFBFA17E"/>
    <w:rsid w:val="EFBFAAAE"/>
    <w:rsid w:val="EFBFB2B4"/>
    <w:rsid w:val="EFBFCEEF"/>
    <w:rsid w:val="EFC51407"/>
    <w:rsid w:val="EFC70ABE"/>
    <w:rsid w:val="EFCBE7AD"/>
    <w:rsid w:val="EFCC4ACA"/>
    <w:rsid w:val="EFCE389A"/>
    <w:rsid w:val="EFCF44FA"/>
    <w:rsid w:val="EFD10E3F"/>
    <w:rsid w:val="EFD6EC09"/>
    <w:rsid w:val="EFD6EE97"/>
    <w:rsid w:val="EFD97E90"/>
    <w:rsid w:val="EFDA4A4D"/>
    <w:rsid w:val="EFDB21FE"/>
    <w:rsid w:val="EFDBE9F8"/>
    <w:rsid w:val="EFDC2848"/>
    <w:rsid w:val="EFDC8464"/>
    <w:rsid w:val="EFDDE45B"/>
    <w:rsid w:val="EFDE37CE"/>
    <w:rsid w:val="EFDEA27B"/>
    <w:rsid w:val="EFDF858D"/>
    <w:rsid w:val="EFDFA022"/>
    <w:rsid w:val="EFDFC445"/>
    <w:rsid w:val="EFDFF786"/>
    <w:rsid w:val="EFEBCA4D"/>
    <w:rsid w:val="EFEC7903"/>
    <w:rsid w:val="EFEC9895"/>
    <w:rsid w:val="EFEDDB6F"/>
    <w:rsid w:val="EFEDFD03"/>
    <w:rsid w:val="EFEE02A2"/>
    <w:rsid w:val="EFEF287D"/>
    <w:rsid w:val="EFEF41B9"/>
    <w:rsid w:val="EFEF6669"/>
    <w:rsid w:val="EFEF8393"/>
    <w:rsid w:val="EFEF9F2C"/>
    <w:rsid w:val="EFF17E0E"/>
    <w:rsid w:val="EFF19BA7"/>
    <w:rsid w:val="EFF4DFD9"/>
    <w:rsid w:val="EFF56E03"/>
    <w:rsid w:val="EFF5816F"/>
    <w:rsid w:val="EFF58641"/>
    <w:rsid w:val="EFF58682"/>
    <w:rsid w:val="EFF6729B"/>
    <w:rsid w:val="EFF6A5E4"/>
    <w:rsid w:val="EFF6B37D"/>
    <w:rsid w:val="EFF767EC"/>
    <w:rsid w:val="EFF76BD2"/>
    <w:rsid w:val="EFF7D2BE"/>
    <w:rsid w:val="EFF7D9AC"/>
    <w:rsid w:val="EFF7F6FD"/>
    <w:rsid w:val="EFF8CF8C"/>
    <w:rsid w:val="EFFA9E1A"/>
    <w:rsid w:val="EFFAEC24"/>
    <w:rsid w:val="EFFAFB6F"/>
    <w:rsid w:val="EFFB43F1"/>
    <w:rsid w:val="EFFB495C"/>
    <w:rsid w:val="EFFB5279"/>
    <w:rsid w:val="EFFBC7D3"/>
    <w:rsid w:val="EFFBCD78"/>
    <w:rsid w:val="EFFBEFFA"/>
    <w:rsid w:val="EFFD0D21"/>
    <w:rsid w:val="EFFD3758"/>
    <w:rsid w:val="EFFD5375"/>
    <w:rsid w:val="EFFD67B6"/>
    <w:rsid w:val="EFFDB9E1"/>
    <w:rsid w:val="EFFE0415"/>
    <w:rsid w:val="EFFE058F"/>
    <w:rsid w:val="EFFEA842"/>
    <w:rsid w:val="EFFEE75B"/>
    <w:rsid w:val="EFFF0F15"/>
    <w:rsid w:val="EFFF16D4"/>
    <w:rsid w:val="EFFF1758"/>
    <w:rsid w:val="EFFF1C7B"/>
    <w:rsid w:val="EFFF2E85"/>
    <w:rsid w:val="EFFF3F44"/>
    <w:rsid w:val="EFFF44C5"/>
    <w:rsid w:val="EFFF4E63"/>
    <w:rsid w:val="EFFF5415"/>
    <w:rsid w:val="EFFF5724"/>
    <w:rsid w:val="EFFF6AC5"/>
    <w:rsid w:val="EFFF71FF"/>
    <w:rsid w:val="EFFF7E0A"/>
    <w:rsid w:val="EFFF9D2B"/>
    <w:rsid w:val="EFFFCB71"/>
    <w:rsid w:val="EFFFE816"/>
    <w:rsid w:val="EFFFF18C"/>
    <w:rsid w:val="EFFFFF93"/>
    <w:rsid w:val="F0BD8B24"/>
    <w:rsid w:val="F0E7F4C9"/>
    <w:rsid w:val="F0F8F810"/>
    <w:rsid w:val="F0FD14B5"/>
    <w:rsid w:val="F0FDBDEF"/>
    <w:rsid w:val="F0FEF577"/>
    <w:rsid w:val="F16EF6C1"/>
    <w:rsid w:val="F17A9B14"/>
    <w:rsid w:val="F17BC11F"/>
    <w:rsid w:val="F196A2D7"/>
    <w:rsid w:val="F19AE54C"/>
    <w:rsid w:val="F1AD6651"/>
    <w:rsid w:val="F1B94867"/>
    <w:rsid w:val="F1BB76AE"/>
    <w:rsid w:val="F1BD5E01"/>
    <w:rsid w:val="F1BF9F64"/>
    <w:rsid w:val="F1CD2315"/>
    <w:rsid w:val="F1CE6B83"/>
    <w:rsid w:val="F1D74F61"/>
    <w:rsid w:val="F1D791C3"/>
    <w:rsid w:val="F1DDA6DB"/>
    <w:rsid w:val="F1E67A1B"/>
    <w:rsid w:val="F1E7AF83"/>
    <w:rsid w:val="F1F5079B"/>
    <w:rsid w:val="F1F5171E"/>
    <w:rsid w:val="F1F7EDEE"/>
    <w:rsid w:val="F1F82E81"/>
    <w:rsid w:val="F1FBDCE6"/>
    <w:rsid w:val="F1FE3C91"/>
    <w:rsid w:val="F1FF1C23"/>
    <w:rsid w:val="F1FF797B"/>
    <w:rsid w:val="F1FFD2D0"/>
    <w:rsid w:val="F1FFFD7E"/>
    <w:rsid w:val="F22F67C6"/>
    <w:rsid w:val="F23F6DDE"/>
    <w:rsid w:val="F25DB8B0"/>
    <w:rsid w:val="F2753285"/>
    <w:rsid w:val="F27E978A"/>
    <w:rsid w:val="F27F92F9"/>
    <w:rsid w:val="F2A78AF7"/>
    <w:rsid w:val="F2CCB39E"/>
    <w:rsid w:val="F2CE6948"/>
    <w:rsid w:val="F2CF4BC4"/>
    <w:rsid w:val="F2DD6E55"/>
    <w:rsid w:val="F2DF23D0"/>
    <w:rsid w:val="F2E7D6E0"/>
    <w:rsid w:val="F2E7EE8B"/>
    <w:rsid w:val="F2EFD781"/>
    <w:rsid w:val="F2F393FA"/>
    <w:rsid w:val="F2F3E2AE"/>
    <w:rsid w:val="F2F6AA5F"/>
    <w:rsid w:val="F2F728A2"/>
    <w:rsid w:val="F2F7D05C"/>
    <w:rsid w:val="F2F9A6EE"/>
    <w:rsid w:val="F2FB2509"/>
    <w:rsid w:val="F2FBFF82"/>
    <w:rsid w:val="F2FDCA69"/>
    <w:rsid w:val="F2FE8542"/>
    <w:rsid w:val="F2FEB83A"/>
    <w:rsid w:val="F31D358C"/>
    <w:rsid w:val="F3286DD3"/>
    <w:rsid w:val="F337598E"/>
    <w:rsid w:val="F33B3FF9"/>
    <w:rsid w:val="F33BC780"/>
    <w:rsid w:val="F33E4E9D"/>
    <w:rsid w:val="F33F7722"/>
    <w:rsid w:val="F35F079D"/>
    <w:rsid w:val="F36DA009"/>
    <w:rsid w:val="F377D91E"/>
    <w:rsid w:val="F3790891"/>
    <w:rsid w:val="F37A1E6E"/>
    <w:rsid w:val="F37AC4F5"/>
    <w:rsid w:val="F37CD809"/>
    <w:rsid w:val="F37CE8A2"/>
    <w:rsid w:val="F37D7A29"/>
    <w:rsid w:val="F37E753F"/>
    <w:rsid w:val="F37F9BAE"/>
    <w:rsid w:val="F37FF5DE"/>
    <w:rsid w:val="F39332C2"/>
    <w:rsid w:val="F3AF994B"/>
    <w:rsid w:val="F3AFA0AC"/>
    <w:rsid w:val="F3B594D1"/>
    <w:rsid w:val="F3BD954F"/>
    <w:rsid w:val="F3BEA337"/>
    <w:rsid w:val="F3BFAC2E"/>
    <w:rsid w:val="F3C1D9FB"/>
    <w:rsid w:val="F3CACA65"/>
    <w:rsid w:val="F3CD83FC"/>
    <w:rsid w:val="F3CE4773"/>
    <w:rsid w:val="F3D3CCE0"/>
    <w:rsid w:val="F3D614C8"/>
    <w:rsid w:val="F3D6D385"/>
    <w:rsid w:val="F3D784FB"/>
    <w:rsid w:val="F3D79AFE"/>
    <w:rsid w:val="F3D9DC3F"/>
    <w:rsid w:val="F3DA8E5D"/>
    <w:rsid w:val="F3DC01EA"/>
    <w:rsid w:val="F3DC9FDB"/>
    <w:rsid w:val="F3DEDA89"/>
    <w:rsid w:val="F3DF4DC1"/>
    <w:rsid w:val="F3E7DF6C"/>
    <w:rsid w:val="F3EBA277"/>
    <w:rsid w:val="F3EBCC5C"/>
    <w:rsid w:val="F3EBD821"/>
    <w:rsid w:val="F3EF7FE0"/>
    <w:rsid w:val="F3EFB74D"/>
    <w:rsid w:val="F3EFE6FD"/>
    <w:rsid w:val="F3F408AD"/>
    <w:rsid w:val="F3F704B8"/>
    <w:rsid w:val="F3F706CC"/>
    <w:rsid w:val="F3F7A9F5"/>
    <w:rsid w:val="F3F7AA5D"/>
    <w:rsid w:val="F3F956B4"/>
    <w:rsid w:val="F3FAB819"/>
    <w:rsid w:val="F3FB46E5"/>
    <w:rsid w:val="F3FBA340"/>
    <w:rsid w:val="F3FCB34F"/>
    <w:rsid w:val="F3FE301C"/>
    <w:rsid w:val="F3FE5C4D"/>
    <w:rsid w:val="F3FEDA26"/>
    <w:rsid w:val="F3FEDA2D"/>
    <w:rsid w:val="F3FF1239"/>
    <w:rsid w:val="F3FF1B5B"/>
    <w:rsid w:val="F3FF4B4F"/>
    <w:rsid w:val="F3FF6AE0"/>
    <w:rsid w:val="F3FF6D0B"/>
    <w:rsid w:val="F3FF706D"/>
    <w:rsid w:val="F3FF7336"/>
    <w:rsid w:val="F3FFAFDF"/>
    <w:rsid w:val="F3FFC407"/>
    <w:rsid w:val="F3FFD15D"/>
    <w:rsid w:val="F429E753"/>
    <w:rsid w:val="F42D107E"/>
    <w:rsid w:val="F43D4DD4"/>
    <w:rsid w:val="F43DDF5F"/>
    <w:rsid w:val="F44D6B0B"/>
    <w:rsid w:val="F459FE34"/>
    <w:rsid w:val="F45AA1E4"/>
    <w:rsid w:val="F45F5E43"/>
    <w:rsid w:val="F467258C"/>
    <w:rsid w:val="F46FF37E"/>
    <w:rsid w:val="F47109E4"/>
    <w:rsid w:val="F474E7A0"/>
    <w:rsid w:val="F47F17C2"/>
    <w:rsid w:val="F47FEF38"/>
    <w:rsid w:val="F49F0933"/>
    <w:rsid w:val="F4AF2FBC"/>
    <w:rsid w:val="F4BBA259"/>
    <w:rsid w:val="F4BC2A5C"/>
    <w:rsid w:val="F4CF66B5"/>
    <w:rsid w:val="F4D98C30"/>
    <w:rsid w:val="F4DB9DBE"/>
    <w:rsid w:val="F4F180FE"/>
    <w:rsid w:val="F4F6472F"/>
    <w:rsid w:val="F4F920ED"/>
    <w:rsid w:val="F4FD0CA2"/>
    <w:rsid w:val="F4FF5F6D"/>
    <w:rsid w:val="F5072899"/>
    <w:rsid w:val="F51E35C2"/>
    <w:rsid w:val="F52FF927"/>
    <w:rsid w:val="F549A2F0"/>
    <w:rsid w:val="F5532CED"/>
    <w:rsid w:val="F55F2FF2"/>
    <w:rsid w:val="F56CE7DB"/>
    <w:rsid w:val="F56D2E9C"/>
    <w:rsid w:val="F57555DA"/>
    <w:rsid w:val="F575C807"/>
    <w:rsid w:val="F576816C"/>
    <w:rsid w:val="F5769BC4"/>
    <w:rsid w:val="F57B52C8"/>
    <w:rsid w:val="F57C1845"/>
    <w:rsid w:val="F57D7366"/>
    <w:rsid w:val="F57EC8CE"/>
    <w:rsid w:val="F57F56E7"/>
    <w:rsid w:val="F57F8300"/>
    <w:rsid w:val="F57FF6E6"/>
    <w:rsid w:val="F590F1E0"/>
    <w:rsid w:val="F592DE7F"/>
    <w:rsid w:val="F59C61C8"/>
    <w:rsid w:val="F59F61DE"/>
    <w:rsid w:val="F59FFEB5"/>
    <w:rsid w:val="F5A32123"/>
    <w:rsid w:val="F5AFAA0D"/>
    <w:rsid w:val="F5AFE32D"/>
    <w:rsid w:val="F5B9AAFC"/>
    <w:rsid w:val="F5BB5AC3"/>
    <w:rsid w:val="F5BD49FB"/>
    <w:rsid w:val="F5BED191"/>
    <w:rsid w:val="F5BF456B"/>
    <w:rsid w:val="F5BF8F7D"/>
    <w:rsid w:val="F5BFBBE0"/>
    <w:rsid w:val="F5CD60F2"/>
    <w:rsid w:val="F5CED593"/>
    <w:rsid w:val="F5DA0870"/>
    <w:rsid w:val="F5DB562D"/>
    <w:rsid w:val="F5DC46AF"/>
    <w:rsid w:val="F5DE0B84"/>
    <w:rsid w:val="F5DF3529"/>
    <w:rsid w:val="F5DF9BD1"/>
    <w:rsid w:val="F5E6AA09"/>
    <w:rsid w:val="F5E77D0D"/>
    <w:rsid w:val="F5EA5E64"/>
    <w:rsid w:val="F5EBED79"/>
    <w:rsid w:val="F5EDA6AC"/>
    <w:rsid w:val="F5EDF775"/>
    <w:rsid w:val="F5EEF536"/>
    <w:rsid w:val="F5EF8CD8"/>
    <w:rsid w:val="F5F312C2"/>
    <w:rsid w:val="F5F37D3A"/>
    <w:rsid w:val="F5F58AC1"/>
    <w:rsid w:val="F5F98344"/>
    <w:rsid w:val="F5F98A78"/>
    <w:rsid w:val="F5FA6F75"/>
    <w:rsid w:val="F5FA8E48"/>
    <w:rsid w:val="F5FAE406"/>
    <w:rsid w:val="F5FBA8FB"/>
    <w:rsid w:val="F5FBC4B8"/>
    <w:rsid w:val="F5FBD58A"/>
    <w:rsid w:val="F5FBF8BF"/>
    <w:rsid w:val="F5FCBA1A"/>
    <w:rsid w:val="F5FE080E"/>
    <w:rsid w:val="F5FF0E3F"/>
    <w:rsid w:val="F5FF3A67"/>
    <w:rsid w:val="F5FFC612"/>
    <w:rsid w:val="F5FFE89B"/>
    <w:rsid w:val="F5FFE9A2"/>
    <w:rsid w:val="F5FFFAD8"/>
    <w:rsid w:val="F63FFEAD"/>
    <w:rsid w:val="F66D999F"/>
    <w:rsid w:val="F66DCC81"/>
    <w:rsid w:val="F66F59D0"/>
    <w:rsid w:val="F6771D39"/>
    <w:rsid w:val="F67F8FB2"/>
    <w:rsid w:val="F6977D85"/>
    <w:rsid w:val="F69FD4C2"/>
    <w:rsid w:val="F6A52E16"/>
    <w:rsid w:val="F6A90D26"/>
    <w:rsid w:val="F6ABCB1E"/>
    <w:rsid w:val="F6AF4962"/>
    <w:rsid w:val="F6B388AB"/>
    <w:rsid w:val="F6B45DCC"/>
    <w:rsid w:val="F6BA2F50"/>
    <w:rsid w:val="F6BDD9AE"/>
    <w:rsid w:val="F6BF0E97"/>
    <w:rsid w:val="F6BF469F"/>
    <w:rsid w:val="F6BFD04C"/>
    <w:rsid w:val="F6CBDCB2"/>
    <w:rsid w:val="F6DBCF4B"/>
    <w:rsid w:val="F6DC3F54"/>
    <w:rsid w:val="F6DD7772"/>
    <w:rsid w:val="F6DDA8F6"/>
    <w:rsid w:val="F6DE1752"/>
    <w:rsid w:val="F6DF845C"/>
    <w:rsid w:val="F6DF8EFA"/>
    <w:rsid w:val="F6EB2300"/>
    <w:rsid w:val="F6EBD653"/>
    <w:rsid w:val="F6EBE77C"/>
    <w:rsid w:val="F6EEE7B5"/>
    <w:rsid w:val="F6EF981C"/>
    <w:rsid w:val="F6EFE205"/>
    <w:rsid w:val="F6EFF117"/>
    <w:rsid w:val="F6F3ADCD"/>
    <w:rsid w:val="F6F73071"/>
    <w:rsid w:val="F6F76D39"/>
    <w:rsid w:val="F6F77035"/>
    <w:rsid w:val="F6F792DC"/>
    <w:rsid w:val="F6FB0139"/>
    <w:rsid w:val="F6FBC712"/>
    <w:rsid w:val="F6FC09E7"/>
    <w:rsid w:val="F6FC391D"/>
    <w:rsid w:val="F6FDFBA9"/>
    <w:rsid w:val="F6FE041B"/>
    <w:rsid w:val="F6FE117B"/>
    <w:rsid w:val="F6FE1470"/>
    <w:rsid w:val="F6FF41BA"/>
    <w:rsid w:val="F6FF4885"/>
    <w:rsid w:val="F6FF9BAF"/>
    <w:rsid w:val="F6FF9D4B"/>
    <w:rsid w:val="F6FFA269"/>
    <w:rsid w:val="F6FFC5B8"/>
    <w:rsid w:val="F6FFC7CF"/>
    <w:rsid w:val="F6FFC8C2"/>
    <w:rsid w:val="F6FFC940"/>
    <w:rsid w:val="F700D959"/>
    <w:rsid w:val="F71F7828"/>
    <w:rsid w:val="F73D7179"/>
    <w:rsid w:val="F73DB6FC"/>
    <w:rsid w:val="F73E1166"/>
    <w:rsid w:val="F73F4F01"/>
    <w:rsid w:val="F73FB1CC"/>
    <w:rsid w:val="F73FB7CB"/>
    <w:rsid w:val="F73FF254"/>
    <w:rsid w:val="F74B4981"/>
    <w:rsid w:val="F74BFCFB"/>
    <w:rsid w:val="F74CE579"/>
    <w:rsid w:val="F7511572"/>
    <w:rsid w:val="F7560648"/>
    <w:rsid w:val="F758C582"/>
    <w:rsid w:val="F75AACB7"/>
    <w:rsid w:val="F75DBAB3"/>
    <w:rsid w:val="F75F09AD"/>
    <w:rsid w:val="F75F6AE1"/>
    <w:rsid w:val="F75F9756"/>
    <w:rsid w:val="F763D313"/>
    <w:rsid w:val="F76590DD"/>
    <w:rsid w:val="F76B0F0F"/>
    <w:rsid w:val="F76BDFE9"/>
    <w:rsid w:val="F76DB9C4"/>
    <w:rsid w:val="F76F37AE"/>
    <w:rsid w:val="F76F5361"/>
    <w:rsid w:val="F76FA20E"/>
    <w:rsid w:val="F773AB73"/>
    <w:rsid w:val="F7777F96"/>
    <w:rsid w:val="F77A8FA0"/>
    <w:rsid w:val="F77BB098"/>
    <w:rsid w:val="F77BBE6E"/>
    <w:rsid w:val="F77C8EFE"/>
    <w:rsid w:val="F77CC30B"/>
    <w:rsid w:val="F77CF96A"/>
    <w:rsid w:val="F77D80DA"/>
    <w:rsid w:val="F77DCF4E"/>
    <w:rsid w:val="F77DD16B"/>
    <w:rsid w:val="F77F35C6"/>
    <w:rsid w:val="F77F9E00"/>
    <w:rsid w:val="F77FBE2B"/>
    <w:rsid w:val="F7860648"/>
    <w:rsid w:val="F78B36DD"/>
    <w:rsid w:val="F78D935B"/>
    <w:rsid w:val="F78DD2A1"/>
    <w:rsid w:val="F7974A80"/>
    <w:rsid w:val="F79B93CD"/>
    <w:rsid w:val="F79E4AF3"/>
    <w:rsid w:val="F79F8BBC"/>
    <w:rsid w:val="F79F8E47"/>
    <w:rsid w:val="F79FA6D0"/>
    <w:rsid w:val="F7A3BA54"/>
    <w:rsid w:val="F7A756DE"/>
    <w:rsid w:val="F7A7B56B"/>
    <w:rsid w:val="F7A9EA53"/>
    <w:rsid w:val="F7AB1164"/>
    <w:rsid w:val="F7AB7962"/>
    <w:rsid w:val="F7AE7D82"/>
    <w:rsid w:val="F7AEE408"/>
    <w:rsid w:val="F7AF2682"/>
    <w:rsid w:val="F7AF5FB2"/>
    <w:rsid w:val="F7AF6B94"/>
    <w:rsid w:val="F7B30140"/>
    <w:rsid w:val="F7B743CC"/>
    <w:rsid w:val="F7B746D0"/>
    <w:rsid w:val="F7B783D4"/>
    <w:rsid w:val="F7B7B12C"/>
    <w:rsid w:val="F7B9868B"/>
    <w:rsid w:val="F7BA94F0"/>
    <w:rsid w:val="F7BB571F"/>
    <w:rsid w:val="F7BB9176"/>
    <w:rsid w:val="F7BBF778"/>
    <w:rsid w:val="F7BCB648"/>
    <w:rsid w:val="F7BDACC7"/>
    <w:rsid w:val="F7BED7BF"/>
    <w:rsid w:val="F7BF1932"/>
    <w:rsid w:val="F7BF26C4"/>
    <w:rsid w:val="F7BF4A84"/>
    <w:rsid w:val="F7BF4B5D"/>
    <w:rsid w:val="F7BF66C9"/>
    <w:rsid w:val="F7BF97DB"/>
    <w:rsid w:val="F7BFBF6C"/>
    <w:rsid w:val="F7BFD444"/>
    <w:rsid w:val="F7C51209"/>
    <w:rsid w:val="F7C73A17"/>
    <w:rsid w:val="F7C7A2EE"/>
    <w:rsid w:val="F7CACD21"/>
    <w:rsid w:val="F7CF0B70"/>
    <w:rsid w:val="F7CF4881"/>
    <w:rsid w:val="F7CF7B8E"/>
    <w:rsid w:val="F7CF8C7D"/>
    <w:rsid w:val="F7CFA152"/>
    <w:rsid w:val="F7CFB273"/>
    <w:rsid w:val="F7D21050"/>
    <w:rsid w:val="F7D29F93"/>
    <w:rsid w:val="F7D357D6"/>
    <w:rsid w:val="F7D3DD10"/>
    <w:rsid w:val="F7D5051C"/>
    <w:rsid w:val="F7D61020"/>
    <w:rsid w:val="F7D77EDA"/>
    <w:rsid w:val="F7DB3DE4"/>
    <w:rsid w:val="F7DB4BEC"/>
    <w:rsid w:val="F7DB8868"/>
    <w:rsid w:val="F7DBBC79"/>
    <w:rsid w:val="F7DBC9F3"/>
    <w:rsid w:val="F7DBE388"/>
    <w:rsid w:val="F7DCBA64"/>
    <w:rsid w:val="F7DD12FF"/>
    <w:rsid w:val="F7DD6FE0"/>
    <w:rsid w:val="F7DDDD78"/>
    <w:rsid w:val="F7DE63BB"/>
    <w:rsid w:val="F7DE8036"/>
    <w:rsid w:val="F7DED205"/>
    <w:rsid w:val="F7DF1C92"/>
    <w:rsid w:val="F7DF85AF"/>
    <w:rsid w:val="F7DFAF65"/>
    <w:rsid w:val="F7DFBF31"/>
    <w:rsid w:val="F7DFCA8B"/>
    <w:rsid w:val="F7DFCC92"/>
    <w:rsid w:val="F7DFECAE"/>
    <w:rsid w:val="F7E34884"/>
    <w:rsid w:val="F7EA4C89"/>
    <w:rsid w:val="F7EB5844"/>
    <w:rsid w:val="F7EBFB8A"/>
    <w:rsid w:val="F7ED8ED4"/>
    <w:rsid w:val="F7EF0B62"/>
    <w:rsid w:val="F7EF0FE0"/>
    <w:rsid w:val="F7EF490B"/>
    <w:rsid w:val="F7EFC64C"/>
    <w:rsid w:val="F7EFCBEC"/>
    <w:rsid w:val="F7EFDAA5"/>
    <w:rsid w:val="F7EFF617"/>
    <w:rsid w:val="F7F11588"/>
    <w:rsid w:val="F7F13763"/>
    <w:rsid w:val="F7F22780"/>
    <w:rsid w:val="F7F27B24"/>
    <w:rsid w:val="F7F4771E"/>
    <w:rsid w:val="F7F4B94A"/>
    <w:rsid w:val="F7F639E2"/>
    <w:rsid w:val="F7F6C657"/>
    <w:rsid w:val="F7F7062E"/>
    <w:rsid w:val="F7F709D9"/>
    <w:rsid w:val="F7F71DC2"/>
    <w:rsid w:val="F7F7A002"/>
    <w:rsid w:val="F7F7BB45"/>
    <w:rsid w:val="F7F7C7DF"/>
    <w:rsid w:val="F7F7E0BE"/>
    <w:rsid w:val="F7F8F296"/>
    <w:rsid w:val="F7F96FF1"/>
    <w:rsid w:val="F7F9E331"/>
    <w:rsid w:val="F7FA00C4"/>
    <w:rsid w:val="F7FA765F"/>
    <w:rsid w:val="F7FB603F"/>
    <w:rsid w:val="F7FBA292"/>
    <w:rsid w:val="F7FBE659"/>
    <w:rsid w:val="F7FC41BF"/>
    <w:rsid w:val="F7FD1C0F"/>
    <w:rsid w:val="F7FD6A38"/>
    <w:rsid w:val="F7FDA4C7"/>
    <w:rsid w:val="F7FDBED9"/>
    <w:rsid w:val="F7FDD196"/>
    <w:rsid w:val="F7FDD1C9"/>
    <w:rsid w:val="F7FDFB44"/>
    <w:rsid w:val="F7FE15BB"/>
    <w:rsid w:val="F7FE1AF8"/>
    <w:rsid w:val="F7FE6EC9"/>
    <w:rsid w:val="F7FEA154"/>
    <w:rsid w:val="F7FEB79C"/>
    <w:rsid w:val="F7FEC58B"/>
    <w:rsid w:val="F7FF04C7"/>
    <w:rsid w:val="F7FF1A6F"/>
    <w:rsid w:val="F7FF45D9"/>
    <w:rsid w:val="F7FF531D"/>
    <w:rsid w:val="F7FF68A7"/>
    <w:rsid w:val="F7FF7815"/>
    <w:rsid w:val="F7FFAE99"/>
    <w:rsid w:val="F7FFBD4A"/>
    <w:rsid w:val="F7FFCB11"/>
    <w:rsid w:val="F7FFCB15"/>
    <w:rsid w:val="F7FFDE44"/>
    <w:rsid w:val="F7FFFD51"/>
    <w:rsid w:val="F86E314F"/>
    <w:rsid w:val="F87A7762"/>
    <w:rsid w:val="F87B265C"/>
    <w:rsid w:val="F87EE24E"/>
    <w:rsid w:val="F87F84EA"/>
    <w:rsid w:val="F87FBD7F"/>
    <w:rsid w:val="F8AB1CE7"/>
    <w:rsid w:val="F8CE14A2"/>
    <w:rsid w:val="F8D6A247"/>
    <w:rsid w:val="F8DBB3C9"/>
    <w:rsid w:val="F8DC8E0F"/>
    <w:rsid w:val="F8DD54FC"/>
    <w:rsid w:val="F8DF93C9"/>
    <w:rsid w:val="F8E7146B"/>
    <w:rsid w:val="F8E954CF"/>
    <w:rsid w:val="F8F11C87"/>
    <w:rsid w:val="F8F70CB0"/>
    <w:rsid w:val="F8F79C65"/>
    <w:rsid w:val="F8FB46BA"/>
    <w:rsid w:val="F8FBD943"/>
    <w:rsid w:val="F8FF0068"/>
    <w:rsid w:val="F8FF12E5"/>
    <w:rsid w:val="F8FF3498"/>
    <w:rsid w:val="F92685FD"/>
    <w:rsid w:val="F93B3F7F"/>
    <w:rsid w:val="F93E3446"/>
    <w:rsid w:val="F93F468C"/>
    <w:rsid w:val="F94D949F"/>
    <w:rsid w:val="F95840FC"/>
    <w:rsid w:val="F95F15AF"/>
    <w:rsid w:val="F95F5F99"/>
    <w:rsid w:val="F965E667"/>
    <w:rsid w:val="F96BC2DB"/>
    <w:rsid w:val="F96F5666"/>
    <w:rsid w:val="F96F6937"/>
    <w:rsid w:val="F9752830"/>
    <w:rsid w:val="F9755B3F"/>
    <w:rsid w:val="F9792F10"/>
    <w:rsid w:val="F97A03D4"/>
    <w:rsid w:val="F97DB555"/>
    <w:rsid w:val="F97FF267"/>
    <w:rsid w:val="F97FF797"/>
    <w:rsid w:val="F9A76CEF"/>
    <w:rsid w:val="F9AEDDBE"/>
    <w:rsid w:val="F9AF18B1"/>
    <w:rsid w:val="F9B8EA43"/>
    <w:rsid w:val="F9BEF5B0"/>
    <w:rsid w:val="F9BF529E"/>
    <w:rsid w:val="F9C6ED96"/>
    <w:rsid w:val="F9CAF6BE"/>
    <w:rsid w:val="F9CF2282"/>
    <w:rsid w:val="F9CF41C4"/>
    <w:rsid w:val="F9CF5CC0"/>
    <w:rsid w:val="F9D34096"/>
    <w:rsid w:val="F9D5E386"/>
    <w:rsid w:val="F9DD5A91"/>
    <w:rsid w:val="F9DD8823"/>
    <w:rsid w:val="F9DF365F"/>
    <w:rsid w:val="F9DF492B"/>
    <w:rsid w:val="F9DF4D23"/>
    <w:rsid w:val="F9DF8187"/>
    <w:rsid w:val="F9DFCB82"/>
    <w:rsid w:val="F9DFD080"/>
    <w:rsid w:val="F9E35104"/>
    <w:rsid w:val="F9E7A04E"/>
    <w:rsid w:val="F9E9A4D6"/>
    <w:rsid w:val="F9EB6670"/>
    <w:rsid w:val="F9EB6B03"/>
    <w:rsid w:val="F9EC606C"/>
    <w:rsid w:val="F9EDC3D2"/>
    <w:rsid w:val="F9EDD2A4"/>
    <w:rsid w:val="F9EED24F"/>
    <w:rsid w:val="F9EF4BE0"/>
    <w:rsid w:val="F9F71CB9"/>
    <w:rsid w:val="F9F7B9BE"/>
    <w:rsid w:val="F9FAEB5D"/>
    <w:rsid w:val="F9FB6B52"/>
    <w:rsid w:val="F9FB819F"/>
    <w:rsid w:val="F9FC3AC3"/>
    <w:rsid w:val="F9FDAACE"/>
    <w:rsid w:val="F9FDCCEF"/>
    <w:rsid w:val="F9FE0D25"/>
    <w:rsid w:val="F9FE50BB"/>
    <w:rsid w:val="F9FE71AA"/>
    <w:rsid w:val="F9FEE4FC"/>
    <w:rsid w:val="F9FF2674"/>
    <w:rsid w:val="F9FF3E58"/>
    <w:rsid w:val="F9FF4E55"/>
    <w:rsid w:val="F9FF71D9"/>
    <w:rsid w:val="F9FF8DB0"/>
    <w:rsid w:val="F9FFA3AF"/>
    <w:rsid w:val="F9FFDE94"/>
    <w:rsid w:val="F9FFE0F1"/>
    <w:rsid w:val="F9FFE716"/>
    <w:rsid w:val="FA0B9481"/>
    <w:rsid w:val="FA1BE811"/>
    <w:rsid w:val="FA3984A8"/>
    <w:rsid w:val="FA3D042F"/>
    <w:rsid w:val="FA3DFEB9"/>
    <w:rsid w:val="FA5F02DD"/>
    <w:rsid w:val="FA5F29DD"/>
    <w:rsid w:val="FA5F626B"/>
    <w:rsid w:val="FA5F6A5D"/>
    <w:rsid w:val="FA63106E"/>
    <w:rsid w:val="FA762629"/>
    <w:rsid w:val="FA7B7688"/>
    <w:rsid w:val="FA7F2C4A"/>
    <w:rsid w:val="FA7F3521"/>
    <w:rsid w:val="FA7FACB3"/>
    <w:rsid w:val="FA8FBE3D"/>
    <w:rsid w:val="FA960F64"/>
    <w:rsid w:val="FA9CD2A7"/>
    <w:rsid w:val="FA9EA8D4"/>
    <w:rsid w:val="FA9FFEDF"/>
    <w:rsid w:val="FAAECEA0"/>
    <w:rsid w:val="FAAEDEC8"/>
    <w:rsid w:val="FAB682C8"/>
    <w:rsid w:val="FAB7F748"/>
    <w:rsid w:val="FABB3F23"/>
    <w:rsid w:val="FABBBC73"/>
    <w:rsid w:val="FABD21B8"/>
    <w:rsid w:val="FABF39F1"/>
    <w:rsid w:val="FABF6C68"/>
    <w:rsid w:val="FAC430C4"/>
    <w:rsid w:val="FAC76303"/>
    <w:rsid w:val="FAC770F2"/>
    <w:rsid w:val="FAC7F288"/>
    <w:rsid w:val="FAC904F0"/>
    <w:rsid w:val="FACD8A97"/>
    <w:rsid w:val="FACF1EB5"/>
    <w:rsid w:val="FAD331D0"/>
    <w:rsid w:val="FAD3C936"/>
    <w:rsid w:val="FAD75EB6"/>
    <w:rsid w:val="FADB063F"/>
    <w:rsid w:val="FADD9BE9"/>
    <w:rsid w:val="FADEDE78"/>
    <w:rsid w:val="FADFCFFF"/>
    <w:rsid w:val="FAE24390"/>
    <w:rsid w:val="FAE3CA4E"/>
    <w:rsid w:val="FAEC9C31"/>
    <w:rsid w:val="FAEDDBD6"/>
    <w:rsid w:val="FAEE1AD2"/>
    <w:rsid w:val="FAEEAA35"/>
    <w:rsid w:val="FAEED9C1"/>
    <w:rsid w:val="FAEF3085"/>
    <w:rsid w:val="FAEF8530"/>
    <w:rsid w:val="FAEFF931"/>
    <w:rsid w:val="FAF15C9C"/>
    <w:rsid w:val="FAF3E668"/>
    <w:rsid w:val="FAF4DECC"/>
    <w:rsid w:val="FAF6538B"/>
    <w:rsid w:val="FAF70214"/>
    <w:rsid w:val="FAF7C0FF"/>
    <w:rsid w:val="FAF85738"/>
    <w:rsid w:val="FAF8EC47"/>
    <w:rsid w:val="FAFA0D07"/>
    <w:rsid w:val="FAFA2A68"/>
    <w:rsid w:val="FAFA469A"/>
    <w:rsid w:val="FAFA9FF0"/>
    <w:rsid w:val="FAFC5F76"/>
    <w:rsid w:val="FAFD55FC"/>
    <w:rsid w:val="FAFD9990"/>
    <w:rsid w:val="FAFE15C1"/>
    <w:rsid w:val="FAFE278F"/>
    <w:rsid w:val="FAFE2DAB"/>
    <w:rsid w:val="FAFE5996"/>
    <w:rsid w:val="FAFE65B3"/>
    <w:rsid w:val="FAFEE553"/>
    <w:rsid w:val="FAFF7052"/>
    <w:rsid w:val="FAFF7126"/>
    <w:rsid w:val="FAFF79D2"/>
    <w:rsid w:val="FAFFACAC"/>
    <w:rsid w:val="FAFFB3A6"/>
    <w:rsid w:val="FAFFC499"/>
    <w:rsid w:val="FB0FB5CF"/>
    <w:rsid w:val="FB167DDF"/>
    <w:rsid w:val="FB1AD477"/>
    <w:rsid w:val="FB1BBF64"/>
    <w:rsid w:val="FB268AAF"/>
    <w:rsid w:val="FB2B1ABD"/>
    <w:rsid w:val="FB2E2996"/>
    <w:rsid w:val="FB37D6B8"/>
    <w:rsid w:val="FB37EC84"/>
    <w:rsid w:val="FB3AF36D"/>
    <w:rsid w:val="FB3C15F3"/>
    <w:rsid w:val="FB3D7B1D"/>
    <w:rsid w:val="FB3DBBE3"/>
    <w:rsid w:val="FB3FA748"/>
    <w:rsid w:val="FB3FA782"/>
    <w:rsid w:val="FB473ED5"/>
    <w:rsid w:val="FB4FA04C"/>
    <w:rsid w:val="FB5C445A"/>
    <w:rsid w:val="FB5E1474"/>
    <w:rsid w:val="FB5E366B"/>
    <w:rsid w:val="FB5F21D5"/>
    <w:rsid w:val="FB5F6A4F"/>
    <w:rsid w:val="FB658646"/>
    <w:rsid w:val="FB679490"/>
    <w:rsid w:val="FB6AAB45"/>
    <w:rsid w:val="FB6D86D8"/>
    <w:rsid w:val="FB6E3910"/>
    <w:rsid w:val="FB6E4CD0"/>
    <w:rsid w:val="FB6F1926"/>
    <w:rsid w:val="FB6F2E41"/>
    <w:rsid w:val="FB6F781C"/>
    <w:rsid w:val="FB773028"/>
    <w:rsid w:val="FB77D7AA"/>
    <w:rsid w:val="FB796B1F"/>
    <w:rsid w:val="FB7A3E99"/>
    <w:rsid w:val="FB7AE0A4"/>
    <w:rsid w:val="FB7B2167"/>
    <w:rsid w:val="FB7BA78D"/>
    <w:rsid w:val="FB7BF507"/>
    <w:rsid w:val="FB7E8607"/>
    <w:rsid w:val="FB7E9CFF"/>
    <w:rsid w:val="FB7EC3AC"/>
    <w:rsid w:val="FB7EE1A1"/>
    <w:rsid w:val="FB7F08BA"/>
    <w:rsid w:val="FB7F3732"/>
    <w:rsid w:val="FB7F99C1"/>
    <w:rsid w:val="FB7FA244"/>
    <w:rsid w:val="FB7FB749"/>
    <w:rsid w:val="FB8A3F18"/>
    <w:rsid w:val="FB8BE5A0"/>
    <w:rsid w:val="FB8D7611"/>
    <w:rsid w:val="FB8E0A04"/>
    <w:rsid w:val="FB9D2C6D"/>
    <w:rsid w:val="FB9F1A0D"/>
    <w:rsid w:val="FB9F1B08"/>
    <w:rsid w:val="FB9F3A80"/>
    <w:rsid w:val="FB9F4B4C"/>
    <w:rsid w:val="FBA9BDF2"/>
    <w:rsid w:val="FBABB8AF"/>
    <w:rsid w:val="FBAD7E5A"/>
    <w:rsid w:val="FBAEBF29"/>
    <w:rsid w:val="FBAFA427"/>
    <w:rsid w:val="FBAFC39D"/>
    <w:rsid w:val="FBB4C53C"/>
    <w:rsid w:val="FBB6408A"/>
    <w:rsid w:val="FBB66A64"/>
    <w:rsid w:val="FBB779E7"/>
    <w:rsid w:val="FBBAABF2"/>
    <w:rsid w:val="FBBB13A9"/>
    <w:rsid w:val="FBBBE77F"/>
    <w:rsid w:val="FBBBE7C4"/>
    <w:rsid w:val="FBBD7BA2"/>
    <w:rsid w:val="FBBD8966"/>
    <w:rsid w:val="FBBE5377"/>
    <w:rsid w:val="FBBF7945"/>
    <w:rsid w:val="FBBF8492"/>
    <w:rsid w:val="FBBF89A4"/>
    <w:rsid w:val="FBBFB1A3"/>
    <w:rsid w:val="FBBFC00F"/>
    <w:rsid w:val="FBBFD7D6"/>
    <w:rsid w:val="FBCF52EB"/>
    <w:rsid w:val="FBCF7622"/>
    <w:rsid w:val="FBCFC330"/>
    <w:rsid w:val="FBD52C44"/>
    <w:rsid w:val="FBD5C467"/>
    <w:rsid w:val="FBD5E758"/>
    <w:rsid w:val="FBD66885"/>
    <w:rsid w:val="FBD7114F"/>
    <w:rsid w:val="FBD75567"/>
    <w:rsid w:val="FBD76938"/>
    <w:rsid w:val="FBD79510"/>
    <w:rsid w:val="FBD7B92E"/>
    <w:rsid w:val="FBDB9613"/>
    <w:rsid w:val="FBDBA44D"/>
    <w:rsid w:val="FBDBAD66"/>
    <w:rsid w:val="FBDD1E44"/>
    <w:rsid w:val="FBDD3D7B"/>
    <w:rsid w:val="FBDF0DB8"/>
    <w:rsid w:val="FBDF0F0C"/>
    <w:rsid w:val="FBDF1941"/>
    <w:rsid w:val="FBDF4583"/>
    <w:rsid w:val="FBDF4737"/>
    <w:rsid w:val="FBDF50C9"/>
    <w:rsid w:val="FBDF8979"/>
    <w:rsid w:val="FBDFA9CD"/>
    <w:rsid w:val="FBDFB1F0"/>
    <w:rsid w:val="FBE14564"/>
    <w:rsid w:val="FBE1E77E"/>
    <w:rsid w:val="FBE37A4F"/>
    <w:rsid w:val="FBE72F11"/>
    <w:rsid w:val="FBE79BF6"/>
    <w:rsid w:val="FBE930D5"/>
    <w:rsid w:val="FBEA8F3B"/>
    <w:rsid w:val="FBECD52F"/>
    <w:rsid w:val="FBEF4778"/>
    <w:rsid w:val="FBEF633B"/>
    <w:rsid w:val="FBEF7D9D"/>
    <w:rsid w:val="FBEFAEBA"/>
    <w:rsid w:val="FBEFB1E9"/>
    <w:rsid w:val="FBF1C3EF"/>
    <w:rsid w:val="FBF301DE"/>
    <w:rsid w:val="FBF305BF"/>
    <w:rsid w:val="FBF3DDFB"/>
    <w:rsid w:val="FBF4EF93"/>
    <w:rsid w:val="FBF52CAD"/>
    <w:rsid w:val="FBF55DAC"/>
    <w:rsid w:val="FBF594EA"/>
    <w:rsid w:val="FBF6FC77"/>
    <w:rsid w:val="FBF70A3E"/>
    <w:rsid w:val="FBF714A1"/>
    <w:rsid w:val="FBF72A26"/>
    <w:rsid w:val="FBF76B7C"/>
    <w:rsid w:val="FBF7800B"/>
    <w:rsid w:val="FBF7BDCE"/>
    <w:rsid w:val="FBF7F0B6"/>
    <w:rsid w:val="FBF7F86C"/>
    <w:rsid w:val="FBF8726D"/>
    <w:rsid w:val="FBF9AAA1"/>
    <w:rsid w:val="FBF9F8F9"/>
    <w:rsid w:val="FBFA02EC"/>
    <w:rsid w:val="FBFA2360"/>
    <w:rsid w:val="FBFB284C"/>
    <w:rsid w:val="FBFB5DC5"/>
    <w:rsid w:val="FBFB7767"/>
    <w:rsid w:val="FBFBC89B"/>
    <w:rsid w:val="FBFBD34E"/>
    <w:rsid w:val="FBFC3CB0"/>
    <w:rsid w:val="FBFC3DB2"/>
    <w:rsid w:val="FBFD80A9"/>
    <w:rsid w:val="FBFD8C0C"/>
    <w:rsid w:val="FBFDAB4A"/>
    <w:rsid w:val="FBFDCDFB"/>
    <w:rsid w:val="FBFDFA5F"/>
    <w:rsid w:val="FBFF0168"/>
    <w:rsid w:val="FBFF1798"/>
    <w:rsid w:val="FBFF2F08"/>
    <w:rsid w:val="FBFF30CC"/>
    <w:rsid w:val="FBFF34FC"/>
    <w:rsid w:val="FBFF3720"/>
    <w:rsid w:val="FBFF3F4F"/>
    <w:rsid w:val="FBFF4026"/>
    <w:rsid w:val="FBFF4DEB"/>
    <w:rsid w:val="FBFF5188"/>
    <w:rsid w:val="FBFF568E"/>
    <w:rsid w:val="FBFF6B5C"/>
    <w:rsid w:val="FBFF6EB5"/>
    <w:rsid w:val="FBFF9569"/>
    <w:rsid w:val="FBFF97AF"/>
    <w:rsid w:val="FBFFA22C"/>
    <w:rsid w:val="FBFFB280"/>
    <w:rsid w:val="FBFFB473"/>
    <w:rsid w:val="FBFFB6FF"/>
    <w:rsid w:val="FBFFC033"/>
    <w:rsid w:val="FBFFF1CA"/>
    <w:rsid w:val="FBFFF8B6"/>
    <w:rsid w:val="FBFFFD5F"/>
    <w:rsid w:val="FBFFFDF5"/>
    <w:rsid w:val="FC1F1A97"/>
    <w:rsid w:val="FC3B6946"/>
    <w:rsid w:val="FC3FFFF2"/>
    <w:rsid w:val="FC579720"/>
    <w:rsid w:val="FC5E52ED"/>
    <w:rsid w:val="FC5F2128"/>
    <w:rsid w:val="FC691CB0"/>
    <w:rsid w:val="FC6DDCDE"/>
    <w:rsid w:val="FC6DF364"/>
    <w:rsid w:val="FC6EDBBC"/>
    <w:rsid w:val="FC752004"/>
    <w:rsid w:val="FC7878C8"/>
    <w:rsid w:val="FC7B20B7"/>
    <w:rsid w:val="FC7B688E"/>
    <w:rsid w:val="FC7EE891"/>
    <w:rsid w:val="FC7F20C2"/>
    <w:rsid w:val="FC8564DF"/>
    <w:rsid w:val="FC87E834"/>
    <w:rsid w:val="FC8840B5"/>
    <w:rsid w:val="FC973C61"/>
    <w:rsid w:val="FC99A93D"/>
    <w:rsid w:val="FC9B524C"/>
    <w:rsid w:val="FCAA5296"/>
    <w:rsid w:val="FCAFD1F3"/>
    <w:rsid w:val="FCB694F5"/>
    <w:rsid w:val="FCB7A2DA"/>
    <w:rsid w:val="FCBC0337"/>
    <w:rsid w:val="FCBDD1D5"/>
    <w:rsid w:val="FCBEAD8E"/>
    <w:rsid w:val="FCBF9842"/>
    <w:rsid w:val="FCBFD2A4"/>
    <w:rsid w:val="FCCF9F62"/>
    <w:rsid w:val="FCD32F5A"/>
    <w:rsid w:val="FCD463C0"/>
    <w:rsid w:val="FCD608AF"/>
    <w:rsid w:val="FCD64B34"/>
    <w:rsid w:val="FCD67D67"/>
    <w:rsid w:val="FCD6CD2A"/>
    <w:rsid w:val="FCD8CFC4"/>
    <w:rsid w:val="FCDE7A93"/>
    <w:rsid w:val="FCDF25FB"/>
    <w:rsid w:val="FCDF693C"/>
    <w:rsid w:val="FCDF6A9A"/>
    <w:rsid w:val="FCDFDB40"/>
    <w:rsid w:val="FCE53338"/>
    <w:rsid w:val="FCEBA2EF"/>
    <w:rsid w:val="FCEBE04F"/>
    <w:rsid w:val="FCEE0926"/>
    <w:rsid w:val="FCEF75A2"/>
    <w:rsid w:val="FCF72987"/>
    <w:rsid w:val="FCF7702F"/>
    <w:rsid w:val="FCFA0F72"/>
    <w:rsid w:val="FCFA33BF"/>
    <w:rsid w:val="FCFB2340"/>
    <w:rsid w:val="FCFB4A4B"/>
    <w:rsid w:val="FCFB755E"/>
    <w:rsid w:val="FCFBA6B1"/>
    <w:rsid w:val="FCFC4AD2"/>
    <w:rsid w:val="FCFED032"/>
    <w:rsid w:val="FCFF1146"/>
    <w:rsid w:val="FCFF4278"/>
    <w:rsid w:val="FCFF735A"/>
    <w:rsid w:val="FCFF9726"/>
    <w:rsid w:val="FCFFD70D"/>
    <w:rsid w:val="FD1C3987"/>
    <w:rsid w:val="FD1D3589"/>
    <w:rsid w:val="FD2A5AC7"/>
    <w:rsid w:val="FD2F0E4F"/>
    <w:rsid w:val="FD2F86CC"/>
    <w:rsid w:val="FD2FE2D0"/>
    <w:rsid w:val="FD322E9E"/>
    <w:rsid w:val="FD3BB791"/>
    <w:rsid w:val="FD3BEC53"/>
    <w:rsid w:val="FD3DE379"/>
    <w:rsid w:val="FD3F634E"/>
    <w:rsid w:val="FD4F9D33"/>
    <w:rsid w:val="FD563453"/>
    <w:rsid w:val="FD573137"/>
    <w:rsid w:val="FD574B7E"/>
    <w:rsid w:val="FD579115"/>
    <w:rsid w:val="FD57E795"/>
    <w:rsid w:val="FD5A17B0"/>
    <w:rsid w:val="FD5B1A89"/>
    <w:rsid w:val="FD5CA2D0"/>
    <w:rsid w:val="FD5D289A"/>
    <w:rsid w:val="FD5D837F"/>
    <w:rsid w:val="FD5E2560"/>
    <w:rsid w:val="FD5F1BB6"/>
    <w:rsid w:val="FD5F2C01"/>
    <w:rsid w:val="FD5F88EC"/>
    <w:rsid w:val="FD6614B0"/>
    <w:rsid w:val="FD67571B"/>
    <w:rsid w:val="FD67609F"/>
    <w:rsid w:val="FD6F642F"/>
    <w:rsid w:val="FD6FD265"/>
    <w:rsid w:val="FD71E7E1"/>
    <w:rsid w:val="FD737B1D"/>
    <w:rsid w:val="FD752459"/>
    <w:rsid w:val="FD769B69"/>
    <w:rsid w:val="FD784BAA"/>
    <w:rsid w:val="FD7B09C6"/>
    <w:rsid w:val="FD7BC3C2"/>
    <w:rsid w:val="FD7BD874"/>
    <w:rsid w:val="FD7C95AF"/>
    <w:rsid w:val="FD7F218B"/>
    <w:rsid w:val="FD7F3FA0"/>
    <w:rsid w:val="FD7F7A14"/>
    <w:rsid w:val="FD7F9500"/>
    <w:rsid w:val="FD7FB2AE"/>
    <w:rsid w:val="FD7FE3A8"/>
    <w:rsid w:val="FD7FE864"/>
    <w:rsid w:val="FD82CFF2"/>
    <w:rsid w:val="FD834085"/>
    <w:rsid w:val="FD863B11"/>
    <w:rsid w:val="FD8FC46C"/>
    <w:rsid w:val="FD8FDB75"/>
    <w:rsid w:val="FD91B236"/>
    <w:rsid w:val="FD9E0764"/>
    <w:rsid w:val="FD9FA9AA"/>
    <w:rsid w:val="FD9FAE51"/>
    <w:rsid w:val="FD9FB65E"/>
    <w:rsid w:val="FD9FBFB1"/>
    <w:rsid w:val="FDA766DA"/>
    <w:rsid w:val="FDAA01BE"/>
    <w:rsid w:val="FDAD5082"/>
    <w:rsid w:val="FDAE6916"/>
    <w:rsid w:val="FDAE7B54"/>
    <w:rsid w:val="FDAFB78C"/>
    <w:rsid w:val="FDAFD581"/>
    <w:rsid w:val="FDB53FD4"/>
    <w:rsid w:val="FDB6E0CD"/>
    <w:rsid w:val="FDB73669"/>
    <w:rsid w:val="FDB7F711"/>
    <w:rsid w:val="FDBAB5FE"/>
    <w:rsid w:val="FDBB4B9E"/>
    <w:rsid w:val="FDBB88E7"/>
    <w:rsid w:val="FDBBCF9A"/>
    <w:rsid w:val="FDBBEEC4"/>
    <w:rsid w:val="FDBBFA75"/>
    <w:rsid w:val="FDBC51BF"/>
    <w:rsid w:val="FDBD121D"/>
    <w:rsid w:val="FDBD5B56"/>
    <w:rsid w:val="FDBD7C1C"/>
    <w:rsid w:val="FDBDF5F6"/>
    <w:rsid w:val="FDBF0497"/>
    <w:rsid w:val="FDBF1EF2"/>
    <w:rsid w:val="FDBF4643"/>
    <w:rsid w:val="FDBF6E22"/>
    <w:rsid w:val="FDBF7851"/>
    <w:rsid w:val="FDBFAFC9"/>
    <w:rsid w:val="FDBFCC97"/>
    <w:rsid w:val="FDBFDED1"/>
    <w:rsid w:val="FDBFEFDB"/>
    <w:rsid w:val="FDBFF277"/>
    <w:rsid w:val="FDC62474"/>
    <w:rsid w:val="FDC7C330"/>
    <w:rsid w:val="FDC86758"/>
    <w:rsid w:val="FDCDCFE3"/>
    <w:rsid w:val="FDCE38B0"/>
    <w:rsid w:val="FDCE535E"/>
    <w:rsid w:val="FDCF0F21"/>
    <w:rsid w:val="FDD1D0C9"/>
    <w:rsid w:val="FDD371DF"/>
    <w:rsid w:val="FDD54E9F"/>
    <w:rsid w:val="FDD72D58"/>
    <w:rsid w:val="FDD7B4E6"/>
    <w:rsid w:val="FDD9CF64"/>
    <w:rsid w:val="FDDA72E2"/>
    <w:rsid w:val="FDDA8B4B"/>
    <w:rsid w:val="FDDA95F5"/>
    <w:rsid w:val="FDDB7755"/>
    <w:rsid w:val="FDDD5BE8"/>
    <w:rsid w:val="FDDD9303"/>
    <w:rsid w:val="FDDE6CF4"/>
    <w:rsid w:val="FDDED5B9"/>
    <w:rsid w:val="FDDF038B"/>
    <w:rsid w:val="FDDF16C9"/>
    <w:rsid w:val="FDDF242D"/>
    <w:rsid w:val="FDDF3C04"/>
    <w:rsid w:val="FDDFB68D"/>
    <w:rsid w:val="FDDFC581"/>
    <w:rsid w:val="FDDFF392"/>
    <w:rsid w:val="FDE30DCA"/>
    <w:rsid w:val="FDE71147"/>
    <w:rsid w:val="FDE72DAC"/>
    <w:rsid w:val="FDE74B3B"/>
    <w:rsid w:val="FDE7D2D3"/>
    <w:rsid w:val="FDEBF230"/>
    <w:rsid w:val="FDECD631"/>
    <w:rsid w:val="FDED5809"/>
    <w:rsid w:val="FDED79A4"/>
    <w:rsid w:val="FDEE77CE"/>
    <w:rsid w:val="FDEF3969"/>
    <w:rsid w:val="FDEF4352"/>
    <w:rsid w:val="FDEF488E"/>
    <w:rsid w:val="FDF205AA"/>
    <w:rsid w:val="FDF2515A"/>
    <w:rsid w:val="FDF34C63"/>
    <w:rsid w:val="FDF35941"/>
    <w:rsid w:val="FDF5C460"/>
    <w:rsid w:val="FDF5CCE6"/>
    <w:rsid w:val="FDF6588B"/>
    <w:rsid w:val="FDF72525"/>
    <w:rsid w:val="FDF763DC"/>
    <w:rsid w:val="FDF780BA"/>
    <w:rsid w:val="FDF7B4F4"/>
    <w:rsid w:val="FDF7BB02"/>
    <w:rsid w:val="FDF7C33E"/>
    <w:rsid w:val="FDF87E50"/>
    <w:rsid w:val="FDF919EB"/>
    <w:rsid w:val="FDF9225E"/>
    <w:rsid w:val="FDFAB8F1"/>
    <w:rsid w:val="FDFAD43A"/>
    <w:rsid w:val="FDFB302B"/>
    <w:rsid w:val="FDFB6E57"/>
    <w:rsid w:val="FDFB81F4"/>
    <w:rsid w:val="FDFBCF0E"/>
    <w:rsid w:val="FDFBDD07"/>
    <w:rsid w:val="FDFBF3BE"/>
    <w:rsid w:val="FDFC1E77"/>
    <w:rsid w:val="FDFCA973"/>
    <w:rsid w:val="FDFCE8D4"/>
    <w:rsid w:val="FDFD4185"/>
    <w:rsid w:val="FDFD4D89"/>
    <w:rsid w:val="FDFD577C"/>
    <w:rsid w:val="FDFDA6B2"/>
    <w:rsid w:val="FDFE1571"/>
    <w:rsid w:val="FDFE3DE3"/>
    <w:rsid w:val="FDFE5F14"/>
    <w:rsid w:val="FDFE613B"/>
    <w:rsid w:val="FDFEAC80"/>
    <w:rsid w:val="FDFF08E1"/>
    <w:rsid w:val="FDFF2DB8"/>
    <w:rsid w:val="FDFF3F82"/>
    <w:rsid w:val="FDFF49D8"/>
    <w:rsid w:val="FDFF4DB9"/>
    <w:rsid w:val="FDFF5ABB"/>
    <w:rsid w:val="FDFF6D6C"/>
    <w:rsid w:val="FDFF903A"/>
    <w:rsid w:val="FDFF96D4"/>
    <w:rsid w:val="FDFFA32F"/>
    <w:rsid w:val="FDFFA9BE"/>
    <w:rsid w:val="FDFFAB79"/>
    <w:rsid w:val="FDFFB237"/>
    <w:rsid w:val="FDFFC5B5"/>
    <w:rsid w:val="FDFFC986"/>
    <w:rsid w:val="FDFFE263"/>
    <w:rsid w:val="FDFFE2A3"/>
    <w:rsid w:val="FDFFE2A6"/>
    <w:rsid w:val="FDFFEAA2"/>
    <w:rsid w:val="FDFFFA7C"/>
    <w:rsid w:val="FE16B9EA"/>
    <w:rsid w:val="FE1BDDCD"/>
    <w:rsid w:val="FE2F49A1"/>
    <w:rsid w:val="FE3A9F08"/>
    <w:rsid w:val="FE3BC0CC"/>
    <w:rsid w:val="FE3D2EA2"/>
    <w:rsid w:val="FE3D581A"/>
    <w:rsid w:val="FE3E227B"/>
    <w:rsid w:val="FE3EDC36"/>
    <w:rsid w:val="FE3EFD50"/>
    <w:rsid w:val="FE4F8F62"/>
    <w:rsid w:val="FE5D2DED"/>
    <w:rsid w:val="FE5D3289"/>
    <w:rsid w:val="FE5F185A"/>
    <w:rsid w:val="FE6BDDEB"/>
    <w:rsid w:val="FE6E0962"/>
    <w:rsid w:val="FE6F1775"/>
    <w:rsid w:val="FE6F35EE"/>
    <w:rsid w:val="FE6F5188"/>
    <w:rsid w:val="FE6FBFAD"/>
    <w:rsid w:val="FE6FC7FD"/>
    <w:rsid w:val="FE719B3C"/>
    <w:rsid w:val="FE7662CB"/>
    <w:rsid w:val="FE76B6F2"/>
    <w:rsid w:val="FE778362"/>
    <w:rsid w:val="FE7793E2"/>
    <w:rsid w:val="FE77B5CA"/>
    <w:rsid w:val="FE77E0FC"/>
    <w:rsid w:val="FE78671F"/>
    <w:rsid w:val="FE79060A"/>
    <w:rsid w:val="FE7B4077"/>
    <w:rsid w:val="FE7B8C5C"/>
    <w:rsid w:val="FE7BC885"/>
    <w:rsid w:val="FE7BD692"/>
    <w:rsid w:val="FE7C056D"/>
    <w:rsid w:val="FE7D04C4"/>
    <w:rsid w:val="FE7D99A2"/>
    <w:rsid w:val="FE7E41FA"/>
    <w:rsid w:val="FE7E72D4"/>
    <w:rsid w:val="FE7EA85F"/>
    <w:rsid w:val="FE7F28CC"/>
    <w:rsid w:val="FE7F2C8D"/>
    <w:rsid w:val="FE7F2DF8"/>
    <w:rsid w:val="FE7F571E"/>
    <w:rsid w:val="FE7FFE71"/>
    <w:rsid w:val="FE87891E"/>
    <w:rsid w:val="FE879F92"/>
    <w:rsid w:val="FE87D77B"/>
    <w:rsid w:val="FE8F3DDC"/>
    <w:rsid w:val="FE9AC94F"/>
    <w:rsid w:val="FE9EF4CB"/>
    <w:rsid w:val="FE9F1D8F"/>
    <w:rsid w:val="FE9F2C3B"/>
    <w:rsid w:val="FE9F787B"/>
    <w:rsid w:val="FE9F9DB3"/>
    <w:rsid w:val="FE9FA154"/>
    <w:rsid w:val="FEA598E1"/>
    <w:rsid w:val="FEA6D6D0"/>
    <w:rsid w:val="FEA75558"/>
    <w:rsid w:val="FEABDAD7"/>
    <w:rsid w:val="FEAD15DE"/>
    <w:rsid w:val="FEAE4AF9"/>
    <w:rsid w:val="FEAF1BBB"/>
    <w:rsid w:val="FEAF7EC1"/>
    <w:rsid w:val="FEB3CD38"/>
    <w:rsid w:val="FEB5EA9A"/>
    <w:rsid w:val="FEB6621F"/>
    <w:rsid w:val="FEB66304"/>
    <w:rsid w:val="FEB6BFCB"/>
    <w:rsid w:val="FEB7031F"/>
    <w:rsid w:val="FEB70A07"/>
    <w:rsid w:val="FEB7CC1D"/>
    <w:rsid w:val="FEBCF3E8"/>
    <w:rsid w:val="FEBD2087"/>
    <w:rsid w:val="FEBD5766"/>
    <w:rsid w:val="FEBD863B"/>
    <w:rsid w:val="FEBE48EC"/>
    <w:rsid w:val="FEBEAD8F"/>
    <w:rsid w:val="FEBF2123"/>
    <w:rsid w:val="FEBF412E"/>
    <w:rsid w:val="FEBF62B1"/>
    <w:rsid w:val="FEBFD767"/>
    <w:rsid w:val="FEBFE2D6"/>
    <w:rsid w:val="FEC38635"/>
    <w:rsid w:val="FEC7F956"/>
    <w:rsid w:val="FECBBD32"/>
    <w:rsid w:val="FECECD3E"/>
    <w:rsid w:val="FECF8FA3"/>
    <w:rsid w:val="FED11E10"/>
    <w:rsid w:val="FEDBE7DC"/>
    <w:rsid w:val="FEDCD207"/>
    <w:rsid w:val="FEDCF59B"/>
    <w:rsid w:val="FEDDA27F"/>
    <w:rsid w:val="FEDDF126"/>
    <w:rsid w:val="FEDDF36D"/>
    <w:rsid w:val="FEDF3A68"/>
    <w:rsid w:val="FEDF773C"/>
    <w:rsid w:val="FEDF893B"/>
    <w:rsid w:val="FEDFA1FE"/>
    <w:rsid w:val="FEDFC3E4"/>
    <w:rsid w:val="FEDFC72A"/>
    <w:rsid w:val="FEDFDD4D"/>
    <w:rsid w:val="FEDFDDE2"/>
    <w:rsid w:val="FEDFE702"/>
    <w:rsid w:val="FEDFEE39"/>
    <w:rsid w:val="FEDFF28C"/>
    <w:rsid w:val="FEE3B8A7"/>
    <w:rsid w:val="FEE447A9"/>
    <w:rsid w:val="FEE5E871"/>
    <w:rsid w:val="FEE66576"/>
    <w:rsid w:val="FEE77497"/>
    <w:rsid w:val="FEE7C57F"/>
    <w:rsid w:val="FEE87326"/>
    <w:rsid w:val="FEEA0F49"/>
    <w:rsid w:val="FEEA2E16"/>
    <w:rsid w:val="FEEB507C"/>
    <w:rsid w:val="FEEE0F48"/>
    <w:rsid w:val="FEEE943D"/>
    <w:rsid w:val="FEEEC291"/>
    <w:rsid w:val="FEEEEC84"/>
    <w:rsid w:val="FEEEF36F"/>
    <w:rsid w:val="FEEF01F4"/>
    <w:rsid w:val="FEEF393C"/>
    <w:rsid w:val="FEEF4153"/>
    <w:rsid w:val="FEEF50D6"/>
    <w:rsid w:val="FEEF97D9"/>
    <w:rsid w:val="FEEFA846"/>
    <w:rsid w:val="FEEFC89C"/>
    <w:rsid w:val="FEF038F0"/>
    <w:rsid w:val="FEF33F38"/>
    <w:rsid w:val="FEF3EA01"/>
    <w:rsid w:val="FEF51DC0"/>
    <w:rsid w:val="FEF54C94"/>
    <w:rsid w:val="FEF55624"/>
    <w:rsid w:val="FEF61F52"/>
    <w:rsid w:val="FEF65477"/>
    <w:rsid w:val="FEF70963"/>
    <w:rsid w:val="FEF71BA5"/>
    <w:rsid w:val="FEF738F5"/>
    <w:rsid w:val="FEF73A35"/>
    <w:rsid w:val="FEF762ED"/>
    <w:rsid w:val="FEF7B654"/>
    <w:rsid w:val="FEF7CE5C"/>
    <w:rsid w:val="FEF7EB17"/>
    <w:rsid w:val="FEF873F6"/>
    <w:rsid w:val="FEF93FE8"/>
    <w:rsid w:val="FEF9DB3F"/>
    <w:rsid w:val="FEF9EE5A"/>
    <w:rsid w:val="FEFAAB9B"/>
    <w:rsid w:val="FEFAE60E"/>
    <w:rsid w:val="FEFB04A7"/>
    <w:rsid w:val="FEFB542D"/>
    <w:rsid w:val="FEFBFDEB"/>
    <w:rsid w:val="FEFD066D"/>
    <w:rsid w:val="FEFD1289"/>
    <w:rsid w:val="FEFD4E1D"/>
    <w:rsid w:val="FEFD657D"/>
    <w:rsid w:val="FEFD6FD0"/>
    <w:rsid w:val="FEFD9F6A"/>
    <w:rsid w:val="FEFDC25F"/>
    <w:rsid w:val="FEFE2DC1"/>
    <w:rsid w:val="FEFE310B"/>
    <w:rsid w:val="FEFE4141"/>
    <w:rsid w:val="FEFE6F2F"/>
    <w:rsid w:val="FEFEA653"/>
    <w:rsid w:val="FEFEB9D7"/>
    <w:rsid w:val="FEFEF622"/>
    <w:rsid w:val="FEFEFADE"/>
    <w:rsid w:val="FEFF0448"/>
    <w:rsid w:val="FEFF0C71"/>
    <w:rsid w:val="FEFF12D3"/>
    <w:rsid w:val="FEFF2703"/>
    <w:rsid w:val="FEFF3684"/>
    <w:rsid w:val="FEFF449B"/>
    <w:rsid w:val="FEFF6D3C"/>
    <w:rsid w:val="FEFF895C"/>
    <w:rsid w:val="FEFF8F4B"/>
    <w:rsid w:val="FEFFCB81"/>
    <w:rsid w:val="FEFFCCDF"/>
    <w:rsid w:val="FEFFDADA"/>
    <w:rsid w:val="FF0B4D1E"/>
    <w:rsid w:val="FF0D67A5"/>
    <w:rsid w:val="FF104108"/>
    <w:rsid w:val="FF1397F8"/>
    <w:rsid w:val="FF158A92"/>
    <w:rsid w:val="FF175E5A"/>
    <w:rsid w:val="FF1BBC59"/>
    <w:rsid w:val="FF1D68D9"/>
    <w:rsid w:val="FF1D6ECC"/>
    <w:rsid w:val="FF1DCEDE"/>
    <w:rsid w:val="FF1E9254"/>
    <w:rsid w:val="FF1F632A"/>
    <w:rsid w:val="FF27AC6D"/>
    <w:rsid w:val="FF27F4E4"/>
    <w:rsid w:val="FF2B31F7"/>
    <w:rsid w:val="FF2B9B19"/>
    <w:rsid w:val="FF2BACFF"/>
    <w:rsid w:val="FF2DC47C"/>
    <w:rsid w:val="FF2DE78E"/>
    <w:rsid w:val="FF2F44DD"/>
    <w:rsid w:val="FF2FC076"/>
    <w:rsid w:val="FF2FE8C9"/>
    <w:rsid w:val="FF335F7F"/>
    <w:rsid w:val="FF354F79"/>
    <w:rsid w:val="FF356DFF"/>
    <w:rsid w:val="FF377197"/>
    <w:rsid w:val="FF37C85B"/>
    <w:rsid w:val="FF37F7C3"/>
    <w:rsid w:val="FF39FF5B"/>
    <w:rsid w:val="FF3A4951"/>
    <w:rsid w:val="FF3A79A1"/>
    <w:rsid w:val="FF3B4B12"/>
    <w:rsid w:val="FF3B6CE1"/>
    <w:rsid w:val="FF3BF3BF"/>
    <w:rsid w:val="FF3CB4F8"/>
    <w:rsid w:val="FF3DDA8D"/>
    <w:rsid w:val="FF3DF9A5"/>
    <w:rsid w:val="FF3E160A"/>
    <w:rsid w:val="FF3EB5D0"/>
    <w:rsid w:val="FF3EC70F"/>
    <w:rsid w:val="FF3F0410"/>
    <w:rsid w:val="FF3F09F5"/>
    <w:rsid w:val="FF3F15B3"/>
    <w:rsid w:val="FF3F227B"/>
    <w:rsid w:val="FF3F3D79"/>
    <w:rsid w:val="FF3F457E"/>
    <w:rsid w:val="FF3F52AA"/>
    <w:rsid w:val="FF3F7D4F"/>
    <w:rsid w:val="FF3FA45F"/>
    <w:rsid w:val="FF3FAC34"/>
    <w:rsid w:val="FF3FC154"/>
    <w:rsid w:val="FF4CC3F6"/>
    <w:rsid w:val="FF4D7544"/>
    <w:rsid w:val="FF4E0914"/>
    <w:rsid w:val="FF4ECE9D"/>
    <w:rsid w:val="FF4FCF18"/>
    <w:rsid w:val="FF4FD7E8"/>
    <w:rsid w:val="FF516E96"/>
    <w:rsid w:val="FF53CD17"/>
    <w:rsid w:val="FF5757AA"/>
    <w:rsid w:val="FF578680"/>
    <w:rsid w:val="FF5A9DA6"/>
    <w:rsid w:val="FF5AD1AA"/>
    <w:rsid w:val="FF5D0CB3"/>
    <w:rsid w:val="FF5F1C11"/>
    <w:rsid w:val="FF5F431A"/>
    <w:rsid w:val="FF5F5490"/>
    <w:rsid w:val="FF5F7FB0"/>
    <w:rsid w:val="FF5FAC54"/>
    <w:rsid w:val="FF5FAEA0"/>
    <w:rsid w:val="FF5FE6DA"/>
    <w:rsid w:val="FF65E14E"/>
    <w:rsid w:val="FF6650E3"/>
    <w:rsid w:val="FF6787A4"/>
    <w:rsid w:val="FF67EFD7"/>
    <w:rsid w:val="FF6A146D"/>
    <w:rsid w:val="FF6B5D9F"/>
    <w:rsid w:val="FF6B669A"/>
    <w:rsid w:val="FF6CDAF9"/>
    <w:rsid w:val="FF6D44C3"/>
    <w:rsid w:val="FF6ED437"/>
    <w:rsid w:val="FF6F0087"/>
    <w:rsid w:val="FF6F328C"/>
    <w:rsid w:val="FF6F38FC"/>
    <w:rsid w:val="FF6F3B04"/>
    <w:rsid w:val="FF6F3F3F"/>
    <w:rsid w:val="FF6F6DEB"/>
    <w:rsid w:val="FF6F772D"/>
    <w:rsid w:val="FF6F7A0F"/>
    <w:rsid w:val="FF6FA7E9"/>
    <w:rsid w:val="FF6FD569"/>
    <w:rsid w:val="FF6FE4B5"/>
    <w:rsid w:val="FF7171C4"/>
    <w:rsid w:val="FF71EAC6"/>
    <w:rsid w:val="FF73015E"/>
    <w:rsid w:val="FF7349FC"/>
    <w:rsid w:val="FF73547F"/>
    <w:rsid w:val="FF74D256"/>
    <w:rsid w:val="FF754A17"/>
    <w:rsid w:val="FF75870E"/>
    <w:rsid w:val="FF75E4BE"/>
    <w:rsid w:val="FF771137"/>
    <w:rsid w:val="FF773BCF"/>
    <w:rsid w:val="FF77570D"/>
    <w:rsid w:val="FF7764F9"/>
    <w:rsid w:val="FF77920D"/>
    <w:rsid w:val="FF77B988"/>
    <w:rsid w:val="FF77CE11"/>
    <w:rsid w:val="FF77FFCF"/>
    <w:rsid w:val="FF784DD1"/>
    <w:rsid w:val="FF78FCDC"/>
    <w:rsid w:val="FF792AFB"/>
    <w:rsid w:val="FF7977E0"/>
    <w:rsid w:val="FF79E714"/>
    <w:rsid w:val="FF79FDF1"/>
    <w:rsid w:val="FF7A1E19"/>
    <w:rsid w:val="FF7A465D"/>
    <w:rsid w:val="FF7B1487"/>
    <w:rsid w:val="FF7B5B48"/>
    <w:rsid w:val="FF7B5DFD"/>
    <w:rsid w:val="FF7B6E1E"/>
    <w:rsid w:val="FF7BDB93"/>
    <w:rsid w:val="FF7BFE93"/>
    <w:rsid w:val="FF7C1601"/>
    <w:rsid w:val="FF7C19AA"/>
    <w:rsid w:val="FF7C9FD0"/>
    <w:rsid w:val="FF7D1B51"/>
    <w:rsid w:val="FF7D6E3A"/>
    <w:rsid w:val="FF7D9E6B"/>
    <w:rsid w:val="FF7DD8EB"/>
    <w:rsid w:val="FF7E3460"/>
    <w:rsid w:val="FF7E7283"/>
    <w:rsid w:val="FF7EB1B4"/>
    <w:rsid w:val="FF7F0847"/>
    <w:rsid w:val="FF7F111D"/>
    <w:rsid w:val="FF7F133C"/>
    <w:rsid w:val="FF7F2AC2"/>
    <w:rsid w:val="FF7F4ED0"/>
    <w:rsid w:val="FF7F5B6F"/>
    <w:rsid w:val="FF7F6884"/>
    <w:rsid w:val="FF7F6D57"/>
    <w:rsid w:val="FF7F82BC"/>
    <w:rsid w:val="FF7F8E45"/>
    <w:rsid w:val="FF7FA584"/>
    <w:rsid w:val="FF7FB27E"/>
    <w:rsid w:val="FF7FB474"/>
    <w:rsid w:val="FF7FC338"/>
    <w:rsid w:val="FF7FC461"/>
    <w:rsid w:val="FF7FC469"/>
    <w:rsid w:val="FF7FCDC7"/>
    <w:rsid w:val="FF7FFC86"/>
    <w:rsid w:val="FF837985"/>
    <w:rsid w:val="FF856BC8"/>
    <w:rsid w:val="FF89473E"/>
    <w:rsid w:val="FF8A78B2"/>
    <w:rsid w:val="FF8A7E3A"/>
    <w:rsid w:val="FF8ED700"/>
    <w:rsid w:val="FF8F9970"/>
    <w:rsid w:val="FF8FC3E0"/>
    <w:rsid w:val="FF8FF2DE"/>
    <w:rsid w:val="FF91EE12"/>
    <w:rsid w:val="FF92D31D"/>
    <w:rsid w:val="FF931618"/>
    <w:rsid w:val="FF95F9EC"/>
    <w:rsid w:val="FF97137D"/>
    <w:rsid w:val="FF973A21"/>
    <w:rsid w:val="FF975E58"/>
    <w:rsid w:val="FF978488"/>
    <w:rsid w:val="FF979486"/>
    <w:rsid w:val="FF9B6F40"/>
    <w:rsid w:val="FF9BE5F1"/>
    <w:rsid w:val="FF9C92E4"/>
    <w:rsid w:val="FF9E180F"/>
    <w:rsid w:val="FF9F1BA8"/>
    <w:rsid w:val="FF9F2F21"/>
    <w:rsid w:val="FF9F6D42"/>
    <w:rsid w:val="FF9F7A56"/>
    <w:rsid w:val="FF9FA531"/>
    <w:rsid w:val="FF9FAF92"/>
    <w:rsid w:val="FF9FD1A6"/>
    <w:rsid w:val="FF9FFEE4"/>
    <w:rsid w:val="FFA094FC"/>
    <w:rsid w:val="FFA327DB"/>
    <w:rsid w:val="FFA38AFA"/>
    <w:rsid w:val="FFA43658"/>
    <w:rsid w:val="FFA6EA6D"/>
    <w:rsid w:val="FFA714B1"/>
    <w:rsid w:val="FFA7ABA9"/>
    <w:rsid w:val="FFA7BF87"/>
    <w:rsid w:val="FFA8565D"/>
    <w:rsid w:val="FFA9D793"/>
    <w:rsid w:val="FFAB8D19"/>
    <w:rsid w:val="FFABA74D"/>
    <w:rsid w:val="FFABF51D"/>
    <w:rsid w:val="FFAC43CF"/>
    <w:rsid w:val="FFAE908C"/>
    <w:rsid w:val="FFAED43A"/>
    <w:rsid w:val="FFAF1F66"/>
    <w:rsid w:val="FFB504A3"/>
    <w:rsid w:val="FFB555A3"/>
    <w:rsid w:val="FFB5FB7C"/>
    <w:rsid w:val="FFB621BF"/>
    <w:rsid w:val="FFB70332"/>
    <w:rsid w:val="FFB70E6C"/>
    <w:rsid w:val="FFB71703"/>
    <w:rsid w:val="FFB73DF2"/>
    <w:rsid w:val="FFB75834"/>
    <w:rsid w:val="FFB75A03"/>
    <w:rsid w:val="FFB7A5B3"/>
    <w:rsid w:val="FFB92894"/>
    <w:rsid w:val="FFB98B52"/>
    <w:rsid w:val="FFB9AE50"/>
    <w:rsid w:val="FFB9BF8D"/>
    <w:rsid w:val="FFBA05F9"/>
    <w:rsid w:val="FFBA968A"/>
    <w:rsid w:val="FFBB09CE"/>
    <w:rsid w:val="FFBB1350"/>
    <w:rsid w:val="FFBB175A"/>
    <w:rsid w:val="FFBB452C"/>
    <w:rsid w:val="FFBB6D45"/>
    <w:rsid w:val="FFBB89F6"/>
    <w:rsid w:val="FFBB8C54"/>
    <w:rsid w:val="FFBB8E51"/>
    <w:rsid w:val="FFBBCE41"/>
    <w:rsid w:val="FFBBE729"/>
    <w:rsid w:val="FFBC0302"/>
    <w:rsid w:val="FFBCD8A6"/>
    <w:rsid w:val="FFBCE65A"/>
    <w:rsid w:val="FFBD06DB"/>
    <w:rsid w:val="FFBD6431"/>
    <w:rsid w:val="FFBD6D61"/>
    <w:rsid w:val="FFBDEFBA"/>
    <w:rsid w:val="FFBE0580"/>
    <w:rsid w:val="FFBE14C5"/>
    <w:rsid w:val="FFBE3E75"/>
    <w:rsid w:val="FFBE9CA7"/>
    <w:rsid w:val="FFBEAFE8"/>
    <w:rsid w:val="FFBEC7AE"/>
    <w:rsid w:val="FFBF137E"/>
    <w:rsid w:val="FFBF13C8"/>
    <w:rsid w:val="FFBF1983"/>
    <w:rsid w:val="FFBF1A32"/>
    <w:rsid w:val="FFBF69A1"/>
    <w:rsid w:val="FFBF8A2C"/>
    <w:rsid w:val="FFBF90A2"/>
    <w:rsid w:val="FFBF9D2A"/>
    <w:rsid w:val="FFBFAAAE"/>
    <w:rsid w:val="FFBFAB01"/>
    <w:rsid w:val="FFBFBDCD"/>
    <w:rsid w:val="FFBFC11D"/>
    <w:rsid w:val="FFBFC878"/>
    <w:rsid w:val="FFBFDB57"/>
    <w:rsid w:val="FFBFF06F"/>
    <w:rsid w:val="FFBFF3AB"/>
    <w:rsid w:val="FFC22A54"/>
    <w:rsid w:val="FFC35F87"/>
    <w:rsid w:val="FFC4AA46"/>
    <w:rsid w:val="FFC546B3"/>
    <w:rsid w:val="FFC625B4"/>
    <w:rsid w:val="FFC731AB"/>
    <w:rsid w:val="FFC9B000"/>
    <w:rsid w:val="FFCBA36B"/>
    <w:rsid w:val="FFCD8909"/>
    <w:rsid w:val="FFCEDB47"/>
    <w:rsid w:val="FFCF1024"/>
    <w:rsid w:val="FFCF26AF"/>
    <w:rsid w:val="FFCF272B"/>
    <w:rsid w:val="FFCF4188"/>
    <w:rsid w:val="FFCF4C5B"/>
    <w:rsid w:val="FFCFC622"/>
    <w:rsid w:val="FFD328B9"/>
    <w:rsid w:val="FFD39B60"/>
    <w:rsid w:val="FFD3A09C"/>
    <w:rsid w:val="FFD51960"/>
    <w:rsid w:val="FFD68416"/>
    <w:rsid w:val="FFD734BF"/>
    <w:rsid w:val="FFD765E9"/>
    <w:rsid w:val="FFD77FBA"/>
    <w:rsid w:val="FFD7D0C4"/>
    <w:rsid w:val="FFD7DD2D"/>
    <w:rsid w:val="FFD98F79"/>
    <w:rsid w:val="FFDA5F95"/>
    <w:rsid w:val="FFDBA94D"/>
    <w:rsid w:val="FFDBCD42"/>
    <w:rsid w:val="FFDBEA42"/>
    <w:rsid w:val="FFDBFB3B"/>
    <w:rsid w:val="FFDC24F6"/>
    <w:rsid w:val="FFDC404F"/>
    <w:rsid w:val="FFDCB40E"/>
    <w:rsid w:val="FFDD3A9B"/>
    <w:rsid w:val="FFDD6C08"/>
    <w:rsid w:val="FFDD7B34"/>
    <w:rsid w:val="FFDD7FE9"/>
    <w:rsid w:val="FFDDAADE"/>
    <w:rsid w:val="FFDE3906"/>
    <w:rsid w:val="FFDE4A39"/>
    <w:rsid w:val="FFDE50D2"/>
    <w:rsid w:val="FFDE61DE"/>
    <w:rsid w:val="FFDE95A0"/>
    <w:rsid w:val="FFDEA2A5"/>
    <w:rsid w:val="FFDEB03C"/>
    <w:rsid w:val="FFDEC23F"/>
    <w:rsid w:val="FFDF176F"/>
    <w:rsid w:val="FFDF2FC1"/>
    <w:rsid w:val="FFDF39E2"/>
    <w:rsid w:val="FFDF44EE"/>
    <w:rsid w:val="FFDF5126"/>
    <w:rsid w:val="FFDF6E19"/>
    <w:rsid w:val="FFDF9824"/>
    <w:rsid w:val="FFDFA033"/>
    <w:rsid w:val="FFDFAB64"/>
    <w:rsid w:val="FFDFAFF6"/>
    <w:rsid w:val="FFDFCBD5"/>
    <w:rsid w:val="FFDFD5D1"/>
    <w:rsid w:val="FFDFF924"/>
    <w:rsid w:val="FFDFFE96"/>
    <w:rsid w:val="FFDFFEC5"/>
    <w:rsid w:val="FFE34031"/>
    <w:rsid w:val="FFE37A70"/>
    <w:rsid w:val="FFE50510"/>
    <w:rsid w:val="FFE5825B"/>
    <w:rsid w:val="FFE5A9B3"/>
    <w:rsid w:val="FFE5C17D"/>
    <w:rsid w:val="FFE66317"/>
    <w:rsid w:val="FFE6D0AA"/>
    <w:rsid w:val="FFE79EFE"/>
    <w:rsid w:val="FFE7D3D1"/>
    <w:rsid w:val="FFE7F07F"/>
    <w:rsid w:val="FFE7FC61"/>
    <w:rsid w:val="FFE809F9"/>
    <w:rsid w:val="FFE91495"/>
    <w:rsid w:val="FFE93C1B"/>
    <w:rsid w:val="FFE9CC70"/>
    <w:rsid w:val="FFEABCC6"/>
    <w:rsid w:val="FFEB5423"/>
    <w:rsid w:val="FFEBAC65"/>
    <w:rsid w:val="FFEBC0F1"/>
    <w:rsid w:val="FFECE198"/>
    <w:rsid w:val="FFECFE64"/>
    <w:rsid w:val="FFED0423"/>
    <w:rsid w:val="FFED154D"/>
    <w:rsid w:val="FFED2F9E"/>
    <w:rsid w:val="FFED8E0A"/>
    <w:rsid w:val="FFED91FC"/>
    <w:rsid w:val="FFEE2465"/>
    <w:rsid w:val="FFEE3B2C"/>
    <w:rsid w:val="FFEEA3B9"/>
    <w:rsid w:val="FFEF0D2F"/>
    <w:rsid w:val="FFEF0FCC"/>
    <w:rsid w:val="FFEF3505"/>
    <w:rsid w:val="FFEF647E"/>
    <w:rsid w:val="FFEF6B8C"/>
    <w:rsid w:val="FFEF6BB5"/>
    <w:rsid w:val="FFEF6F72"/>
    <w:rsid w:val="FFEFA047"/>
    <w:rsid w:val="FFEFB238"/>
    <w:rsid w:val="FFEFB574"/>
    <w:rsid w:val="FFEFBD33"/>
    <w:rsid w:val="FFEFC0F0"/>
    <w:rsid w:val="FFEFC680"/>
    <w:rsid w:val="FFEFC990"/>
    <w:rsid w:val="FFEFD0CB"/>
    <w:rsid w:val="FFEFD807"/>
    <w:rsid w:val="FFEFEB56"/>
    <w:rsid w:val="FFEFEB62"/>
    <w:rsid w:val="FFF0B498"/>
    <w:rsid w:val="FFF14649"/>
    <w:rsid w:val="FFF17A9C"/>
    <w:rsid w:val="FFF19268"/>
    <w:rsid w:val="FFF1AE19"/>
    <w:rsid w:val="FFF23A1E"/>
    <w:rsid w:val="FFF2D7FB"/>
    <w:rsid w:val="FFF3284E"/>
    <w:rsid w:val="FFF3560F"/>
    <w:rsid w:val="FFF3A766"/>
    <w:rsid w:val="FFF3F577"/>
    <w:rsid w:val="FFF43707"/>
    <w:rsid w:val="FFF4620B"/>
    <w:rsid w:val="FFF4A282"/>
    <w:rsid w:val="FFF5831E"/>
    <w:rsid w:val="FFF59F42"/>
    <w:rsid w:val="FFF5D0E1"/>
    <w:rsid w:val="FFF5ED35"/>
    <w:rsid w:val="FFF62170"/>
    <w:rsid w:val="FFF628C2"/>
    <w:rsid w:val="FFF676EB"/>
    <w:rsid w:val="FFF687F1"/>
    <w:rsid w:val="FFF6C44A"/>
    <w:rsid w:val="FFF71D63"/>
    <w:rsid w:val="FFF73995"/>
    <w:rsid w:val="FFF73BDB"/>
    <w:rsid w:val="FFF73F1A"/>
    <w:rsid w:val="FFF749DE"/>
    <w:rsid w:val="FFF76884"/>
    <w:rsid w:val="FFF76A98"/>
    <w:rsid w:val="FFF78A16"/>
    <w:rsid w:val="FFF7908A"/>
    <w:rsid w:val="FFF79A37"/>
    <w:rsid w:val="FFF7A8CA"/>
    <w:rsid w:val="FFF7B7BF"/>
    <w:rsid w:val="FFF7BA99"/>
    <w:rsid w:val="FFF7C376"/>
    <w:rsid w:val="FFF7CDAC"/>
    <w:rsid w:val="FFF7D881"/>
    <w:rsid w:val="FFF7DEF7"/>
    <w:rsid w:val="FFF7E830"/>
    <w:rsid w:val="FFF7FFFC"/>
    <w:rsid w:val="FFF8B981"/>
    <w:rsid w:val="FFF91167"/>
    <w:rsid w:val="FFF924D1"/>
    <w:rsid w:val="FFF938FC"/>
    <w:rsid w:val="FFF94A89"/>
    <w:rsid w:val="FFF959C3"/>
    <w:rsid w:val="FFF9C2C1"/>
    <w:rsid w:val="FFFA17E0"/>
    <w:rsid w:val="FFFA1B0A"/>
    <w:rsid w:val="FFFA610B"/>
    <w:rsid w:val="FFFA8391"/>
    <w:rsid w:val="FFFB2F5C"/>
    <w:rsid w:val="FFFB3AD8"/>
    <w:rsid w:val="FFFB4670"/>
    <w:rsid w:val="FFFB488F"/>
    <w:rsid w:val="FFFB5373"/>
    <w:rsid w:val="FFFB5FA6"/>
    <w:rsid w:val="FFFB7CC0"/>
    <w:rsid w:val="FFFB8A96"/>
    <w:rsid w:val="FFFBA534"/>
    <w:rsid w:val="FFFBBBB6"/>
    <w:rsid w:val="FFFBCB33"/>
    <w:rsid w:val="FFFBE028"/>
    <w:rsid w:val="FFFBE042"/>
    <w:rsid w:val="FFFBE76A"/>
    <w:rsid w:val="FFFC0031"/>
    <w:rsid w:val="FFFC01ED"/>
    <w:rsid w:val="FFFC0BBE"/>
    <w:rsid w:val="FFFC0D1A"/>
    <w:rsid w:val="FFFC1CE8"/>
    <w:rsid w:val="FFFC2540"/>
    <w:rsid w:val="FFFC35E0"/>
    <w:rsid w:val="FFFC4477"/>
    <w:rsid w:val="FFFC72DD"/>
    <w:rsid w:val="FFFCAE0E"/>
    <w:rsid w:val="FFFCB235"/>
    <w:rsid w:val="FFFD05E1"/>
    <w:rsid w:val="FFFD1455"/>
    <w:rsid w:val="FFFD1CD6"/>
    <w:rsid w:val="FFFD1E2F"/>
    <w:rsid w:val="FFFD1F6B"/>
    <w:rsid w:val="FFFD2CD4"/>
    <w:rsid w:val="FFFD38E8"/>
    <w:rsid w:val="FFFD48BD"/>
    <w:rsid w:val="FFFD5C91"/>
    <w:rsid w:val="FFFD667C"/>
    <w:rsid w:val="FFFD690A"/>
    <w:rsid w:val="FFFD728B"/>
    <w:rsid w:val="FFFD7956"/>
    <w:rsid w:val="FFFDB574"/>
    <w:rsid w:val="FFFDD4E0"/>
    <w:rsid w:val="FFFDE3B5"/>
    <w:rsid w:val="FFFDEA5F"/>
    <w:rsid w:val="FFFDEC5F"/>
    <w:rsid w:val="FFFDFFB9"/>
    <w:rsid w:val="FFFE06A8"/>
    <w:rsid w:val="FFFE1780"/>
    <w:rsid w:val="FFFE1E3C"/>
    <w:rsid w:val="FFFE23C1"/>
    <w:rsid w:val="FFFE26AB"/>
    <w:rsid w:val="FFFE2FF0"/>
    <w:rsid w:val="FFFE3ED3"/>
    <w:rsid w:val="FFFE4263"/>
    <w:rsid w:val="FFFE4517"/>
    <w:rsid w:val="FFFE604B"/>
    <w:rsid w:val="FFFE6A24"/>
    <w:rsid w:val="FFFE7C88"/>
    <w:rsid w:val="FFFE7D23"/>
    <w:rsid w:val="FFFE8743"/>
    <w:rsid w:val="FFFE9BD8"/>
    <w:rsid w:val="FFFE9DF8"/>
    <w:rsid w:val="FFFEA0CE"/>
    <w:rsid w:val="FFFED7AB"/>
    <w:rsid w:val="FFFEE22D"/>
    <w:rsid w:val="FFFF001D"/>
    <w:rsid w:val="FFFF0098"/>
    <w:rsid w:val="FFFF0245"/>
    <w:rsid w:val="FFFF05EB"/>
    <w:rsid w:val="FFFF080E"/>
    <w:rsid w:val="FFFF09CA"/>
    <w:rsid w:val="FFFF0A0E"/>
    <w:rsid w:val="FFFF0D57"/>
    <w:rsid w:val="FFFF0F23"/>
    <w:rsid w:val="FFFF13A5"/>
    <w:rsid w:val="FFFF163D"/>
    <w:rsid w:val="FFFF171D"/>
    <w:rsid w:val="FFFF2789"/>
    <w:rsid w:val="FFFF27FF"/>
    <w:rsid w:val="FFFF2855"/>
    <w:rsid w:val="FFFF2EE7"/>
    <w:rsid w:val="FFFF30C7"/>
    <w:rsid w:val="FFFF33A3"/>
    <w:rsid w:val="FFFF3D0B"/>
    <w:rsid w:val="FFFF3FC9"/>
    <w:rsid w:val="FFFF4264"/>
    <w:rsid w:val="FFFF4649"/>
    <w:rsid w:val="FFFF4664"/>
    <w:rsid w:val="FFFF4C75"/>
    <w:rsid w:val="FFFF5038"/>
    <w:rsid w:val="FFFF56F4"/>
    <w:rsid w:val="FFFF5A99"/>
    <w:rsid w:val="FFFF5BD9"/>
    <w:rsid w:val="FFFF5C61"/>
    <w:rsid w:val="FFFF5D43"/>
    <w:rsid w:val="FFFF61E2"/>
    <w:rsid w:val="FFFF63BE"/>
    <w:rsid w:val="FFFF65F1"/>
    <w:rsid w:val="FFFF6CE3"/>
    <w:rsid w:val="FFFF6E65"/>
    <w:rsid w:val="FFFF72C0"/>
    <w:rsid w:val="FFFF74DE"/>
    <w:rsid w:val="FFFF7579"/>
    <w:rsid w:val="FFFF7DDF"/>
    <w:rsid w:val="FFFF8414"/>
    <w:rsid w:val="FFFF8A6A"/>
    <w:rsid w:val="FFFF9460"/>
    <w:rsid w:val="FFFF9F25"/>
    <w:rsid w:val="FFFFA1F0"/>
    <w:rsid w:val="FFFFA60E"/>
    <w:rsid w:val="FFFFA627"/>
    <w:rsid w:val="FFFFA891"/>
    <w:rsid w:val="FFFFA902"/>
    <w:rsid w:val="FFFFB8B3"/>
    <w:rsid w:val="FFFFD040"/>
    <w:rsid w:val="FFFFD243"/>
    <w:rsid w:val="FFFFD354"/>
    <w:rsid w:val="FFFFD619"/>
    <w:rsid w:val="FFFFDAA7"/>
    <w:rsid w:val="FFFFDB36"/>
    <w:rsid w:val="FFFFE88F"/>
    <w:rsid w:val="FFFFE8E1"/>
    <w:rsid w:val="FFFFE8EA"/>
    <w:rsid w:val="FFFFF023"/>
    <w:rsid w:val="FFFFF7CF"/>
    <w:rsid w:val="FFFFFBEE"/>
    <w:rsid w:val="FFFFF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5">
    <w:name w:val="Default Paragraph Font"/>
    <w:link w:val="16"/>
    <w:semiHidden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autoSpaceDE w:val="0"/>
      <w:autoSpaceDN w:val="0"/>
      <w:ind w:firstLine="632" w:firstLineChars="200"/>
      <w:jc w:val="left"/>
    </w:pPr>
    <w:rPr>
      <w:rFonts w:hint="eastAsia" w:ascii="仿宋_GB2312" w:eastAsia="仿宋_GB2312"/>
      <w:sz w:val="32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7">
    <w:name w:val="HTML Address"/>
    <w:basedOn w:val="1"/>
    <w:unhideWhenUsed/>
    <w:qFormat/>
    <w:uiPriority w:val="99"/>
    <w:rPr>
      <w:i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4">
    <w:name w:val="Table Grid"/>
    <w:basedOn w:val="1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_Style 2"/>
    <w:basedOn w:val="5"/>
    <w:link w:val="1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宋体"/>
      <w:sz w:val="21"/>
      <w:szCs w:val="20"/>
    </w:rPr>
  </w:style>
  <w:style w:type="character" w:styleId="17">
    <w:name w:val="Strong"/>
    <w:basedOn w:val="15"/>
    <w:qFormat/>
    <w:uiPriority w:val="0"/>
    <w:rPr>
      <w:b/>
    </w:rPr>
  </w:style>
  <w:style w:type="character" w:styleId="18">
    <w:name w:val="page number"/>
    <w:basedOn w:val="15"/>
    <w:qFormat/>
    <w:uiPriority w:val="0"/>
  </w:style>
  <w:style w:type="character" w:styleId="19">
    <w:name w:val="Hyperlink"/>
    <w:basedOn w:val="15"/>
    <w:qFormat/>
    <w:uiPriority w:val="0"/>
    <w:rPr>
      <w:rFonts w:cs="Times New Roman"/>
      <w:color w:val="0000FF"/>
      <w:u w:val="single"/>
    </w:rPr>
  </w:style>
  <w:style w:type="paragraph" w:customStyle="1" w:styleId="20">
    <w:name w:val=" Char"/>
    <w:basedOn w:val="1"/>
    <w:next w:val="1"/>
    <w:semiHidden/>
    <w:qFormat/>
    <w:uiPriority w:val="0"/>
    <w:pPr>
      <w:numPr>
        <w:ilvl w:val="0"/>
        <w:numId w:val="1"/>
      </w:numPr>
      <w:adjustRightInd w:val="0"/>
      <w:snapToGrid w:val="0"/>
      <w:spacing w:before="156" w:beforeLines="50" w:after="312" w:afterLines="100" w:line="360" w:lineRule="auto"/>
      <w:jc w:val="center"/>
    </w:pPr>
    <w:rPr>
      <w:rFonts w:eastAsia="宋体"/>
      <w:kern w:val="0"/>
      <w:sz w:val="24"/>
      <w:szCs w:val="24"/>
    </w:rPr>
  </w:style>
  <w:style w:type="paragraph" w:customStyle="1" w:styleId="21">
    <w:name w:val="Char"/>
    <w:basedOn w:val="1"/>
    <w:next w:val="1"/>
    <w:semiHidden/>
    <w:qFormat/>
    <w:uiPriority w:val="0"/>
    <w:pPr>
      <w:tabs>
        <w:tab w:val="left" w:pos="777"/>
      </w:tabs>
      <w:adjustRightInd w:val="0"/>
      <w:snapToGrid w:val="0"/>
      <w:spacing w:beforeLines="50" w:afterLines="100" w:line="360" w:lineRule="auto"/>
      <w:ind w:left="1554" w:hanging="420"/>
      <w:jc w:val="center"/>
    </w:pPr>
    <w:rPr>
      <w:rFonts w:eastAsia="宋体"/>
      <w:kern w:val="0"/>
      <w:sz w:val="24"/>
      <w:szCs w:val="24"/>
    </w:rPr>
  </w:style>
  <w:style w:type="character" w:customStyle="1" w:styleId="22">
    <w:name w:val="正文文本 (4)_"/>
    <w:basedOn w:val="15"/>
    <w:link w:val="23"/>
    <w:qFormat/>
    <w:uiPriority w:val="0"/>
    <w:rPr>
      <w:rFonts w:ascii="MingLiU" w:eastAsia="MingLiU"/>
      <w:b/>
      <w:bCs/>
      <w:spacing w:val="30"/>
      <w:sz w:val="31"/>
      <w:szCs w:val="31"/>
    </w:rPr>
  </w:style>
  <w:style w:type="paragraph" w:customStyle="1" w:styleId="23">
    <w:name w:val="正文文本 (4)"/>
    <w:basedOn w:val="1"/>
    <w:link w:val="22"/>
    <w:qFormat/>
    <w:uiPriority w:val="0"/>
    <w:pPr>
      <w:shd w:val="clear" w:color="auto" w:fill="FFFFFF"/>
      <w:spacing w:line="547" w:lineRule="exact"/>
      <w:jc w:val="distribute"/>
    </w:pPr>
    <w:rPr>
      <w:rFonts w:ascii="MingLiU" w:hAnsi="Times New Roman" w:eastAsia="MingLiU"/>
      <w:b/>
      <w:bCs/>
      <w:spacing w:val="30"/>
      <w:kern w:val="0"/>
      <w:sz w:val="31"/>
      <w:szCs w:val="31"/>
    </w:rPr>
  </w:style>
  <w:style w:type="paragraph" w:customStyle="1" w:styleId="24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G:\home\greatwall\C:\home\greatwall\F:\home\greatwall\I:\home\greatwall\C:\Documents%20and%20Settings\Administrator\Application%20Data\gwb\gwb12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gwb12.gwb</Template>
  <Company> </Company>
  <Pages>17</Pages>
  <Words>6602</Words>
  <Characters>6715</Characters>
  <Lines>22</Lines>
  <Paragraphs>6</Paragraphs>
  <TotalTime>0</TotalTime>
  <ScaleCrop>false</ScaleCrop>
  <LinksUpToDate>false</LinksUpToDate>
  <CharactersWithSpaces>6863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2020-07-14T10:36:00Z</dcterms:created>
  <dc:creator>微软用户</dc:creator>
  <cp:lastModifiedBy>greatwall</cp:lastModifiedBy>
  <cp:lastPrinted>2025-05-23T13:38:00Z</cp:lastPrinted>
  <dcterms:modified xsi:type="dcterms:W3CDTF">2025-05-23T08:59:28Z</dcterms:modified>
  <dc:title>营口市科学技术局</dc:title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B183F8746EBC42DDB57DAB84E4BE5508_12</vt:lpwstr>
  </property>
</Properties>
</file>