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0" w:leftChars="0" w:firstLine="0" w:firstLineChars="0"/>
        <w:rPr>
          <w:rFonts w:hint="default" w:ascii="Times New Roman" w:hAnsi="Times New Roman" w:eastAsia="黑体" w:cs="Times New Roman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lang w:eastAsia="zh-CN"/>
        </w:rPr>
        <w:t>附件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2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22"/>
        </w:rPr>
        <w:t>营口地区202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22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22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22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22"/>
        </w:rPr>
        <w:t>数据要素</w:t>
      </w:r>
      <w:r>
        <w:rPr>
          <w:rFonts w:hint="default" w:ascii="Times New Roman" w:hAnsi="Times New Roman" w:eastAsia="方正小标宋简体" w:cs="Times New Roman"/>
          <w:sz w:val="48"/>
          <w:szCs w:val="48"/>
          <w:lang w:eastAsia="zh-CN"/>
        </w:rPr>
        <w:t>×”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22"/>
        </w:rPr>
        <w:t>大赛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2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22"/>
        </w:rPr>
        <w:t>辽宁分赛申报表</w:t>
      </w:r>
    </w:p>
    <w:tbl>
      <w:tblPr>
        <w:tblStyle w:val="11"/>
        <w:tblW w:w="49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154"/>
        <w:gridCol w:w="867"/>
        <w:gridCol w:w="1925"/>
        <w:gridCol w:w="1559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9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参赛作品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3902" w:type="pct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9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申报赛道</w:t>
            </w:r>
          </w:p>
        </w:tc>
        <w:tc>
          <w:tcPr>
            <w:tcW w:w="3902" w:type="pct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9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申报单位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3902" w:type="pct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9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推荐单位</w:t>
            </w:r>
          </w:p>
        </w:tc>
        <w:tc>
          <w:tcPr>
            <w:tcW w:w="3902" w:type="pct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9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07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9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07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9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3902" w:type="pct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109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作品内容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及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价值</w:t>
            </w:r>
          </w:p>
        </w:tc>
        <w:tc>
          <w:tcPr>
            <w:tcW w:w="3902" w:type="pct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09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单位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3902" w:type="pct"/>
            <w:gridSpan w:val="5"/>
            <w:noWrap w:val="0"/>
            <w:vAlign w:val="center"/>
          </w:tcPr>
          <w:p>
            <w:pPr>
              <w:ind w:firstLine="4416" w:firstLineChars="160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</w:rPr>
            </w:pPr>
          </w:p>
          <w:p>
            <w:pPr>
              <w:ind w:firstLine="4416" w:firstLineChars="160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</w:rPr>
            </w:pPr>
          </w:p>
          <w:p>
            <w:pPr>
              <w:ind w:firstLine="4416" w:firstLineChars="160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</w:rPr>
            </w:pPr>
          </w:p>
          <w:p>
            <w:pPr>
              <w:ind w:firstLine="4416" w:firstLineChars="160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</w:rPr>
            </w:pPr>
          </w:p>
          <w:p>
            <w:pPr>
              <w:ind w:firstLine="3864" w:firstLineChars="140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</w:rPr>
              <w:t>（盖章）</w:t>
            </w:r>
          </w:p>
          <w:p>
            <w:pPr>
              <w:ind w:firstLine="3864" w:firstLineChars="140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</w:rPr>
              <w:t>日</w:t>
            </w:r>
          </w:p>
        </w:tc>
      </w:tr>
    </w:tbl>
    <w:p>
      <w:pPr>
        <w:pStyle w:val="9"/>
        <w:ind w:left="0" w:leftChars="0" w:firstLine="0" w:firstLineChars="0"/>
        <w:rPr>
          <w:rFonts w:hint="default" w:ascii="Times New Roman" w:hAnsi="Times New Roman" w:cs="Times New Roman"/>
          <w:lang w:eastAsia="zh-CN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1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宋体"/>
    <w:panose1 w:val="03000509000000000000"/>
    <w:charset w:val="00"/>
    <w:family w:val="script"/>
    <w:pitch w:val="default"/>
    <w:sig w:usb0="00000000" w:usb1="080E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left="320" w:leftChars="100" w:right="320" w:rightChars="100"/>
      <w:rPr>
        <w:rStyle w:val="14"/>
        <w:rFonts w:hint="default" w:ascii="Times New Roman" w:hAnsi="Times New Roman" w:cs="Times New Roman"/>
        <w:b/>
        <w:bCs/>
        <w:sz w:val="28"/>
      </w:rPr>
    </w:pPr>
    <w:r>
      <w:rPr>
        <w:rStyle w:val="14"/>
        <w:rFonts w:hint="default" w:ascii="Times New Roman" w:hAnsi="Times New Roman" w:cs="Times New Roman"/>
        <w:sz w:val="28"/>
      </w:rPr>
      <w:t xml:space="preserve">— </w:t>
    </w:r>
    <w:r>
      <w:rPr>
        <w:rStyle w:val="14"/>
        <w:rFonts w:hint="default" w:ascii="Times New Roman" w:hAnsi="Times New Roman" w:cs="Times New Roman"/>
        <w:sz w:val="28"/>
      </w:rPr>
      <w:fldChar w:fldCharType="begin"/>
    </w:r>
    <w:r>
      <w:rPr>
        <w:rStyle w:val="14"/>
        <w:rFonts w:hint="default" w:ascii="Times New Roman" w:hAnsi="Times New Roman" w:cs="Times New Roman"/>
        <w:sz w:val="28"/>
      </w:rPr>
      <w:instrText xml:space="preserve">PAGE  </w:instrText>
    </w:r>
    <w:r>
      <w:rPr>
        <w:rStyle w:val="14"/>
        <w:rFonts w:hint="default" w:ascii="Times New Roman" w:hAnsi="Times New Roman" w:cs="Times New Roman"/>
        <w:sz w:val="28"/>
      </w:rPr>
      <w:fldChar w:fldCharType="separate"/>
    </w:r>
    <w:r>
      <w:rPr>
        <w:rStyle w:val="14"/>
        <w:rFonts w:hint="default" w:ascii="Times New Roman" w:hAnsi="Times New Roman" w:cs="Times New Roman"/>
        <w:sz w:val="28"/>
        <w:lang/>
      </w:rPr>
      <w:t>2</w:t>
    </w:r>
    <w:r>
      <w:rPr>
        <w:rStyle w:val="14"/>
        <w:rFonts w:hint="default" w:ascii="Times New Roman" w:hAnsi="Times New Roman" w:cs="Times New Roman"/>
        <w:sz w:val="28"/>
      </w:rPr>
      <w:fldChar w:fldCharType="end"/>
    </w:r>
    <w:r>
      <w:rPr>
        <w:rStyle w:val="14"/>
        <w:rFonts w:hint="default" w:ascii="Times New Roman" w:hAnsi="Times New Roman" w:cs="Times New Roman"/>
        <w:sz w:val="28"/>
      </w:rPr>
      <w:t xml:space="preserve"> —</w:t>
    </w:r>
  </w:p>
  <w:p>
    <w:pPr>
      <w:pStyle w:val="6"/>
      <w:ind w:right="360" w:firstLine="360"/>
      <w:rPr>
        <w:rFonts w:hint="default"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  <w:lang/>
      </w:rPr>
      <w:t>1</w:t>
    </w:r>
    <w:r>
      <w:rPr>
        <w:rStyle w:val="14"/>
      </w:rP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/>
      </w:rPr>
      <w:pict>
        <v:shape id="PowerPlusWaterMarkObject2" o:spid="_x0000_s2050" o:spt="136" type="#_x0000_t136" style="position:absolute;left:0pt;height:89.05pt;width:534.3pt;mso-position-horizontal:center;mso-position-horizontal-relative:margin;mso-position-vertical:center;mso-position-vertical-relative:margin;rotation:20643840f;z-index:-251657216;mso-width-relative:page;mso-height-relative:page;" fillcolor="#00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机关公文助手试用版" style="font-family:小标宋;font-size:8pt;v-same-letter-heights:f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435C95"/>
    <w:multiLevelType w:val="singleLevel"/>
    <w:tmpl w:val="50435C95"/>
    <w:lvl w:ilvl="0" w:tentative="0">
      <w:start w:val="1"/>
      <w:numFmt w:val="decimal"/>
      <w:pStyle w:val="13"/>
      <w:lvlText w:val="图%1. "/>
      <w:lvlJc w:val="left"/>
      <w:pPr>
        <w:tabs>
          <w:tab w:val="left" w:pos="777"/>
        </w:tabs>
        <w:ind w:left="777" w:hanging="420"/>
      </w:pPr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HorizontalSpacing w:val="315"/>
  <w:drawingGridVerticalSpacing w:val="57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NGJlOGRlZWFjOTIyNTI5NWQzMTc5NWJhZGI5NzYifQ=="/>
  </w:docVars>
  <w:rsids>
    <w:rsidRoot w:val="00A7274D"/>
    <w:rsid w:val="00004F76"/>
    <w:rsid w:val="00006446"/>
    <w:rsid w:val="00011529"/>
    <w:rsid w:val="000139FD"/>
    <w:rsid w:val="00013E07"/>
    <w:rsid w:val="000140A1"/>
    <w:rsid w:val="00014554"/>
    <w:rsid w:val="0002178E"/>
    <w:rsid w:val="00022FA9"/>
    <w:rsid w:val="00023C61"/>
    <w:rsid w:val="00023C9E"/>
    <w:rsid w:val="00023F43"/>
    <w:rsid w:val="0002440A"/>
    <w:rsid w:val="00031973"/>
    <w:rsid w:val="00033C6D"/>
    <w:rsid w:val="0003635D"/>
    <w:rsid w:val="00046E1A"/>
    <w:rsid w:val="000511A5"/>
    <w:rsid w:val="00053A34"/>
    <w:rsid w:val="0006047C"/>
    <w:rsid w:val="0006150D"/>
    <w:rsid w:val="000620CB"/>
    <w:rsid w:val="000649D2"/>
    <w:rsid w:val="000656EE"/>
    <w:rsid w:val="00065CA6"/>
    <w:rsid w:val="00067192"/>
    <w:rsid w:val="00074804"/>
    <w:rsid w:val="00074864"/>
    <w:rsid w:val="0007667B"/>
    <w:rsid w:val="00076C4F"/>
    <w:rsid w:val="00077511"/>
    <w:rsid w:val="0008155F"/>
    <w:rsid w:val="00094796"/>
    <w:rsid w:val="00095085"/>
    <w:rsid w:val="000962C7"/>
    <w:rsid w:val="000A28FC"/>
    <w:rsid w:val="000A40CF"/>
    <w:rsid w:val="000B0A56"/>
    <w:rsid w:val="000B0F05"/>
    <w:rsid w:val="000B1A21"/>
    <w:rsid w:val="000B3306"/>
    <w:rsid w:val="000B665E"/>
    <w:rsid w:val="000B6EFE"/>
    <w:rsid w:val="000C1009"/>
    <w:rsid w:val="000C15FE"/>
    <w:rsid w:val="000C24AF"/>
    <w:rsid w:val="000C25F8"/>
    <w:rsid w:val="000C4747"/>
    <w:rsid w:val="000D00BE"/>
    <w:rsid w:val="000D197A"/>
    <w:rsid w:val="000E463B"/>
    <w:rsid w:val="000E6673"/>
    <w:rsid w:val="000E7917"/>
    <w:rsid w:val="000F1DC2"/>
    <w:rsid w:val="000F72F1"/>
    <w:rsid w:val="00104ACE"/>
    <w:rsid w:val="00107A12"/>
    <w:rsid w:val="001105D0"/>
    <w:rsid w:val="001110D7"/>
    <w:rsid w:val="00112003"/>
    <w:rsid w:val="00113B30"/>
    <w:rsid w:val="0011603E"/>
    <w:rsid w:val="00116125"/>
    <w:rsid w:val="0011750F"/>
    <w:rsid w:val="00117F02"/>
    <w:rsid w:val="00123A60"/>
    <w:rsid w:val="0012456A"/>
    <w:rsid w:val="00134665"/>
    <w:rsid w:val="001368D6"/>
    <w:rsid w:val="00150244"/>
    <w:rsid w:val="00151357"/>
    <w:rsid w:val="00152302"/>
    <w:rsid w:val="00160AD4"/>
    <w:rsid w:val="00163DC9"/>
    <w:rsid w:val="0017215B"/>
    <w:rsid w:val="00180545"/>
    <w:rsid w:val="00180D37"/>
    <w:rsid w:val="001840C5"/>
    <w:rsid w:val="00191E75"/>
    <w:rsid w:val="0019315A"/>
    <w:rsid w:val="00193E57"/>
    <w:rsid w:val="001966EC"/>
    <w:rsid w:val="001A1BA1"/>
    <w:rsid w:val="001B0B73"/>
    <w:rsid w:val="001B178B"/>
    <w:rsid w:val="001B4D4E"/>
    <w:rsid w:val="001B6A9A"/>
    <w:rsid w:val="001B7BFB"/>
    <w:rsid w:val="001C5256"/>
    <w:rsid w:val="001C5743"/>
    <w:rsid w:val="001C5AB8"/>
    <w:rsid w:val="001D0BC0"/>
    <w:rsid w:val="001D1093"/>
    <w:rsid w:val="001D3F76"/>
    <w:rsid w:val="001E3DA1"/>
    <w:rsid w:val="001E4032"/>
    <w:rsid w:val="001E4B95"/>
    <w:rsid w:val="001F04BE"/>
    <w:rsid w:val="001F238B"/>
    <w:rsid w:val="001F2D30"/>
    <w:rsid w:val="001F2E3A"/>
    <w:rsid w:val="001F4EA4"/>
    <w:rsid w:val="00200A2B"/>
    <w:rsid w:val="0020453E"/>
    <w:rsid w:val="00207CF7"/>
    <w:rsid w:val="00211C8E"/>
    <w:rsid w:val="00211F34"/>
    <w:rsid w:val="00215843"/>
    <w:rsid w:val="002159A9"/>
    <w:rsid w:val="00222D60"/>
    <w:rsid w:val="00227B11"/>
    <w:rsid w:val="00232067"/>
    <w:rsid w:val="00241A10"/>
    <w:rsid w:val="00242704"/>
    <w:rsid w:val="00242FBF"/>
    <w:rsid w:val="00244552"/>
    <w:rsid w:val="00245306"/>
    <w:rsid w:val="00246C43"/>
    <w:rsid w:val="00247942"/>
    <w:rsid w:val="00250C78"/>
    <w:rsid w:val="00250ECD"/>
    <w:rsid w:val="0025521F"/>
    <w:rsid w:val="0026266A"/>
    <w:rsid w:val="002630F2"/>
    <w:rsid w:val="00270B5F"/>
    <w:rsid w:val="00271D60"/>
    <w:rsid w:val="002772EE"/>
    <w:rsid w:val="002779A4"/>
    <w:rsid w:val="002822DE"/>
    <w:rsid w:val="002858F7"/>
    <w:rsid w:val="0028688A"/>
    <w:rsid w:val="00290A47"/>
    <w:rsid w:val="00290A84"/>
    <w:rsid w:val="0029113B"/>
    <w:rsid w:val="002914F5"/>
    <w:rsid w:val="0029184D"/>
    <w:rsid w:val="00291C82"/>
    <w:rsid w:val="0029408C"/>
    <w:rsid w:val="0029619F"/>
    <w:rsid w:val="002A0D6C"/>
    <w:rsid w:val="002A125F"/>
    <w:rsid w:val="002A1A0C"/>
    <w:rsid w:val="002A283B"/>
    <w:rsid w:val="002A293F"/>
    <w:rsid w:val="002A32F1"/>
    <w:rsid w:val="002A658A"/>
    <w:rsid w:val="002B0F10"/>
    <w:rsid w:val="002B1A2B"/>
    <w:rsid w:val="002B32CC"/>
    <w:rsid w:val="002B3C8B"/>
    <w:rsid w:val="002B5596"/>
    <w:rsid w:val="002B7C2C"/>
    <w:rsid w:val="002C1C1F"/>
    <w:rsid w:val="002C327E"/>
    <w:rsid w:val="002C5270"/>
    <w:rsid w:val="002C65E9"/>
    <w:rsid w:val="002C7C1A"/>
    <w:rsid w:val="002D07BB"/>
    <w:rsid w:val="002D0BA7"/>
    <w:rsid w:val="002D1778"/>
    <w:rsid w:val="002D3B1E"/>
    <w:rsid w:val="002D7D67"/>
    <w:rsid w:val="002E009A"/>
    <w:rsid w:val="002E345E"/>
    <w:rsid w:val="002E5B12"/>
    <w:rsid w:val="002E5F16"/>
    <w:rsid w:val="002E6C27"/>
    <w:rsid w:val="002E76C8"/>
    <w:rsid w:val="002E78E4"/>
    <w:rsid w:val="002F09E7"/>
    <w:rsid w:val="002F16CF"/>
    <w:rsid w:val="002F7D9D"/>
    <w:rsid w:val="0030116E"/>
    <w:rsid w:val="0030229E"/>
    <w:rsid w:val="00304FE7"/>
    <w:rsid w:val="00312A01"/>
    <w:rsid w:val="0031332E"/>
    <w:rsid w:val="00314484"/>
    <w:rsid w:val="00321D72"/>
    <w:rsid w:val="003239C8"/>
    <w:rsid w:val="00323B2D"/>
    <w:rsid w:val="00325706"/>
    <w:rsid w:val="003274DF"/>
    <w:rsid w:val="00330CDC"/>
    <w:rsid w:val="003448A6"/>
    <w:rsid w:val="0034788A"/>
    <w:rsid w:val="00347919"/>
    <w:rsid w:val="003508A2"/>
    <w:rsid w:val="00350C74"/>
    <w:rsid w:val="00352426"/>
    <w:rsid w:val="003526FA"/>
    <w:rsid w:val="00352EED"/>
    <w:rsid w:val="003553AA"/>
    <w:rsid w:val="00363D01"/>
    <w:rsid w:val="003649AE"/>
    <w:rsid w:val="003702CC"/>
    <w:rsid w:val="00372791"/>
    <w:rsid w:val="00373FD5"/>
    <w:rsid w:val="00374EE8"/>
    <w:rsid w:val="00374FC5"/>
    <w:rsid w:val="003757FB"/>
    <w:rsid w:val="003820C6"/>
    <w:rsid w:val="00383C0C"/>
    <w:rsid w:val="00384C1A"/>
    <w:rsid w:val="00391445"/>
    <w:rsid w:val="003924FD"/>
    <w:rsid w:val="00395DC8"/>
    <w:rsid w:val="00397AC6"/>
    <w:rsid w:val="003A686D"/>
    <w:rsid w:val="003B24CB"/>
    <w:rsid w:val="003B3ACC"/>
    <w:rsid w:val="003C1D5B"/>
    <w:rsid w:val="003C2C9F"/>
    <w:rsid w:val="003C39F8"/>
    <w:rsid w:val="003C55DC"/>
    <w:rsid w:val="003C6D45"/>
    <w:rsid w:val="003C762D"/>
    <w:rsid w:val="003D0D0D"/>
    <w:rsid w:val="003D1C4D"/>
    <w:rsid w:val="003D6D80"/>
    <w:rsid w:val="003D7230"/>
    <w:rsid w:val="003E2FA7"/>
    <w:rsid w:val="003E35DC"/>
    <w:rsid w:val="003E4EC8"/>
    <w:rsid w:val="003E7D5A"/>
    <w:rsid w:val="003F04A6"/>
    <w:rsid w:val="003F3BB8"/>
    <w:rsid w:val="003F4701"/>
    <w:rsid w:val="0040181C"/>
    <w:rsid w:val="00412AC4"/>
    <w:rsid w:val="00413991"/>
    <w:rsid w:val="00416702"/>
    <w:rsid w:val="00421E08"/>
    <w:rsid w:val="00421F4D"/>
    <w:rsid w:val="004231A8"/>
    <w:rsid w:val="00424292"/>
    <w:rsid w:val="004251A1"/>
    <w:rsid w:val="00426706"/>
    <w:rsid w:val="00426F33"/>
    <w:rsid w:val="00427B32"/>
    <w:rsid w:val="00427CCE"/>
    <w:rsid w:val="00430668"/>
    <w:rsid w:val="004316C0"/>
    <w:rsid w:val="00432063"/>
    <w:rsid w:val="00433478"/>
    <w:rsid w:val="004353A5"/>
    <w:rsid w:val="004412E0"/>
    <w:rsid w:val="00451CEF"/>
    <w:rsid w:val="0045389E"/>
    <w:rsid w:val="0045624E"/>
    <w:rsid w:val="00461406"/>
    <w:rsid w:val="00463E1A"/>
    <w:rsid w:val="0046751C"/>
    <w:rsid w:val="004711E8"/>
    <w:rsid w:val="00475C9B"/>
    <w:rsid w:val="0047645E"/>
    <w:rsid w:val="004812AA"/>
    <w:rsid w:val="00487697"/>
    <w:rsid w:val="00487BE7"/>
    <w:rsid w:val="0049015F"/>
    <w:rsid w:val="004938BF"/>
    <w:rsid w:val="004948EF"/>
    <w:rsid w:val="004A098C"/>
    <w:rsid w:val="004A2D1A"/>
    <w:rsid w:val="004A6D6D"/>
    <w:rsid w:val="004B13C2"/>
    <w:rsid w:val="004B1500"/>
    <w:rsid w:val="004B1E08"/>
    <w:rsid w:val="004B2289"/>
    <w:rsid w:val="004B336D"/>
    <w:rsid w:val="004C0631"/>
    <w:rsid w:val="004C0D29"/>
    <w:rsid w:val="004C38D8"/>
    <w:rsid w:val="004C555C"/>
    <w:rsid w:val="004C77B9"/>
    <w:rsid w:val="004D0084"/>
    <w:rsid w:val="004D6472"/>
    <w:rsid w:val="004E2399"/>
    <w:rsid w:val="004E297F"/>
    <w:rsid w:val="004E4319"/>
    <w:rsid w:val="004F068F"/>
    <w:rsid w:val="004F0B40"/>
    <w:rsid w:val="004F5319"/>
    <w:rsid w:val="004F77CA"/>
    <w:rsid w:val="005020A2"/>
    <w:rsid w:val="00503DB8"/>
    <w:rsid w:val="005051D6"/>
    <w:rsid w:val="005053F6"/>
    <w:rsid w:val="005057BE"/>
    <w:rsid w:val="005106DE"/>
    <w:rsid w:val="005140DA"/>
    <w:rsid w:val="0051478B"/>
    <w:rsid w:val="00522756"/>
    <w:rsid w:val="00522812"/>
    <w:rsid w:val="00522C26"/>
    <w:rsid w:val="00523030"/>
    <w:rsid w:val="00524559"/>
    <w:rsid w:val="0052495F"/>
    <w:rsid w:val="005320B0"/>
    <w:rsid w:val="00533BBF"/>
    <w:rsid w:val="00534DB2"/>
    <w:rsid w:val="00535B27"/>
    <w:rsid w:val="00535D78"/>
    <w:rsid w:val="00537F9D"/>
    <w:rsid w:val="0054116C"/>
    <w:rsid w:val="00545746"/>
    <w:rsid w:val="00546241"/>
    <w:rsid w:val="00546547"/>
    <w:rsid w:val="0054756F"/>
    <w:rsid w:val="00547CAA"/>
    <w:rsid w:val="00556768"/>
    <w:rsid w:val="005666BA"/>
    <w:rsid w:val="00571726"/>
    <w:rsid w:val="00571B11"/>
    <w:rsid w:val="00571BEB"/>
    <w:rsid w:val="0057507A"/>
    <w:rsid w:val="00580F65"/>
    <w:rsid w:val="00582681"/>
    <w:rsid w:val="00584407"/>
    <w:rsid w:val="00587628"/>
    <w:rsid w:val="00587D71"/>
    <w:rsid w:val="00590B2B"/>
    <w:rsid w:val="00590E22"/>
    <w:rsid w:val="005915B7"/>
    <w:rsid w:val="005A0943"/>
    <w:rsid w:val="005A5511"/>
    <w:rsid w:val="005A5BFB"/>
    <w:rsid w:val="005A62A3"/>
    <w:rsid w:val="005A6B88"/>
    <w:rsid w:val="005A7B51"/>
    <w:rsid w:val="005B0F18"/>
    <w:rsid w:val="005B13D4"/>
    <w:rsid w:val="005B6AE6"/>
    <w:rsid w:val="005B6D6C"/>
    <w:rsid w:val="005C06F5"/>
    <w:rsid w:val="005C09C9"/>
    <w:rsid w:val="005C4FEF"/>
    <w:rsid w:val="005C5404"/>
    <w:rsid w:val="005C655E"/>
    <w:rsid w:val="005D0D7E"/>
    <w:rsid w:val="005D2FF8"/>
    <w:rsid w:val="005D319C"/>
    <w:rsid w:val="005D6377"/>
    <w:rsid w:val="005E0390"/>
    <w:rsid w:val="005E71D4"/>
    <w:rsid w:val="005F3F05"/>
    <w:rsid w:val="00602A2F"/>
    <w:rsid w:val="00612715"/>
    <w:rsid w:val="00613B0C"/>
    <w:rsid w:val="00615FEA"/>
    <w:rsid w:val="00617FEE"/>
    <w:rsid w:val="006238C3"/>
    <w:rsid w:val="006250D4"/>
    <w:rsid w:val="00626F9D"/>
    <w:rsid w:val="006344E4"/>
    <w:rsid w:val="0063546C"/>
    <w:rsid w:val="00646A06"/>
    <w:rsid w:val="00647B9F"/>
    <w:rsid w:val="00653500"/>
    <w:rsid w:val="0065375A"/>
    <w:rsid w:val="006550A2"/>
    <w:rsid w:val="006560D7"/>
    <w:rsid w:val="00657359"/>
    <w:rsid w:val="00660CCE"/>
    <w:rsid w:val="0066337A"/>
    <w:rsid w:val="00663D92"/>
    <w:rsid w:val="00664641"/>
    <w:rsid w:val="0067154D"/>
    <w:rsid w:val="00671DE9"/>
    <w:rsid w:val="00675A64"/>
    <w:rsid w:val="00681A65"/>
    <w:rsid w:val="006820D3"/>
    <w:rsid w:val="00683952"/>
    <w:rsid w:val="00685DD5"/>
    <w:rsid w:val="00690181"/>
    <w:rsid w:val="00691B3E"/>
    <w:rsid w:val="00692392"/>
    <w:rsid w:val="0069632F"/>
    <w:rsid w:val="00697688"/>
    <w:rsid w:val="00697752"/>
    <w:rsid w:val="006A2118"/>
    <w:rsid w:val="006A4974"/>
    <w:rsid w:val="006A6CFC"/>
    <w:rsid w:val="006A739B"/>
    <w:rsid w:val="006B417B"/>
    <w:rsid w:val="006B5F4C"/>
    <w:rsid w:val="006B6FCB"/>
    <w:rsid w:val="006B7FCD"/>
    <w:rsid w:val="006C1F00"/>
    <w:rsid w:val="006C7380"/>
    <w:rsid w:val="006C7EB9"/>
    <w:rsid w:val="006D3073"/>
    <w:rsid w:val="006D4F17"/>
    <w:rsid w:val="006E3821"/>
    <w:rsid w:val="006E3A54"/>
    <w:rsid w:val="006E4176"/>
    <w:rsid w:val="006E45E5"/>
    <w:rsid w:val="006E72FB"/>
    <w:rsid w:val="006F3896"/>
    <w:rsid w:val="006F54CB"/>
    <w:rsid w:val="006F5A03"/>
    <w:rsid w:val="007007DA"/>
    <w:rsid w:val="00700A2E"/>
    <w:rsid w:val="00707CDC"/>
    <w:rsid w:val="00707E33"/>
    <w:rsid w:val="007164A4"/>
    <w:rsid w:val="007225F4"/>
    <w:rsid w:val="007232B1"/>
    <w:rsid w:val="007242C2"/>
    <w:rsid w:val="007306E1"/>
    <w:rsid w:val="00734E07"/>
    <w:rsid w:val="00736E2F"/>
    <w:rsid w:val="00737051"/>
    <w:rsid w:val="00740791"/>
    <w:rsid w:val="00742EB1"/>
    <w:rsid w:val="00751B55"/>
    <w:rsid w:val="007548FD"/>
    <w:rsid w:val="00760095"/>
    <w:rsid w:val="007649FA"/>
    <w:rsid w:val="00765270"/>
    <w:rsid w:val="00771A38"/>
    <w:rsid w:val="00772BC9"/>
    <w:rsid w:val="00776BCE"/>
    <w:rsid w:val="007772C7"/>
    <w:rsid w:val="00780EAE"/>
    <w:rsid w:val="0078397D"/>
    <w:rsid w:val="007863F5"/>
    <w:rsid w:val="00786C22"/>
    <w:rsid w:val="007878BA"/>
    <w:rsid w:val="0079053E"/>
    <w:rsid w:val="00792EC3"/>
    <w:rsid w:val="007963A6"/>
    <w:rsid w:val="00797344"/>
    <w:rsid w:val="007A185E"/>
    <w:rsid w:val="007A285B"/>
    <w:rsid w:val="007A366F"/>
    <w:rsid w:val="007A36A7"/>
    <w:rsid w:val="007A65F4"/>
    <w:rsid w:val="007A7859"/>
    <w:rsid w:val="007B3557"/>
    <w:rsid w:val="007B3EE4"/>
    <w:rsid w:val="007B4B6B"/>
    <w:rsid w:val="007B67AB"/>
    <w:rsid w:val="007B7E94"/>
    <w:rsid w:val="007C05F5"/>
    <w:rsid w:val="007C1CB9"/>
    <w:rsid w:val="007C24C3"/>
    <w:rsid w:val="007C31CB"/>
    <w:rsid w:val="007C3B91"/>
    <w:rsid w:val="007C6804"/>
    <w:rsid w:val="007C6ABD"/>
    <w:rsid w:val="007D1521"/>
    <w:rsid w:val="007D1B6C"/>
    <w:rsid w:val="007D4F46"/>
    <w:rsid w:val="007D6E45"/>
    <w:rsid w:val="007D6F08"/>
    <w:rsid w:val="007D7065"/>
    <w:rsid w:val="007E01F6"/>
    <w:rsid w:val="007E6FDE"/>
    <w:rsid w:val="007F07F1"/>
    <w:rsid w:val="007F10BB"/>
    <w:rsid w:val="007F6152"/>
    <w:rsid w:val="007F7D4E"/>
    <w:rsid w:val="00801F4E"/>
    <w:rsid w:val="00804C07"/>
    <w:rsid w:val="00805913"/>
    <w:rsid w:val="008103F0"/>
    <w:rsid w:val="008125CD"/>
    <w:rsid w:val="00814F0A"/>
    <w:rsid w:val="00815A68"/>
    <w:rsid w:val="00815E25"/>
    <w:rsid w:val="00816E1C"/>
    <w:rsid w:val="00820A76"/>
    <w:rsid w:val="008232A9"/>
    <w:rsid w:val="00823E7D"/>
    <w:rsid w:val="0082794F"/>
    <w:rsid w:val="00832A2A"/>
    <w:rsid w:val="00833697"/>
    <w:rsid w:val="0083400B"/>
    <w:rsid w:val="008360A8"/>
    <w:rsid w:val="008370D5"/>
    <w:rsid w:val="00841548"/>
    <w:rsid w:val="008439F1"/>
    <w:rsid w:val="00844A97"/>
    <w:rsid w:val="00845BC9"/>
    <w:rsid w:val="0084677B"/>
    <w:rsid w:val="00851E1E"/>
    <w:rsid w:val="00853613"/>
    <w:rsid w:val="00853C65"/>
    <w:rsid w:val="00855091"/>
    <w:rsid w:val="00855122"/>
    <w:rsid w:val="008554EC"/>
    <w:rsid w:val="008567B3"/>
    <w:rsid w:val="0086028B"/>
    <w:rsid w:val="00860FA0"/>
    <w:rsid w:val="0086183B"/>
    <w:rsid w:val="00863341"/>
    <w:rsid w:val="00863954"/>
    <w:rsid w:val="008639E1"/>
    <w:rsid w:val="00864310"/>
    <w:rsid w:val="008648B3"/>
    <w:rsid w:val="00874242"/>
    <w:rsid w:val="008759FC"/>
    <w:rsid w:val="00876AB7"/>
    <w:rsid w:val="00880D6A"/>
    <w:rsid w:val="00881932"/>
    <w:rsid w:val="00883C6B"/>
    <w:rsid w:val="00892A58"/>
    <w:rsid w:val="00894346"/>
    <w:rsid w:val="00895081"/>
    <w:rsid w:val="00897649"/>
    <w:rsid w:val="008A13E3"/>
    <w:rsid w:val="008A3497"/>
    <w:rsid w:val="008A460F"/>
    <w:rsid w:val="008A7CBD"/>
    <w:rsid w:val="008B33BB"/>
    <w:rsid w:val="008B6BA0"/>
    <w:rsid w:val="008C0D6A"/>
    <w:rsid w:val="008C7B94"/>
    <w:rsid w:val="008C7E9F"/>
    <w:rsid w:val="008D02DE"/>
    <w:rsid w:val="008D09D4"/>
    <w:rsid w:val="008D519B"/>
    <w:rsid w:val="008E117C"/>
    <w:rsid w:val="008E1183"/>
    <w:rsid w:val="008E1CBD"/>
    <w:rsid w:val="008E2E43"/>
    <w:rsid w:val="008E6E2C"/>
    <w:rsid w:val="008E7D59"/>
    <w:rsid w:val="008F37B2"/>
    <w:rsid w:val="008F6376"/>
    <w:rsid w:val="00900469"/>
    <w:rsid w:val="009012B7"/>
    <w:rsid w:val="0090754E"/>
    <w:rsid w:val="009107FE"/>
    <w:rsid w:val="009129DC"/>
    <w:rsid w:val="00912CB3"/>
    <w:rsid w:val="00921D43"/>
    <w:rsid w:val="00922109"/>
    <w:rsid w:val="0092593B"/>
    <w:rsid w:val="00925D5A"/>
    <w:rsid w:val="00925F72"/>
    <w:rsid w:val="00926450"/>
    <w:rsid w:val="00934997"/>
    <w:rsid w:val="00935BF1"/>
    <w:rsid w:val="00936D03"/>
    <w:rsid w:val="009432D1"/>
    <w:rsid w:val="009449D2"/>
    <w:rsid w:val="00947B56"/>
    <w:rsid w:val="00954722"/>
    <w:rsid w:val="00955F43"/>
    <w:rsid w:val="00960943"/>
    <w:rsid w:val="00961955"/>
    <w:rsid w:val="00962766"/>
    <w:rsid w:val="0096775A"/>
    <w:rsid w:val="00971020"/>
    <w:rsid w:val="00973CA8"/>
    <w:rsid w:val="00980F45"/>
    <w:rsid w:val="00982059"/>
    <w:rsid w:val="00982DEC"/>
    <w:rsid w:val="00983146"/>
    <w:rsid w:val="00987A1B"/>
    <w:rsid w:val="009A0997"/>
    <w:rsid w:val="009A10F9"/>
    <w:rsid w:val="009A2209"/>
    <w:rsid w:val="009B0FC1"/>
    <w:rsid w:val="009B1789"/>
    <w:rsid w:val="009B3380"/>
    <w:rsid w:val="009B34B4"/>
    <w:rsid w:val="009B54BC"/>
    <w:rsid w:val="009C04EB"/>
    <w:rsid w:val="009C274E"/>
    <w:rsid w:val="009C7B58"/>
    <w:rsid w:val="009D349A"/>
    <w:rsid w:val="009D3D31"/>
    <w:rsid w:val="009D6017"/>
    <w:rsid w:val="009D76F4"/>
    <w:rsid w:val="009E02B3"/>
    <w:rsid w:val="009E3CD1"/>
    <w:rsid w:val="009E4628"/>
    <w:rsid w:val="009E5421"/>
    <w:rsid w:val="009E5767"/>
    <w:rsid w:val="009E6D79"/>
    <w:rsid w:val="009F0D31"/>
    <w:rsid w:val="009F1BE2"/>
    <w:rsid w:val="009F6C9C"/>
    <w:rsid w:val="00A0335D"/>
    <w:rsid w:val="00A035D9"/>
    <w:rsid w:val="00A05BCA"/>
    <w:rsid w:val="00A06C73"/>
    <w:rsid w:val="00A0723B"/>
    <w:rsid w:val="00A100CA"/>
    <w:rsid w:val="00A10EB3"/>
    <w:rsid w:val="00A11C66"/>
    <w:rsid w:val="00A11F91"/>
    <w:rsid w:val="00A1481F"/>
    <w:rsid w:val="00A156EF"/>
    <w:rsid w:val="00A16C15"/>
    <w:rsid w:val="00A1795F"/>
    <w:rsid w:val="00A2757C"/>
    <w:rsid w:val="00A301F5"/>
    <w:rsid w:val="00A31D40"/>
    <w:rsid w:val="00A3219D"/>
    <w:rsid w:val="00A32DE2"/>
    <w:rsid w:val="00A40643"/>
    <w:rsid w:val="00A432DD"/>
    <w:rsid w:val="00A46AB2"/>
    <w:rsid w:val="00A50A04"/>
    <w:rsid w:val="00A50FD7"/>
    <w:rsid w:val="00A51AD3"/>
    <w:rsid w:val="00A5404F"/>
    <w:rsid w:val="00A54081"/>
    <w:rsid w:val="00A57E70"/>
    <w:rsid w:val="00A62582"/>
    <w:rsid w:val="00A705A7"/>
    <w:rsid w:val="00A7209A"/>
    <w:rsid w:val="00A7274D"/>
    <w:rsid w:val="00A728DE"/>
    <w:rsid w:val="00A73F2F"/>
    <w:rsid w:val="00A76A3E"/>
    <w:rsid w:val="00A77BFD"/>
    <w:rsid w:val="00A801DF"/>
    <w:rsid w:val="00A81274"/>
    <w:rsid w:val="00A84EAF"/>
    <w:rsid w:val="00A87A01"/>
    <w:rsid w:val="00A907A6"/>
    <w:rsid w:val="00A90B13"/>
    <w:rsid w:val="00A93D53"/>
    <w:rsid w:val="00AA0761"/>
    <w:rsid w:val="00AA5C37"/>
    <w:rsid w:val="00AA78C2"/>
    <w:rsid w:val="00AB1129"/>
    <w:rsid w:val="00AB152F"/>
    <w:rsid w:val="00AB23A8"/>
    <w:rsid w:val="00AB2774"/>
    <w:rsid w:val="00AB6E81"/>
    <w:rsid w:val="00AB7F90"/>
    <w:rsid w:val="00AC1C70"/>
    <w:rsid w:val="00AC2490"/>
    <w:rsid w:val="00AC29FE"/>
    <w:rsid w:val="00AD1684"/>
    <w:rsid w:val="00AD4A01"/>
    <w:rsid w:val="00AE057F"/>
    <w:rsid w:val="00AE07FF"/>
    <w:rsid w:val="00AE2DC1"/>
    <w:rsid w:val="00AE7B1B"/>
    <w:rsid w:val="00AF0171"/>
    <w:rsid w:val="00AF0532"/>
    <w:rsid w:val="00AF2015"/>
    <w:rsid w:val="00AF30DE"/>
    <w:rsid w:val="00AF5606"/>
    <w:rsid w:val="00AF5A2C"/>
    <w:rsid w:val="00B0085A"/>
    <w:rsid w:val="00B0371B"/>
    <w:rsid w:val="00B14C28"/>
    <w:rsid w:val="00B15256"/>
    <w:rsid w:val="00B1727C"/>
    <w:rsid w:val="00B21B11"/>
    <w:rsid w:val="00B3093D"/>
    <w:rsid w:val="00B34BDF"/>
    <w:rsid w:val="00B35169"/>
    <w:rsid w:val="00B442D1"/>
    <w:rsid w:val="00B471A7"/>
    <w:rsid w:val="00B50A7B"/>
    <w:rsid w:val="00B548F6"/>
    <w:rsid w:val="00B57B26"/>
    <w:rsid w:val="00B65B5A"/>
    <w:rsid w:val="00B671BF"/>
    <w:rsid w:val="00B67D0A"/>
    <w:rsid w:val="00B711C8"/>
    <w:rsid w:val="00B8051C"/>
    <w:rsid w:val="00B82475"/>
    <w:rsid w:val="00B83785"/>
    <w:rsid w:val="00B84271"/>
    <w:rsid w:val="00B84B36"/>
    <w:rsid w:val="00B91435"/>
    <w:rsid w:val="00B934AA"/>
    <w:rsid w:val="00B93A32"/>
    <w:rsid w:val="00B97AF7"/>
    <w:rsid w:val="00BA0131"/>
    <w:rsid w:val="00BA2DB6"/>
    <w:rsid w:val="00BA3AD2"/>
    <w:rsid w:val="00BA5823"/>
    <w:rsid w:val="00BA59D4"/>
    <w:rsid w:val="00BA5AB1"/>
    <w:rsid w:val="00BB027A"/>
    <w:rsid w:val="00BB2884"/>
    <w:rsid w:val="00BB3C3B"/>
    <w:rsid w:val="00BB432F"/>
    <w:rsid w:val="00BB726C"/>
    <w:rsid w:val="00BC083C"/>
    <w:rsid w:val="00BC152D"/>
    <w:rsid w:val="00BC193F"/>
    <w:rsid w:val="00BC26AC"/>
    <w:rsid w:val="00BC3071"/>
    <w:rsid w:val="00BC3635"/>
    <w:rsid w:val="00BC51D4"/>
    <w:rsid w:val="00BD21CE"/>
    <w:rsid w:val="00BD3576"/>
    <w:rsid w:val="00BD3BDC"/>
    <w:rsid w:val="00BE384D"/>
    <w:rsid w:val="00BE534C"/>
    <w:rsid w:val="00BF103E"/>
    <w:rsid w:val="00BF21CF"/>
    <w:rsid w:val="00BF2980"/>
    <w:rsid w:val="00BF4115"/>
    <w:rsid w:val="00BF61DD"/>
    <w:rsid w:val="00BF6A01"/>
    <w:rsid w:val="00BF779B"/>
    <w:rsid w:val="00BF79E3"/>
    <w:rsid w:val="00C0451C"/>
    <w:rsid w:val="00C05535"/>
    <w:rsid w:val="00C107FA"/>
    <w:rsid w:val="00C16DBF"/>
    <w:rsid w:val="00C2502A"/>
    <w:rsid w:val="00C26194"/>
    <w:rsid w:val="00C26816"/>
    <w:rsid w:val="00C26963"/>
    <w:rsid w:val="00C32742"/>
    <w:rsid w:val="00C32791"/>
    <w:rsid w:val="00C33DDC"/>
    <w:rsid w:val="00C346AE"/>
    <w:rsid w:val="00C35725"/>
    <w:rsid w:val="00C35FF3"/>
    <w:rsid w:val="00C3609F"/>
    <w:rsid w:val="00C40F2E"/>
    <w:rsid w:val="00C4203D"/>
    <w:rsid w:val="00C4337C"/>
    <w:rsid w:val="00C4538C"/>
    <w:rsid w:val="00C47E5D"/>
    <w:rsid w:val="00C509CB"/>
    <w:rsid w:val="00C55AF5"/>
    <w:rsid w:val="00C5723A"/>
    <w:rsid w:val="00C57449"/>
    <w:rsid w:val="00C6664C"/>
    <w:rsid w:val="00C66AD5"/>
    <w:rsid w:val="00C73F64"/>
    <w:rsid w:val="00C73FE9"/>
    <w:rsid w:val="00C805EF"/>
    <w:rsid w:val="00C815B3"/>
    <w:rsid w:val="00C845BC"/>
    <w:rsid w:val="00C87456"/>
    <w:rsid w:val="00C900A1"/>
    <w:rsid w:val="00C922FB"/>
    <w:rsid w:val="00C934DD"/>
    <w:rsid w:val="00C950F2"/>
    <w:rsid w:val="00CA165C"/>
    <w:rsid w:val="00CA1BE1"/>
    <w:rsid w:val="00CA22FA"/>
    <w:rsid w:val="00CA35D2"/>
    <w:rsid w:val="00CA4426"/>
    <w:rsid w:val="00CB0095"/>
    <w:rsid w:val="00CB0E17"/>
    <w:rsid w:val="00CB3EEB"/>
    <w:rsid w:val="00CB668F"/>
    <w:rsid w:val="00CB7254"/>
    <w:rsid w:val="00CC0A91"/>
    <w:rsid w:val="00CC2FD6"/>
    <w:rsid w:val="00CC3019"/>
    <w:rsid w:val="00CC3890"/>
    <w:rsid w:val="00CC6929"/>
    <w:rsid w:val="00CD2E30"/>
    <w:rsid w:val="00CD4798"/>
    <w:rsid w:val="00CD48DC"/>
    <w:rsid w:val="00CD738B"/>
    <w:rsid w:val="00CE18CC"/>
    <w:rsid w:val="00CF576F"/>
    <w:rsid w:val="00D0104D"/>
    <w:rsid w:val="00D02609"/>
    <w:rsid w:val="00D03D0A"/>
    <w:rsid w:val="00D0479E"/>
    <w:rsid w:val="00D04EE1"/>
    <w:rsid w:val="00D07EF6"/>
    <w:rsid w:val="00D106D5"/>
    <w:rsid w:val="00D11D35"/>
    <w:rsid w:val="00D1201F"/>
    <w:rsid w:val="00D227BC"/>
    <w:rsid w:val="00D30CE1"/>
    <w:rsid w:val="00D30CFE"/>
    <w:rsid w:val="00D31893"/>
    <w:rsid w:val="00D32F73"/>
    <w:rsid w:val="00D335D6"/>
    <w:rsid w:val="00D35B9C"/>
    <w:rsid w:val="00D36886"/>
    <w:rsid w:val="00D41444"/>
    <w:rsid w:val="00D51CEC"/>
    <w:rsid w:val="00D533DC"/>
    <w:rsid w:val="00D56082"/>
    <w:rsid w:val="00D5669B"/>
    <w:rsid w:val="00D6114B"/>
    <w:rsid w:val="00D620C1"/>
    <w:rsid w:val="00D635EF"/>
    <w:rsid w:val="00D63CB7"/>
    <w:rsid w:val="00D6408A"/>
    <w:rsid w:val="00D74029"/>
    <w:rsid w:val="00D74AD1"/>
    <w:rsid w:val="00D775CB"/>
    <w:rsid w:val="00D81536"/>
    <w:rsid w:val="00D81939"/>
    <w:rsid w:val="00D81A83"/>
    <w:rsid w:val="00D82E5A"/>
    <w:rsid w:val="00D851AE"/>
    <w:rsid w:val="00D8732D"/>
    <w:rsid w:val="00D938A8"/>
    <w:rsid w:val="00D94F98"/>
    <w:rsid w:val="00D9613D"/>
    <w:rsid w:val="00D96502"/>
    <w:rsid w:val="00D97347"/>
    <w:rsid w:val="00DA079F"/>
    <w:rsid w:val="00DA292B"/>
    <w:rsid w:val="00DA3CC8"/>
    <w:rsid w:val="00DA3FB4"/>
    <w:rsid w:val="00DA7837"/>
    <w:rsid w:val="00DB0F5A"/>
    <w:rsid w:val="00DB2669"/>
    <w:rsid w:val="00DB36C3"/>
    <w:rsid w:val="00DB3EC8"/>
    <w:rsid w:val="00DB59D7"/>
    <w:rsid w:val="00DB60F9"/>
    <w:rsid w:val="00DC0DAD"/>
    <w:rsid w:val="00DC1EA9"/>
    <w:rsid w:val="00DC3274"/>
    <w:rsid w:val="00DD0067"/>
    <w:rsid w:val="00DD19AC"/>
    <w:rsid w:val="00DD33BE"/>
    <w:rsid w:val="00DD59C3"/>
    <w:rsid w:val="00DD6D04"/>
    <w:rsid w:val="00DE29F1"/>
    <w:rsid w:val="00DE4154"/>
    <w:rsid w:val="00DE469A"/>
    <w:rsid w:val="00DE4EDA"/>
    <w:rsid w:val="00DF0703"/>
    <w:rsid w:val="00DF1010"/>
    <w:rsid w:val="00DF35B7"/>
    <w:rsid w:val="00DF4167"/>
    <w:rsid w:val="00DF7929"/>
    <w:rsid w:val="00E0187E"/>
    <w:rsid w:val="00E01DA0"/>
    <w:rsid w:val="00E02C07"/>
    <w:rsid w:val="00E03EE8"/>
    <w:rsid w:val="00E06A0F"/>
    <w:rsid w:val="00E07135"/>
    <w:rsid w:val="00E128F6"/>
    <w:rsid w:val="00E166B9"/>
    <w:rsid w:val="00E203C3"/>
    <w:rsid w:val="00E2218A"/>
    <w:rsid w:val="00E40B78"/>
    <w:rsid w:val="00E40D1D"/>
    <w:rsid w:val="00E42348"/>
    <w:rsid w:val="00E42CE8"/>
    <w:rsid w:val="00E43F3F"/>
    <w:rsid w:val="00E446B7"/>
    <w:rsid w:val="00E457E0"/>
    <w:rsid w:val="00E51637"/>
    <w:rsid w:val="00E56DD0"/>
    <w:rsid w:val="00E579FA"/>
    <w:rsid w:val="00E614CC"/>
    <w:rsid w:val="00E61C2C"/>
    <w:rsid w:val="00E6228C"/>
    <w:rsid w:val="00E626E3"/>
    <w:rsid w:val="00E64364"/>
    <w:rsid w:val="00E64B8D"/>
    <w:rsid w:val="00E71735"/>
    <w:rsid w:val="00E73155"/>
    <w:rsid w:val="00E73A14"/>
    <w:rsid w:val="00E75B90"/>
    <w:rsid w:val="00E75BF3"/>
    <w:rsid w:val="00E86A2F"/>
    <w:rsid w:val="00E90D72"/>
    <w:rsid w:val="00E91952"/>
    <w:rsid w:val="00E92B13"/>
    <w:rsid w:val="00E95D7B"/>
    <w:rsid w:val="00E9734B"/>
    <w:rsid w:val="00E97C06"/>
    <w:rsid w:val="00EA4513"/>
    <w:rsid w:val="00EA5E3E"/>
    <w:rsid w:val="00EA6268"/>
    <w:rsid w:val="00EB13A5"/>
    <w:rsid w:val="00EB6061"/>
    <w:rsid w:val="00EB6C32"/>
    <w:rsid w:val="00EB70FE"/>
    <w:rsid w:val="00EC0366"/>
    <w:rsid w:val="00EC680D"/>
    <w:rsid w:val="00ED0E90"/>
    <w:rsid w:val="00ED612F"/>
    <w:rsid w:val="00EE27B6"/>
    <w:rsid w:val="00EE377B"/>
    <w:rsid w:val="00EE441B"/>
    <w:rsid w:val="00EE4EC3"/>
    <w:rsid w:val="00EE5FCE"/>
    <w:rsid w:val="00EF048C"/>
    <w:rsid w:val="00EF4C0A"/>
    <w:rsid w:val="00EF65D5"/>
    <w:rsid w:val="00EF739E"/>
    <w:rsid w:val="00F046BA"/>
    <w:rsid w:val="00F04A8E"/>
    <w:rsid w:val="00F06040"/>
    <w:rsid w:val="00F06560"/>
    <w:rsid w:val="00F1201A"/>
    <w:rsid w:val="00F12468"/>
    <w:rsid w:val="00F217C5"/>
    <w:rsid w:val="00F229D6"/>
    <w:rsid w:val="00F22F9C"/>
    <w:rsid w:val="00F23C6F"/>
    <w:rsid w:val="00F26352"/>
    <w:rsid w:val="00F323A2"/>
    <w:rsid w:val="00F32AAD"/>
    <w:rsid w:val="00F34608"/>
    <w:rsid w:val="00F34E5A"/>
    <w:rsid w:val="00F352FF"/>
    <w:rsid w:val="00F40EB8"/>
    <w:rsid w:val="00F43E7B"/>
    <w:rsid w:val="00F44B96"/>
    <w:rsid w:val="00F461E7"/>
    <w:rsid w:val="00F5006F"/>
    <w:rsid w:val="00F50CB5"/>
    <w:rsid w:val="00F5763A"/>
    <w:rsid w:val="00F61483"/>
    <w:rsid w:val="00F64F1A"/>
    <w:rsid w:val="00F666F7"/>
    <w:rsid w:val="00F675F6"/>
    <w:rsid w:val="00F752FF"/>
    <w:rsid w:val="00F80BA5"/>
    <w:rsid w:val="00F81F5F"/>
    <w:rsid w:val="00F863EA"/>
    <w:rsid w:val="00F86A70"/>
    <w:rsid w:val="00F93D13"/>
    <w:rsid w:val="00F9478E"/>
    <w:rsid w:val="00F95B9C"/>
    <w:rsid w:val="00FA135D"/>
    <w:rsid w:val="00FA3135"/>
    <w:rsid w:val="00FA3A30"/>
    <w:rsid w:val="00FA5C48"/>
    <w:rsid w:val="00FB0446"/>
    <w:rsid w:val="00FB0E95"/>
    <w:rsid w:val="00FB3089"/>
    <w:rsid w:val="00FB4787"/>
    <w:rsid w:val="00FC55EB"/>
    <w:rsid w:val="00FC7FF3"/>
    <w:rsid w:val="00FD0117"/>
    <w:rsid w:val="00FD29D5"/>
    <w:rsid w:val="00FD3C5D"/>
    <w:rsid w:val="00FD531B"/>
    <w:rsid w:val="00FD6CD5"/>
    <w:rsid w:val="00FD717E"/>
    <w:rsid w:val="00FE16C7"/>
    <w:rsid w:val="00FE2974"/>
    <w:rsid w:val="00FE2FA9"/>
    <w:rsid w:val="00FE3FC7"/>
    <w:rsid w:val="00FE5E89"/>
    <w:rsid w:val="00FF0C59"/>
    <w:rsid w:val="00FF31C4"/>
    <w:rsid w:val="00FF469A"/>
    <w:rsid w:val="00FF5835"/>
    <w:rsid w:val="00FF7158"/>
    <w:rsid w:val="01395070"/>
    <w:rsid w:val="01737137"/>
    <w:rsid w:val="017E0CD4"/>
    <w:rsid w:val="019E6C4A"/>
    <w:rsid w:val="01C506B1"/>
    <w:rsid w:val="01D60B10"/>
    <w:rsid w:val="01D96F1A"/>
    <w:rsid w:val="01E0373D"/>
    <w:rsid w:val="020E02AA"/>
    <w:rsid w:val="02481FF5"/>
    <w:rsid w:val="024A0BB7"/>
    <w:rsid w:val="027C16B8"/>
    <w:rsid w:val="027C3466"/>
    <w:rsid w:val="02B01361"/>
    <w:rsid w:val="02B56978"/>
    <w:rsid w:val="03004097"/>
    <w:rsid w:val="030A6CC4"/>
    <w:rsid w:val="0384478E"/>
    <w:rsid w:val="03FB485E"/>
    <w:rsid w:val="043C031A"/>
    <w:rsid w:val="048C3708"/>
    <w:rsid w:val="049B0EF5"/>
    <w:rsid w:val="04D017A2"/>
    <w:rsid w:val="04D035F5"/>
    <w:rsid w:val="052F14F2"/>
    <w:rsid w:val="055E32F7"/>
    <w:rsid w:val="05642735"/>
    <w:rsid w:val="05670ABE"/>
    <w:rsid w:val="0577DE60"/>
    <w:rsid w:val="05830E45"/>
    <w:rsid w:val="05B178CA"/>
    <w:rsid w:val="05F477B7"/>
    <w:rsid w:val="060A2B37"/>
    <w:rsid w:val="061E4834"/>
    <w:rsid w:val="06314567"/>
    <w:rsid w:val="0696086E"/>
    <w:rsid w:val="06D118A6"/>
    <w:rsid w:val="06EB26F4"/>
    <w:rsid w:val="073C7668"/>
    <w:rsid w:val="0749768F"/>
    <w:rsid w:val="07571DAC"/>
    <w:rsid w:val="07604964"/>
    <w:rsid w:val="07EFC048"/>
    <w:rsid w:val="082C3238"/>
    <w:rsid w:val="08585DDB"/>
    <w:rsid w:val="086504F8"/>
    <w:rsid w:val="08BF1529"/>
    <w:rsid w:val="090B7225"/>
    <w:rsid w:val="099866AB"/>
    <w:rsid w:val="0A3D797F"/>
    <w:rsid w:val="0A856C30"/>
    <w:rsid w:val="0A93759F"/>
    <w:rsid w:val="0AB52FAF"/>
    <w:rsid w:val="0AC260D6"/>
    <w:rsid w:val="0B09160F"/>
    <w:rsid w:val="0B116715"/>
    <w:rsid w:val="0B642CE9"/>
    <w:rsid w:val="0B756CA4"/>
    <w:rsid w:val="0B9730BE"/>
    <w:rsid w:val="0CB11F5E"/>
    <w:rsid w:val="0CE64FFB"/>
    <w:rsid w:val="0D3D37F2"/>
    <w:rsid w:val="0D9A0C44"/>
    <w:rsid w:val="0E236E8B"/>
    <w:rsid w:val="0E2A1FC8"/>
    <w:rsid w:val="0E707BF7"/>
    <w:rsid w:val="0E883192"/>
    <w:rsid w:val="0EE91E83"/>
    <w:rsid w:val="0F316C2F"/>
    <w:rsid w:val="0F6E05DA"/>
    <w:rsid w:val="0F8E2A2A"/>
    <w:rsid w:val="0F9A317D"/>
    <w:rsid w:val="0FD46202"/>
    <w:rsid w:val="0FD7E960"/>
    <w:rsid w:val="100E4A98"/>
    <w:rsid w:val="101E3DAE"/>
    <w:rsid w:val="106F18E4"/>
    <w:rsid w:val="11052878"/>
    <w:rsid w:val="116E2B13"/>
    <w:rsid w:val="11A72F62"/>
    <w:rsid w:val="11B20167"/>
    <w:rsid w:val="120A6AE7"/>
    <w:rsid w:val="128B4FFF"/>
    <w:rsid w:val="12C4449F"/>
    <w:rsid w:val="13E744B7"/>
    <w:rsid w:val="14036226"/>
    <w:rsid w:val="140E413A"/>
    <w:rsid w:val="140F7F0A"/>
    <w:rsid w:val="14C50C9C"/>
    <w:rsid w:val="14C51244"/>
    <w:rsid w:val="154845A1"/>
    <w:rsid w:val="155344FA"/>
    <w:rsid w:val="15A20FDE"/>
    <w:rsid w:val="15BB5FB7"/>
    <w:rsid w:val="161517B0"/>
    <w:rsid w:val="161F262E"/>
    <w:rsid w:val="163A2FC4"/>
    <w:rsid w:val="168D6C8E"/>
    <w:rsid w:val="16C64858"/>
    <w:rsid w:val="16CF7BB0"/>
    <w:rsid w:val="17854713"/>
    <w:rsid w:val="17A32DEB"/>
    <w:rsid w:val="17E01949"/>
    <w:rsid w:val="17F817BA"/>
    <w:rsid w:val="180B2FF4"/>
    <w:rsid w:val="18585984"/>
    <w:rsid w:val="186407CC"/>
    <w:rsid w:val="187648D9"/>
    <w:rsid w:val="18B51028"/>
    <w:rsid w:val="190855FC"/>
    <w:rsid w:val="19706CFD"/>
    <w:rsid w:val="1977008B"/>
    <w:rsid w:val="197953AF"/>
    <w:rsid w:val="19A1335A"/>
    <w:rsid w:val="19C05ED6"/>
    <w:rsid w:val="19FD4A34"/>
    <w:rsid w:val="1A593E1E"/>
    <w:rsid w:val="1AEE0821"/>
    <w:rsid w:val="1B06911F"/>
    <w:rsid w:val="1B1738D4"/>
    <w:rsid w:val="1B210BF7"/>
    <w:rsid w:val="1BD6378F"/>
    <w:rsid w:val="1C426828"/>
    <w:rsid w:val="1C770F13"/>
    <w:rsid w:val="1C8431EB"/>
    <w:rsid w:val="1CA26F9B"/>
    <w:rsid w:val="1CB02232"/>
    <w:rsid w:val="1CD04682"/>
    <w:rsid w:val="1D15763B"/>
    <w:rsid w:val="1D5D3D88"/>
    <w:rsid w:val="1D773D55"/>
    <w:rsid w:val="1DC87107"/>
    <w:rsid w:val="1DF6380E"/>
    <w:rsid w:val="1E1660C5"/>
    <w:rsid w:val="1E2C58E8"/>
    <w:rsid w:val="1E441BB5"/>
    <w:rsid w:val="1E7E4094"/>
    <w:rsid w:val="1E8474D2"/>
    <w:rsid w:val="1EB837D4"/>
    <w:rsid w:val="1EED7683"/>
    <w:rsid w:val="1F7B8D04"/>
    <w:rsid w:val="1FBB3464"/>
    <w:rsid w:val="1FCB1131"/>
    <w:rsid w:val="1FDE0E64"/>
    <w:rsid w:val="1FF57F5C"/>
    <w:rsid w:val="201C373B"/>
    <w:rsid w:val="202A40A9"/>
    <w:rsid w:val="20AC4ABE"/>
    <w:rsid w:val="211F1734"/>
    <w:rsid w:val="21221225"/>
    <w:rsid w:val="212231BE"/>
    <w:rsid w:val="21CB71C6"/>
    <w:rsid w:val="21EB7123"/>
    <w:rsid w:val="23DF164F"/>
    <w:rsid w:val="23E427C1"/>
    <w:rsid w:val="244B45EE"/>
    <w:rsid w:val="251B66B7"/>
    <w:rsid w:val="25385398"/>
    <w:rsid w:val="25513E86"/>
    <w:rsid w:val="261E020C"/>
    <w:rsid w:val="268B61A8"/>
    <w:rsid w:val="26AB75C6"/>
    <w:rsid w:val="273852FE"/>
    <w:rsid w:val="27402404"/>
    <w:rsid w:val="27813A00"/>
    <w:rsid w:val="27906EE8"/>
    <w:rsid w:val="27B34984"/>
    <w:rsid w:val="27BD3A55"/>
    <w:rsid w:val="28A6273B"/>
    <w:rsid w:val="28D15A0A"/>
    <w:rsid w:val="28D64DCE"/>
    <w:rsid w:val="28E03E9F"/>
    <w:rsid w:val="29563641"/>
    <w:rsid w:val="29FB2613"/>
    <w:rsid w:val="29FB4DC3"/>
    <w:rsid w:val="2A1D1D28"/>
    <w:rsid w:val="2A3C3357"/>
    <w:rsid w:val="2A846AAC"/>
    <w:rsid w:val="2AA82257"/>
    <w:rsid w:val="2AB033FD"/>
    <w:rsid w:val="2AB807B3"/>
    <w:rsid w:val="2AEC6B2B"/>
    <w:rsid w:val="2B525041"/>
    <w:rsid w:val="2B735E5E"/>
    <w:rsid w:val="2C9F5E1F"/>
    <w:rsid w:val="2CC60D8E"/>
    <w:rsid w:val="2CE850D0"/>
    <w:rsid w:val="2D340315"/>
    <w:rsid w:val="2D83129D"/>
    <w:rsid w:val="2DA57465"/>
    <w:rsid w:val="2DDB4C35"/>
    <w:rsid w:val="2E177A29"/>
    <w:rsid w:val="2E1E4B22"/>
    <w:rsid w:val="2EA339A5"/>
    <w:rsid w:val="2EAB4607"/>
    <w:rsid w:val="2EE60872"/>
    <w:rsid w:val="2EF7784D"/>
    <w:rsid w:val="2F94153F"/>
    <w:rsid w:val="2FA31782"/>
    <w:rsid w:val="2FFCB138"/>
    <w:rsid w:val="30142680"/>
    <w:rsid w:val="301601A6"/>
    <w:rsid w:val="30181F7C"/>
    <w:rsid w:val="30191A45"/>
    <w:rsid w:val="30226B4B"/>
    <w:rsid w:val="3029612C"/>
    <w:rsid w:val="30297EDA"/>
    <w:rsid w:val="30515682"/>
    <w:rsid w:val="30AB6B41"/>
    <w:rsid w:val="30AC4667"/>
    <w:rsid w:val="31DE6AA2"/>
    <w:rsid w:val="333E12D0"/>
    <w:rsid w:val="335A484E"/>
    <w:rsid w:val="349F3082"/>
    <w:rsid w:val="34B63D06"/>
    <w:rsid w:val="34EF4ACA"/>
    <w:rsid w:val="34FC3E0F"/>
    <w:rsid w:val="35476E3D"/>
    <w:rsid w:val="355359F9"/>
    <w:rsid w:val="35BC70FA"/>
    <w:rsid w:val="35D00DF7"/>
    <w:rsid w:val="366C0B20"/>
    <w:rsid w:val="380A4A95"/>
    <w:rsid w:val="384358B1"/>
    <w:rsid w:val="38575800"/>
    <w:rsid w:val="38A02D03"/>
    <w:rsid w:val="38DC12A1"/>
    <w:rsid w:val="39537D75"/>
    <w:rsid w:val="3968130C"/>
    <w:rsid w:val="39E9692C"/>
    <w:rsid w:val="39FE4185"/>
    <w:rsid w:val="3A2B484E"/>
    <w:rsid w:val="3AA06FEA"/>
    <w:rsid w:val="3B4007CD"/>
    <w:rsid w:val="3B8334FD"/>
    <w:rsid w:val="3B97E7C1"/>
    <w:rsid w:val="3BC16ABD"/>
    <w:rsid w:val="3BF53366"/>
    <w:rsid w:val="3BF84C04"/>
    <w:rsid w:val="3C5A58BF"/>
    <w:rsid w:val="3C636521"/>
    <w:rsid w:val="3CAA5CA3"/>
    <w:rsid w:val="3CAB7EC8"/>
    <w:rsid w:val="3CC35212"/>
    <w:rsid w:val="3CDD2778"/>
    <w:rsid w:val="3CE84C78"/>
    <w:rsid w:val="3D1A382A"/>
    <w:rsid w:val="3D2B6DEB"/>
    <w:rsid w:val="3D31F75B"/>
    <w:rsid w:val="3D6E1622"/>
    <w:rsid w:val="3D775CF2"/>
    <w:rsid w:val="3D9077EA"/>
    <w:rsid w:val="3DA07301"/>
    <w:rsid w:val="3DAD5EEC"/>
    <w:rsid w:val="3DF2F684"/>
    <w:rsid w:val="3E224364"/>
    <w:rsid w:val="3E3E2015"/>
    <w:rsid w:val="3E415084"/>
    <w:rsid w:val="3E5E7A6A"/>
    <w:rsid w:val="3EEAD892"/>
    <w:rsid w:val="3EED2A1A"/>
    <w:rsid w:val="3F0F473E"/>
    <w:rsid w:val="3F367F1D"/>
    <w:rsid w:val="3FA80725"/>
    <w:rsid w:val="3FB11C9A"/>
    <w:rsid w:val="3FF91E52"/>
    <w:rsid w:val="3FF95039"/>
    <w:rsid w:val="403A6F99"/>
    <w:rsid w:val="40866C82"/>
    <w:rsid w:val="422C0B2B"/>
    <w:rsid w:val="42426BD9"/>
    <w:rsid w:val="42712633"/>
    <w:rsid w:val="42FC322C"/>
    <w:rsid w:val="43171E14"/>
    <w:rsid w:val="431E3E92"/>
    <w:rsid w:val="43284021"/>
    <w:rsid w:val="433F136A"/>
    <w:rsid w:val="434A21E9"/>
    <w:rsid w:val="438C2802"/>
    <w:rsid w:val="43B409D4"/>
    <w:rsid w:val="43F82E13"/>
    <w:rsid w:val="445157F9"/>
    <w:rsid w:val="45156827"/>
    <w:rsid w:val="45EB42B8"/>
    <w:rsid w:val="464D4423"/>
    <w:rsid w:val="465F0BF3"/>
    <w:rsid w:val="467D0B27"/>
    <w:rsid w:val="467F21AA"/>
    <w:rsid w:val="46821C9A"/>
    <w:rsid w:val="46AD282E"/>
    <w:rsid w:val="46C97C88"/>
    <w:rsid w:val="470703F1"/>
    <w:rsid w:val="476F14A9"/>
    <w:rsid w:val="47AD71EA"/>
    <w:rsid w:val="47E50732"/>
    <w:rsid w:val="47FD1385"/>
    <w:rsid w:val="480A1F47"/>
    <w:rsid w:val="486D2B8E"/>
    <w:rsid w:val="48B40105"/>
    <w:rsid w:val="48B93328"/>
    <w:rsid w:val="49117305"/>
    <w:rsid w:val="497C6E74"/>
    <w:rsid w:val="49D96075"/>
    <w:rsid w:val="4A3E412A"/>
    <w:rsid w:val="4A5751EC"/>
    <w:rsid w:val="4A8B6B61"/>
    <w:rsid w:val="4ADF590D"/>
    <w:rsid w:val="4B047121"/>
    <w:rsid w:val="4B32384F"/>
    <w:rsid w:val="4B3A2B43"/>
    <w:rsid w:val="4B4224F4"/>
    <w:rsid w:val="4BB80444"/>
    <w:rsid w:val="4BDC799C"/>
    <w:rsid w:val="4BEA4569"/>
    <w:rsid w:val="4C1407B2"/>
    <w:rsid w:val="4C2A0E0A"/>
    <w:rsid w:val="4C800A2A"/>
    <w:rsid w:val="4CAC181F"/>
    <w:rsid w:val="4CD44C0B"/>
    <w:rsid w:val="4CD64AED"/>
    <w:rsid w:val="4D043409"/>
    <w:rsid w:val="4DB52E11"/>
    <w:rsid w:val="4E244045"/>
    <w:rsid w:val="4E2A3343"/>
    <w:rsid w:val="4E2D698F"/>
    <w:rsid w:val="4E5959D6"/>
    <w:rsid w:val="4E656129"/>
    <w:rsid w:val="4E6F51FA"/>
    <w:rsid w:val="4E7C3473"/>
    <w:rsid w:val="4E7F8B8F"/>
    <w:rsid w:val="4EA604F0"/>
    <w:rsid w:val="4F05092C"/>
    <w:rsid w:val="4F0771E0"/>
    <w:rsid w:val="4F3EBFA1"/>
    <w:rsid w:val="4F5E1A95"/>
    <w:rsid w:val="4F9A62A6"/>
    <w:rsid w:val="4FFF18DC"/>
    <w:rsid w:val="4FFF9FC8"/>
    <w:rsid w:val="501716A5"/>
    <w:rsid w:val="503E1327"/>
    <w:rsid w:val="50AD5890"/>
    <w:rsid w:val="50FD6AED"/>
    <w:rsid w:val="510734C7"/>
    <w:rsid w:val="510F05CE"/>
    <w:rsid w:val="5123322A"/>
    <w:rsid w:val="51765DA8"/>
    <w:rsid w:val="521C2FA3"/>
    <w:rsid w:val="521D6D1B"/>
    <w:rsid w:val="533F163E"/>
    <w:rsid w:val="538708F0"/>
    <w:rsid w:val="540C585F"/>
    <w:rsid w:val="541A1764"/>
    <w:rsid w:val="543F827C"/>
    <w:rsid w:val="54576514"/>
    <w:rsid w:val="545F361A"/>
    <w:rsid w:val="547846DC"/>
    <w:rsid w:val="54877E1F"/>
    <w:rsid w:val="54CA318A"/>
    <w:rsid w:val="55821CB6"/>
    <w:rsid w:val="55853555"/>
    <w:rsid w:val="55C220B3"/>
    <w:rsid w:val="561A3C9D"/>
    <w:rsid w:val="562C577E"/>
    <w:rsid w:val="564FD3B6"/>
    <w:rsid w:val="56A65531"/>
    <w:rsid w:val="572699D7"/>
    <w:rsid w:val="575D2C50"/>
    <w:rsid w:val="57650F48"/>
    <w:rsid w:val="57770C7B"/>
    <w:rsid w:val="577949F3"/>
    <w:rsid w:val="57AC301B"/>
    <w:rsid w:val="57EF1159"/>
    <w:rsid w:val="58005114"/>
    <w:rsid w:val="587302CC"/>
    <w:rsid w:val="587D6765"/>
    <w:rsid w:val="58965F0A"/>
    <w:rsid w:val="58A9755A"/>
    <w:rsid w:val="58C37056"/>
    <w:rsid w:val="58C759E2"/>
    <w:rsid w:val="59B730C9"/>
    <w:rsid w:val="59E60489"/>
    <w:rsid w:val="5A1D3D5C"/>
    <w:rsid w:val="5A4E660B"/>
    <w:rsid w:val="5ABC17C7"/>
    <w:rsid w:val="5B445318"/>
    <w:rsid w:val="5B6B6D49"/>
    <w:rsid w:val="5B81031A"/>
    <w:rsid w:val="5BAB5397"/>
    <w:rsid w:val="5C5E307D"/>
    <w:rsid w:val="5C5FCE79"/>
    <w:rsid w:val="5C9B365E"/>
    <w:rsid w:val="5D0E5BDE"/>
    <w:rsid w:val="5D1FE292"/>
    <w:rsid w:val="5D2B49E2"/>
    <w:rsid w:val="5D4E247E"/>
    <w:rsid w:val="5D586AB3"/>
    <w:rsid w:val="5D804D2D"/>
    <w:rsid w:val="5DA412BE"/>
    <w:rsid w:val="5DE27796"/>
    <w:rsid w:val="5DF4D642"/>
    <w:rsid w:val="5DF60A87"/>
    <w:rsid w:val="5E543AC4"/>
    <w:rsid w:val="5E6463FD"/>
    <w:rsid w:val="5E68756F"/>
    <w:rsid w:val="5E6E2DD8"/>
    <w:rsid w:val="5E976CBC"/>
    <w:rsid w:val="5E984D67"/>
    <w:rsid w:val="5EC7073A"/>
    <w:rsid w:val="5EFACFF5"/>
    <w:rsid w:val="5F4E5ED3"/>
    <w:rsid w:val="5F693D64"/>
    <w:rsid w:val="5F6CF1EE"/>
    <w:rsid w:val="5F7F35A2"/>
    <w:rsid w:val="5FD6C9C2"/>
    <w:rsid w:val="5FEF89D9"/>
    <w:rsid w:val="5FF057E4"/>
    <w:rsid w:val="5FFDCF5C"/>
    <w:rsid w:val="6018261E"/>
    <w:rsid w:val="606131E6"/>
    <w:rsid w:val="60A26D69"/>
    <w:rsid w:val="60CF38D6"/>
    <w:rsid w:val="60D40EEC"/>
    <w:rsid w:val="613100ED"/>
    <w:rsid w:val="6199628F"/>
    <w:rsid w:val="61B52ACC"/>
    <w:rsid w:val="61C13B66"/>
    <w:rsid w:val="61E810F3"/>
    <w:rsid w:val="623E6F65"/>
    <w:rsid w:val="625B18C5"/>
    <w:rsid w:val="625B2316"/>
    <w:rsid w:val="626573B0"/>
    <w:rsid w:val="6280744D"/>
    <w:rsid w:val="62CE02E9"/>
    <w:rsid w:val="62D00CB8"/>
    <w:rsid w:val="62F12229"/>
    <w:rsid w:val="630C7063"/>
    <w:rsid w:val="633D546F"/>
    <w:rsid w:val="635C1D3C"/>
    <w:rsid w:val="642D103F"/>
    <w:rsid w:val="644F0FB6"/>
    <w:rsid w:val="64607D69"/>
    <w:rsid w:val="647629E6"/>
    <w:rsid w:val="6486074F"/>
    <w:rsid w:val="64B452BD"/>
    <w:rsid w:val="64C71494"/>
    <w:rsid w:val="652455A7"/>
    <w:rsid w:val="65BC08CD"/>
    <w:rsid w:val="65C07C91"/>
    <w:rsid w:val="66233711"/>
    <w:rsid w:val="662378C6"/>
    <w:rsid w:val="66507267"/>
    <w:rsid w:val="6666595A"/>
    <w:rsid w:val="666B19C9"/>
    <w:rsid w:val="6697280D"/>
    <w:rsid w:val="669E4476"/>
    <w:rsid w:val="66B45A48"/>
    <w:rsid w:val="66EA76BB"/>
    <w:rsid w:val="67BD761E"/>
    <w:rsid w:val="67E10ABE"/>
    <w:rsid w:val="67E62D67"/>
    <w:rsid w:val="67F37983"/>
    <w:rsid w:val="68060525"/>
    <w:rsid w:val="68183DB4"/>
    <w:rsid w:val="6877166D"/>
    <w:rsid w:val="68774F7F"/>
    <w:rsid w:val="68AB69D7"/>
    <w:rsid w:val="690A6BAF"/>
    <w:rsid w:val="690A7BA1"/>
    <w:rsid w:val="69270753"/>
    <w:rsid w:val="69E86978"/>
    <w:rsid w:val="6A354813"/>
    <w:rsid w:val="6A535578"/>
    <w:rsid w:val="6A9F256B"/>
    <w:rsid w:val="6AD541DF"/>
    <w:rsid w:val="6ADEBBFB"/>
    <w:rsid w:val="6AEC4B30"/>
    <w:rsid w:val="6AF208ED"/>
    <w:rsid w:val="6AFE54E3"/>
    <w:rsid w:val="6AFF3E64"/>
    <w:rsid w:val="6B6A0DCB"/>
    <w:rsid w:val="6BEEF56A"/>
    <w:rsid w:val="6BF300A7"/>
    <w:rsid w:val="6C027255"/>
    <w:rsid w:val="6C77554D"/>
    <w:rsid w:val="6C783CDF"/>
    <w:rsid w:val="6C7C76C3"/>
    <w:rsid w:val="6C891725"/>
    <w:rsid w:val="6C8F2DED"/>
    <w:rsid w:val="6CB22A29"/>
    <w:rsid w:val="6CD72490"/>
    <w:rsid w:val="6CDA3D2E"/>
    <w:rsid w:val="6CE5690D"/>
    <w:rsid w:val="6CEF1588"/>
    <w:rsid w:val="6D0B3EE8"/>
    <w:rsid w:val="6D0D4104"/>
    <w:rsid w:val="6D1A3B09"/>
    <w:rsid w:val="6D1C68AA"/>
    <w:rsid w:val="6D396CA7"/>
    <w:rsid w:val="6D4F2876"/>
    <w:rsid w:val="6D5E33E0"/>
    <w:rsid w:val="6D6F621A"/>
    <w:rsid w:val="6D9640F9"/>
    <w:rsid w:val="6D9FEB23"/>
    <w:rsid w:val="6DB47EC3"/>
    <w:rsid w:val="6E193AF7"/>
    <w:rsid w:val="6E1A6AD8"/>
    <w:rsid w:val="6E1C006C"/>
    <w:rsid w:val="6E470F4F"/>
    <w:rsid w:val="6E8B1784"/>
    <w:rsid w:val="6EFF547A"/>
    <w:rsid w:val="6F36E4BF"/>
    <w:rsid w:val="6F375468"/>
    <w:rsid w:val="6F607734"/>
    <w:rsid w:val="6F6610EE"/>
    <w:rsid w:val="6F6CDCAA"/>
    <w:rsid w:val="6FBF805E"/>
    <w:rsid w:val="6FED219E"/>
    <w:rsid w:val="6FFB2878"/>
    <w:rsid w:val="6FFD5908"/>
    <w:rsid w:val="6FFF149D"/>
    <w:rsid w:val="70180DF5"/>
    <w:rsid w:val="707324D0"/>
    <w:rsid w:val="70CC398E"/>
    <w:rsid w:val="7111341A"/>
    <w:rsid w:val="7121017E"/>
    <w:rsid w:val="71454958"/>
    <w:rsid w:val="71A60683"/>
    <w:rsid w:val="71E80C9B"/>
    <w:rsid w:val="724A0134"/>
    <w:rsid w:val="725D6F93"/>
    <w:rsid w:val="72600832"/>
    <w:rsid w:val="72D8486C"/>
    <w:rsid w:val="72E256EB"/>
    <w:rsid w:val="73E86D31"/>
    <w:rsid w:val="748F3650"/>
    <w:rsid w:val="74C50E20"/>
    <w:rsid w:val="74CC21AE"/>
    <w:rsid w:val="74E92D60"/>
    <w:rsid w:val="75012A03"/>
    <w:rsid w:val="750556C0"/>
    <w:rsid w:val="754206C3"/>
    <w:rsid w:val="758E56B6"/>
    <w:rsid w:val="7590B85B"/>
    <w:rsid w:val="75970A0E"/>
    <w:rsid w:val="75997722"/>
    <w:rsid w:val="75BE9EC9"/>
    <w:rsid w:val="7601232C"/>
    <w:rsid w:val="760B6D06"/>
    <w:rsid w:val="766308F1"/>
    <w:rsid w:val="76651982"/>
    <w:rsid w:val="76654669"/>
    <w:rsid w:val="76729F43"/>
    <w:rsid w:val="769B62DC"/>
    <w:rsid w:val="76C84BF7"/>
    <w:rsid w:val="77476464"/>
    <w:rsid w:val="77660698"/>
    <w:rsid w:val="77B7B306"/>
    <w:rsid w:val="77CBEA90"/>
    <w:rsid w:val="77CE4490"/>
    <w:rsid w:val="77FC724F"/>
    <w:rsid w:val="781225CE"/>
    <w:rsid w:val="78A771BA"/>
    <w:rsid w:val="78CC409E"/>
    <w:rsid w:val="78D87374"/>
    <w:rsid w:val="78EE6B97"/>
    <w:rsid w:val="792337CA"/>
    <w:rsid w:val="793B7903"/>
    <w:rsid w:val="796D3D0F"/>
    <w:rsid w:val="796D795E"/>
    <w:rsid w:val="798FD177"/>
    <w:rsid w:val="79BF79BB"/>
    <w:rsid w:val="7A2111EE"/>
    <w:rsid w:val="7A48677B"/>
    <w:rsid w:val="7A5C3FD5"/>
    <w:rsid w:val="7AEC5358"/>
    <w:rsid w:val="7B2F08BB"/>
    <w:rsid w:val="7B4F5101"/>
    <w:rsid w:val="7B54E49D"/>
    <w:rsid w:val="7B7A6E08"/>
    <w:rsid w:val="7BA7E96C"/>
    <w:rsid w:val="7BDF6682"/>
    <w:rsid w:val="7C2B0102"/>
    <w:rsid w:val="7C2B1EB0"/>
    <w:rsid w:val="7C8141C6"/>
    <w:rsid w:val="7CB8AC3C"/>
    <w:rsid w:val="7CBF5094"/>
    <w:rsid w:val="7CE73C2A"/>
    <w:rsid w:val="7D050953"/>
    <w:rsid w:val="7D6D58B3"/>
    <w:rsid w:val="7D711B45"/>
    <w:rsid w:val="7D733B0F"/>
    <w:rsid w:val="7D782ED3"/>
    <w:rsid w:val="7D9762F2"/>
    <w:rsid w:val="7DA4016C"/>
    <w:rsid w:val="7DBF6888"/>
    <w:rsid w:val="7DE2632A"/>
    <w:rsid w:val="7DE618F0"/>
    <w:rsid w:val="7DE71E07"/>
    <w:rsid w:val="7DE7BD88"/>
    <w:rsid w:val="7DEB3BCC"/>
    <w:rsid w:val="7DFDDBBA"/>
    <w:rsid w:val="7E002EC9"/>
    <w:rsid w:val="7E68119A"/>
    <w:rsid w:val="7E735FC6"/>
    <w:rsid w:val="7EE03426"/>
    <w:rsid w:val="7EF377A1"/>
    <w:rsid w:val="7EFE2FF3"/>
    <w:rsid w:val="7F0FBC42"/>
    <w:rsid w:val="7F250E39"/>
    <w:rsid w:val="7F34107C"/>
    <w:rsid w:val="7F4219EB"/>
    <w:rsid w:val="7F5945DC"/>
    <w:rsid w:val="7FA206DC"/>
    <w:rsid w:val="7FA6ED9A"/>
    <w:rsid w:val="7FAB2EAF"/>
    <w:rsid w:val="7FAF54EB"/>
    <w:rsid w:val="7FBFFF9C"/>
    <w:rsid w:val="7FC637E1"/>
    <w:rsid w:val="7FEF9D76"/>
    <w:rsid w:val="7FFB4048"/>
    <w:rsid w:val="7FFD8568"/>
    <w:rsid w:val="7FFF5974"/>
    <w:rsid w:val="8B4C1938"/>
    <w:rsid w:val="97F5EA3D"/>
    <w:rsid w:val="99DFC2B9"/>
    <w:rsid w:val="9ECF85DC"/>
    <w:rsid w:val="9EDF9FAD"/>
    <w:rsid w:val="9FCF9E48"/>
    <w:rsid w:val="9FFFA493"/>
    <w:rsid w:val="AEFF7C5E"/>
    <w:rsid w:val="B5F74A98"/>
    <w:rsid w:val="B7D7EA04"/>
    <w:rsid w:val="B7F7DC71"/>
    <w:rsid w:val="B975D224"/>
    <w:rsid w:val="B9EB3D7B"/>
    <w:rsid w:val="BBE5FB04"/>
    <w:rsid w:val="BDA7F6AE"/>
    <w:rsid w:val="BDAE3354"/>
    <w:rsid w:val="BE99D079"/>
    <w:rsid w:val="BEBE3471"/>
    <w:rsid w:val="BFAFB829"/>
    <w:rsid w:val="BFEF33C4"/>
    <w:rsid w:val="BFF33E57"/>
    <w:rsid w:val="CB5D48B7"/>
    <w:rsid w:val="CDEF4FDD"/>
    <w:rsid w:val="CEFFC327"/>
    <w:rsid w:val="D774F22C"/>
    <w:rsid w:val="D79BE72F"/>
    <w:rsid w:val="D8DF79B2"/>
    <w:rsid w:val="DB3A3F1F"/>
    <w:rsid w:val="DB7D5C70"/>
    <w:rsid w:val="DBFF785F"/>
    <w:rsid w:val="DDDF2DFE"/>
    <w:rsid w:val="DEC59701"/>
    <w:rsid w:val="DF3D839D"/>
    <w:rsid w:val="DF4D6890"/>
    <w:rsid w:val="DFF6736C"/>
    <w:rsid w:val="DFFB816D"/>
    <w:rsid w:val="DFFE263E"/>
    <w:rsid w:val="E2DD1673"/>
    <w:rsid w:val="E33E0337"/>
    <w:rsid w:val="E759A5D9"/>
    <w:rsid w:val="E76EA712"/>
    <w:rsid w:val="E7D75EFD"/>
    <w:rsid w:val="E9BD746F"/>
    <w:rsid w:val="E9DD77E7"/>
    <w:rsid w:val="EB3B01BE"/>
    <w:rsid w:val="EB9B1AF6"/>
    <w:rsid w:val="EBFB1F53"/>
    <w:rsid w:val="ED7F14EC"/>
    <w:rsid w:val="EDF9D7D3"/>
    <w:rsid w:val="EDFA47F5"/>
    <w:rsid w:val="EE8A7A0F"/>
    <w:rsid w:val="EEDF8B96"/>
    <w:rsid w:val="EEFFD188"/>
    <w:rsid w:val="EFDF0CE6"/>
    <w:rsid w:val="F1EF20D5"/>
    <w:rsid w:val="F77E0989"/>
    <w:rsid w:val="F7BFC7EC"/>
    <w:rsid w:val="F89D3861"/>
    <w:rsid w:val="F9F7DCCE"/>
    <w:rsid w:val="FAA6F2A9"/>
    <w:rsid w:val="FB7C0EED"/>
    <w:rsid w:val="FB9E9A4B"/>
    <w:rsid w:val="FBEE52B1"/>
    <w:rsid w:val="FBF7283D"/>
    <w:rsid w:val="FBF7E6E6"/>
    <w:rsid w:val="FBFD66B3"/>
    <w:rsid w:val="FCFB3AD3"/>
    <w:rsid w:val="FDB57462"/>
    <w:rsid w:val="FDBBAF52"/>
    <w:rsid w:val="FDE9CF7B"/>
    <w:rsid w:val="FDEEDB31"/>
    <w:rsid w:val="FDFF906D"/>
    <w:rsid w:val="FEC355BC"/>
    <w:rsid w:val="FEEB72AC"/>
    <w:rsid w:val="FEEC2E60"/>
    <w:rsid w:val="FEFB9EC9"/>
    <w:rsid w:val="FF16D65E"/>
    <w:rsid w:val="FF1B91C5"/>
    <w:rsid w:val="FF638FB0"/>
    <w:rsid w:val="FF7E25DE"/>
    <w:rsid w:val="FFBB9F72"/>
    <w:rsid w:val="FFDF2B83"/>
    <w:rsid w:val="FFEFC401"/>
    <w:rsid w:val="FFFB9ACE"/>
    <w:rsid w:val="FFFF1700"/>
    <w:rsid w:val="FFFF6B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link w:val="13"/>
    <w:semiHidden/>
    <w:uiPriority w:val="0"/>
    <w:rPr>
      <w:rFonts w:ascii="宋体" w:hAnsi="宋体" w:eastAsia="宋体"/>
      <w:sz w:val="24"/>
      <w:szCs w:val="24"/>
      <w:lang w:val="en-US" w:eastAsia="zh-CN" w:bidi="ar-SA"/>
    </w:rPr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line="0" w:lineRule="atLeast"/>
    </w:pPr>
    <w:rPr>
      <w:rFonts w:eastAsia="小标宋"/>
      <w:sz w:val="44"/>
    </w:rPr>
  </w:style>
  <w:style w:type="paragraph" w:styleId="4">
    <w:name w:val="Date"/>
    <w:basedOn w:val="1"/>
    <w:next w:val="1"/>
    <w:uiPriority w:val="0"/>
    <w:pPr>
      <w:autoSpaceDE w:val="0"/>
      <w:autoSpaceDN w:val="0"/>
      <w:adjustRightInd w:val="0"/>
      <w:jc w:val="right"/>
      <w:textAlignment w:val="baseline"/>
    </w:pPr>
    <w:rPr>
      <w:rFonts w:hAnsi="Times New Roman" w:eastAsia="宋体"/>
      <w:spacing w:val="40"/>
      <w:kern w:val="0"/>
      <w:sz w:val="24"/>
      <w:szCs w:val="20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1"/>
    <w:qFormat/>
    <w:uiPriority w:val="0"/>
    <w:pPr>
      <w:autoSpaceDE w:val="0"/>
      <w:autoSpaceDN w:val="0"/>
      <w:ind w:firstLine="632" w:firstLineChars="200"/>
      <w:jc w:val="left"/>
    </w:pPr>
    <w:rPr>
      <w:rFonts w:hint="eastAsia" w:ascii="仿宋_GB2312" w:eastAsia="仿宋_GB2312"/>
      <w:sz w:val="32"/>
    </w:rPr>
  </w:style>
  <w:style w:type="table" w:styleId="11">
    <w:name w:val="Table Grid"/>
    <w:basedOn w:val="10"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 Char"/>
    <w:basedOn w:val="1"/>
    <w:next w:val="1"/>
    <w:link w:val="12"/>
    <w:semiHidden/>
    <w:uiPriority w:val="0"/>
    <w:pPr>
      <w:numPr>
        <w:ilvl w:val="0"/>
        <w:numId w:val="1"/>
      </w:numPr>
      <w:adjustRightInd w:val="0"/>
      <w:snapToGrid w:val="0"/>
      <w:spacing w:before="156" w:beforeLines="50" w:after="312" w:afterLines="100" w:line="360" w:lineRule="auto"/>
      <w:jc w:val="center"/>
    </w:pPr>
    <w:rPr>
      <w:rFonts w:eastAsia="宋体"/>
      <w:kern w:val="0"/>
      <w:sz w:val="24"/>
      <w:szCs w:val="24"/>
    </w:rPr>
  </w:style>
  <w:style w:type="character" w:styleId="14">
    <w:name w:val="page number"/>
    <w:basedOn w:val="12"/>
    <w:uiPriority w:val="0"/>
  </w:style>
  <w:style w:type="character" w:styleId="15">
    <w:name w:val="Hyperlink"/>
    <w:basedOn w:val="12"/>
    <w:uiPriority w:val="0"/>
    <w:rPr>
      <w:color w:val="0000FF"/>
      <w:u w:val="single"/>
    </w:rPr>
  </w:style>
  <w:style w:type="paragraph" w:customStyle="1" w:styleId="16">
    <w:name w:val="Char"/>
    <w:basedOn w:val="1"/>
    <w:next w:val="1"/>
    <w:semiHidden/>
    <w:uiPriority w:val="0"/>
    <w:pPr>
      <w:tabs>
        <w:tab w:val="left" w:pos="777"/>
      </w:tabs>
      <w:adjustRightInd w:val="0"/>
      <w:snapToGrid w:val="0"/>
      <w:spacing w:beforeLines="50" w:line="360" w:lineRule="auto"/>
      <w:ind w:left="3108" w:hanging="420"/>
      <w:jc w:val="center"/>
    </w:pPr>
    <w:rPr>
      <w:rFonts w:eastAsia="宋体"/>
      <w:kern w:val="0"/>
      <w:sz w:val="24"/>
      <w:szCs w:val="24"/>
    </w:rPr>
  </w:style>
  <w:style w:type="character" w:customStyle="1" w:styleId="17">
    <w:name w:val="apple-converted-space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C:\Documents%20and%20Settings\Administrator\Application%20Data\gwb\gwb3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gwb3.gwb</Template>
  <Company> </Company>
  <Pages>1</Pages>
  <Words>300</Words>
  <Characters>351</Characters>
  <Lines>4</Lines>
  <Paragraphs>1</Paragraphs>
  <TotalTime>2</TotalTime>
  <ScaleCrop>false</ScaleCrop>
  <LinksUpToDate>false</LinksUpToDate>
  <CharactersWithSpaces>420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2019-06-17T16:11:00Z</dcterms:created>
  <dc:creator>微软用户</dc:creator>
  <cp:lastModifiedBy>greatwall</cp:lastModifiedBy>
  <cp:lastPrinted>2024-10-28T06:48:18Z</cp:lastPrinted>
  <dcterms:modified xsi:type="dcterms:W3CDTF">2025-07-01T15:29:25Z</dcterms:modified>
  <dc:title>营科函〔2013〕1号</dc:title>
  <cp:revision>3140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576CCF2AF32874E4418E6368CC2F300A</vt:lpwstr>
  </property>
  <property fmtid="{D5CDD505-2E9C-101B-9397-08002B2CF9AE}" pid="4" name="KSOTemplateDocerSaveRecord">
    <vt:lpwstr>eyJoZGlkIjoiOGZjNzZiOTAyNzEwOWQ1MTQ2ODRiMGU2MzQ5YmIwODYiLCJ1c2VySWQiOiIyNjY3NzU4NzAifQ==</vt:lpwstr>
  </property>
</Properties>
</file>